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1207" w14:textId="77777777" w:rsidR="00533F9B" w:rsidRPr="00533F9B" w:rsidRDefault="00533F9B" w:rsidP="00533F9B">
      <w:pPr>
        <w:rPr>
          <w:rFonts w:asciiTheme="minorHAnsi" w:hAnsiTheme="minorHAnsi" w:cstheme="minorHAnsi"/>
          <w:color w:val="000000"/>
        </w:rPr>
      </w:pPr>
    </w:p>
    <w:p w14:paraId="61C8875B" w14:textId="77777777" w:rsidR="00A27A28" w:rsidRPr="00533F9B" w:rsidRDefault="00A27A28" w:rsidP="00A27A28">
      <w:pPr>
        <w:rPr>
          <w:rFonts w:asciiTheme="minorHAnsi" w:hAnsiTheme="minorHAnsi" w:cstheme="minorHAnsi"/>
          <w:color w:val="000000"/>
        </w:rPr>
      </w:pPr>
      <w:bookmarkStart w:id="0" w:name="_Hlk19741294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27A28" w:rsidRPr="00533F9B" w14:paraId="0BEB0752" w14:textId="77777777" w:rsidTr="002B5126">
        <w:trPr>
          <w:trHeight w:val="1691"/>
        </w:trPr>
        <w:tc>
          <w:tcPr>
            <w:tcW w:w="9209" w:type="dxa"/>
            <w:shd w:val="clear" w:color="auto" w:fill="auto"/>
          </w:tcPr>
          <w:p w14:paraId="64FD9F6C" w14:textId="77777777" w:rsidR="00A27A28" w:rsidRPr="00533F9B" w:rsidRDefault="00A27A28" w:rsidP="002B5126">
            <w:pPr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>Způsob úhrady správního poplatku</w:t>
            </w:r>
          </w:p>
          <w:p w14:paraId="70D9EB9E" w14:textId="77777777" w:rsidR="00A27A28" w:rsidRPr="00533F9B" w:rsidRDefault="00A27A28" w:rsidP="002B5126">
            <w:pPr>
              <w:rPr>
                <w:rFonts w:asciiTheme="minorHAnsi" w:hAnsiTheme="minorHAnsi" w:cstheme="minorHAnsi"/>
              </w:rPr>
            </w:pPr>
          </w:p>
          <w:p w14:paraId="7330F020" w14:textId="77777777" w:rsidR="00A27A28" w:rsidRPr="00533F9B" w:rsidRDefault="00A27A28" w:rsidP="002B5126">
            <w:pPr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2"/>
            <w:r>
              <w:rPr>
                <w:rFonts w:asciiTheme="minorHAnsi" w:eastAsia="MS Mincho" w:hAnsiTheme="minorHAnsi" w:cstheme="minorHAnsi"/>
              </w:rPr>
              <w:instrText xml:space="preserve"> FORMCHECKBOX </w:instrText>
            </w:r>
            <w:r w:rsidR="00F16FCA">
              <w:rPr>
                <w:rFonts w:asciiTheme="minorHAnsi" w:eastAsia="MS Mincho" w:hAnsiTheme="minorHAnsi" w:cstheme="minorHAnsi"/>
              </w:rPr>
            </w:r>
            <w:r w:rsidR="00F16FCA">
              <w:rPr>
                <w:rFonts w:asciiTheme="minorHAnsi" w:eastAsia="MS Mincho" w:hAnsiTheme="minorHAnsi" w:cstheme="minorHAnsi"/>
              </w:rPr>
              <w:fldChar w:fldCharType="separate"/>
            </w:r>
            <w:r>
              <w:rPr>
                <w:rFonts w:asciiTheme="minorHAnsi" w:eastAsia="MS Mincho" w:hAnsiTheme="minorHAnsi" w:cstheme="minorHAnsi"/>
              </w:rPr>
              <w:fldChar w:fldCharType="end"/>
            </w:r>
            <w:bookmarkEnd w:id="1"/>
            <w:r w:rsidRPr="00533F9B">
              <w:rPr>
                <w:rFonts w:asciiTheme="minorHAnsi" w:eastAsia="MS Mincho" w:hAnsiTheme="minorHAnsi" w:cstheme="minorHAnsi"/>
              </w:rPr>
              <w:t xml:space="preserve"> </w:t>
            </w:r>
            <w:r w:rsidRPr="00533F9B">
              <w:rPr>
                <w:rFonts w:asciiTheme="minorHAnsi" w:eastAsia="MS Gothic" w:hAnsiTheme="minorHAnsi" w:cstheme="minorHAnsi"/>
              </w:rPr>
              <w:t>bezhotovostní platba</w:t>
            </w:r>
          </w:p>
          <w:p w14:paraId="3778F2D6" w14:textId="77777777" w:rsidR="00A27A28" w:rsidRPr="00533F9B" w:rsidRDefault="00A27A28" w:rsidP="002B5126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3608D548" w14:textId="6408A9DE" w:rsidR="00A27A28" w:rsidRPr="00533F9B" w:rsidRDefault="00A27A28" w:rsidP="002B512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Více k úhradě správního poplatku bezhotovostní platbou v části </w:t>
            </w:r>
            <w:r w:rsidR="00003EF7">
              <w:rPr>
                <w:rFonts w:asciiTheme="minorHAnsi" w:hAnsiTheme="minorHAnsi" w:cstheme="minorHAnsi"/>
                <w:b/>
                <w:bCs/>
                <w:color w:val="00B0F0"/>
              </w:rPr>
              <w:t>I</w:t>
            </w:r>
            <w:r w:rsidRPr="0086345E">
              <w:rPr>
                <w:rFonts w:asciiTheme="minorHAnsi" w:hAnsiTheme="minorHAnsi" w:cstheme="minorHAnsi"/>
                <w:b/>
                <w:bCs/>
                <w:color w:val="00B0F0"/>
              </w:rPr>
              <w:t>) Doplňující informace</w:t>
            </w:r>
          </w:p>
        </w:tc>
      </w:tr>
      <w:bookmarkEnd w:id="0"/>
    </w:tbl>
    <w:p w14:paraId="1455DBFE" w14:textId="77777777" w:rsidR="00533F9B" w:rsidRDefault="00533F9B" w:rsidP="00A27A28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CE54EDA" w14:textId="77777777" w:rsidR="00533F9B" w:rsidRPr="00C46F1C" w:rsidRDefault="00533F9B" w:rsidP="00533F9B">
      <w:pPr>
        <w:jc w:val="center"/>
        <w:rPr>
          <w:rFonts w:asciiTheme="minorHAnsi" w:hAnsiTheme="minorHAnsi" w:cstheme="minorHAnsi"/>
          <w:b/>
          <w:bCs/>
          <w:color w:val="2DAFE5"/>
          <w:sz w:val="28"/>
          <w:szCs w:val="28"/>
        </w:rPr>
      </w:pPr>
      <w:r w:rsidRPr="00C46F1C">
        <w:rPr>
          <w:rFonts w:asciiTheme="minorHAnsi" w:hAnsiTheme="minorHAnsi" w:cstheme="minorHAnsi"/>
          <w:b/>
          <w:bCs/>
          <w:color w:val="2DAFE5"/>
          <w:sz w:val="28"/>
          <w:szCs w:val="28"/>
        </w:rPr>
        <w:t xml:space="preserve">ŽÁDOST </w:t>
      </w:r>
    </w:p>
    <w:p w14:paraId="440EE826" w14:textId="2AAABF03" w:rsidR="00533F9B" w:rsidRPr="00C46F1C" w:rsidRDefault="00202ABF" w:rsidP="00202ABF">
      <w:pPr>
        <w:jc w:val="center"/>
        <w:rPr>
          <w:rFonts w:asciiTheme="minorHAnsi" w:hAnsiTheme="minorHAnsi" w:cstheme="minorHAnsi"/>
          <w:b/>
          <w:bCs/>
          <w:color w:val="2DAFE5"/>
          <w:sz w:val="28"/>
          <w:szCs w:val="28"/>
        </w:rPr>
      </w:pPr>
      <w:r w:rsidRPr="00202ABF">
        <w:rPr>
          <w:rFonts w:asciiTheme="minorHAnsi" w:hAnsiTheme="minorHAnsi" w:cstheme="minorHAnsi"/>
          <w:b/>
          <w:bCs/>
          <w:color w:val="2DAFE5"/>
          <w:sz w:val="28"/>
          <w:szCs w:val="28"/>
        </w:rPr>
        <w:t>o udělení autorizace</w:t>
      </w:r>
      <w:r>
        <w:rPr>
          <w:rFonts w:asciiTheme="minorHAnsi" w:hAnsiTheme="minorHAnsi" w:cstheme="minorHAnsi"/>
          <w:b/>
          <w:bCs/>
          <w:color w:val="2DAFE5"/>
          <w:sz w:val="28"/>
          <w:szCs w:val="28"/>
        </w:rPr>
        <w:t xml:space="preserve"> </w:t>
      </w:r>
      <w:r w:rsidRPr="00202ABF">
        <w:rPr>
          <w:rFonts w:asciiTheme="minorHAnsi" w:hAnsiTheme="minorHAnsi" w:cstheme="minorHAnsi"/>
          <w:b/>
          <w:bCs/>
          <w:color w:val="2DAFE5"/>
          <w:sz w:val="28"/>
          <w:szCs w:val="28"/>
        </w:rPr>
        <w:t>podnikající fyzické osobě</w:t>
      </w:r>
    </w:p>
    <w:p w14:paraId="0AECC350" w14:textId="77777777" w:rsidR="00533F9B" w:rsidRPr="00533F9B" w:rsidRDefault="00533F9B" w:rsidP="00533F9B">
      <w:pPr>
        <w:jc w:val="center"/>
        <w:rPr>
          <w:rFonts w:asciiTheme="minorHAnsi" w:hAnsiTheme="minorHAnsi" w:cstheme="minorHAnsi"/>
          <w:bCs/>
          <w:color w:val="000000"/>
        </w:rPr>
      </w:pPr>
      <w:r w:rsidRPr="00533F9B">
        <w:rPr>
          <w:rFonts w:asciiTheme="minorHAnsi" w:hAnsiTheme="minorHAnsi" w:cstheme="minorHAnsi"/>
          <w:bCs/>
          <w:color w:val="000000"/>
        </w:rPr>
        <w:t xml:space="preserve">podle zákona č. 179/2006 Sb., o ověřování a uznávání výsledků dalšího vzdělávání a o změně </w:t>
      </w:r>
      <w:r w:rsidRPr="00533F9B">
        <w:rPr>
          <w:rFonts w:asciiTheme="minorHAnsi" w:hAnsiTheme="minorHAnsi" w:cstheme="minorHAnsi"/>
          <w:bCs/>
          <w:color w:val="000000"/>
          <w:spacing w:val="-4"/>
        </w:rPr>
        <w:t>některých zákonů (zákon o uznávání výsledků dalšího vzdělávání), ve znění pozdějších předpisů</w:t>
      </w:r>
    </w:p>
    <w:p w14:paraId="380D8ECF" w14:textId="77777777" w:rsidR="00533F9B" w:rsidRPr="00533F9B" w:rsidRDefault="00533F9B" w:rsidP="00533F9B">
      <w:pPr>
        <w:jc w:val="center"/>
        <w:rPr>
          <w:rFonts w:asciiTheme="minorHAnsi" w:hAnsiTheme="minorHAnsi" w:cstheme="minorHAnsi"/>
          <w:bCs/>
          <w:color w:val="000000"/>
        </w:rPr>
      </w:pPr>
      <w:r w:rsidRPr="00533F9B">
        <w:rPr>
          <w:rFonts w:asciiTheme="minorHAnsi" w:hAnsiTheme="minorHAnsi" w:cstheme="minorHAnsi"/>
          <w:bCs/>
          <w:color w:val="000000"/>
        </w:rPr>
        <w:t>(dále také jen „zákon č. 179/2006 Sb.“)</w:t>
      </w:r>
    </w:p>
    <w:p w14:paraId="7B2C5E42" w14:textId="77777777" w:rsidR="00533F9B" w:rsidRPr="00533F9B" w:rsidRDefault="00533F9B" w:rsidP="00533F9B">
      <w:pPr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3"/>
      </w:tblGrid>
      <w:tr w:rsidR="00533F9B" w:rsidRPr="00533F9B" w14:paraId="6EFD151C" w14:textId="77777777" w:rsidTr="00C46F1C">
        <w:trPr>
          <w:cantSplit/>
          <w:trHeight w:val="567"/>
        </w:trPr>
        <w:tc>
          <w:tcPr>
            <w:tcW w:w="9210" w:type="dxa"/>
            <w:gridSpan w:val="2"/>
            <w:shd w:val="clear" w:color="auto" w:fill="FFFFFF" w:themeFill="background1"/>
            <w:vAlign w:val="center"/>
          </w:tcPr>
          <w:p w14:paraId="7028F99E" w14:textId="77777777" w:rsidR="00533F9B" w:rsidRPr="00C46F1C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</w:pP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  <w:t>A) Údaje o žadateli</w:t>
            </w:r>
          </w:p>
        </w:tc>
      </w:tr>
      <w:tr w:rsidR="00533F9B" w:rsidRPr="00533F9B" w14:paraId="1DB61DF3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7E1FD6F8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Jméno (titul před*)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2686D56A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2866D80A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6EA7AFF7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Příjmení (titul za*)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32169BE1" w14:textId="77777777" w:rsidR="00533F9B" w:rsidRPr="00533F9B" w:rsidRDefault="00533F9B" w:rsidP="00E56292">
            <w:pPr>
              <w:widowControl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11A38761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0C7AAE2F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Datum narození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5978FD8A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01FDA518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498D4B76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Adresa místa trvalého pobytu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4C94C2B0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02ABF" w:rsidRPr="00533F9B" w14:paraId="513F707B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3E07E974" w14:textId="75EDD189" w:rsidR="00202ABF" w:rsidRPr="00533F9B" w:rsidRDefault="00202ABF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2ABF">
              <w:rPr>
                <w:rFonts w:asciiTheme="minorHAnsi" w:hAnsiTheme="minorHAnsi" w:cstheme="minorHAnsi"/>
                <w:b/>
                <w:bCs/>
                <w:color w:val="000000"/>
              </w:rPr>
              <w:t>Adresa sídla (místa podnikání)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5093CD7F" w14:textId="77777777" w:rsidR="00202ABF" w:rsidRPr="00533F9B" w:rsidRDefault="00202ABF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4876B923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7AB3444F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Adresa pro doručování písemností*</w:t>
            </w:r>
          </w:p>
          <w:p w14:paraId="4A508C8D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(pokud se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liší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 adresy místa trvalého pobytu)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0F2CE5C0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02FA087C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0DA94B02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Kontaktní adresa*</w:t>
            </w:r>
          </w:p>
          <w:p w14:paraId="32AF56A8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(pokud se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liší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 adresy místa trvalého pobytu)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0B9C3716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2A638CDE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4D242715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Webová adresa*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7EFC26A5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0B4F5CE2" w14:textId="77777777" w:rsidTr="00E56292">
        <w:trPr>
          <w:trHeight w:val="56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FDD1E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E-mailová adresa*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291C8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404A337A" w14:textId="77777777" w:rsidTr="00E56292">
        <w:trPr>
          <w:trHeight w:val="56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F88E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Telefonní číslo*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E511B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619B58E2" w14:textId="77777777" w:rsidR="00C67908" w:rsidRPr="007B5C52" w:rsidRDefault="00C67908" w:rsidP="008C220D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B5C52">
        <w:rPr>
          <w:rFonts w:asciiTheme="minorHAnsi" w:hAnsiTheme="minorHAnsi" w:cstheme="minorHAnsi"/>
          <w:bCs/>
          <w:color w:val="000000"/>
          <w:sz w:val="20"/>
          <w:szCs w:val="20"/>
        </w:rPr>
        <w:t>* nepovinný údaj</w:t>
      </w:r>
    </w:p>
    <w:p w14:paraId="1FADCA9E" w14:textId="77777777" w:rsidR="00C67908" w:rsidRPr="007B5C52" w:rsidRDefault="00C67908" w:rsidP="008C220D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942D42E" w14:textId="076BCE84" w:rsidR="00C67908" w:rsidRDefault="00C67908" w:rsidP="00C67908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B5C52">
        <w:rPr>
          <w:rFonts w:asciiTheme="minorHAnsi" w:hAnsiTheme="minorHAnsi" w:cstheme="minorHAnsi"/>
          <w:bCs/>
          <w:color w:val="000000"/>
          <w:sz w:val="20"/>
          <w:szCs w:val="20"/>
        </w:rPr>
        <w:t>(dále také jen „žadatel“)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673"/>
        <w:gridCol w:w="6408"/>
      </w:tblGrid>
      <w:tr w:rsidR="00C46F1C" w:rsidRPr="00C46F1C" w14:paraId="46672790" w14:textId="77777777" w:rsidTr="006B42D2">
        <w:trPr>
          <w:trHeight w:val="567"/>
        </w:trPr>
        <w:tc>
          <w:tcPr>
            <w:tcW w:w="9250" w:type="dxa"/>
            <w:gridSpan w:val="3"/>
            <w:shd w:val="clear" w:color="auto" w:fill="FFFFFF" w:themeFill="background1"/>
            <w:vAlign w:val="center"/>
          </w:tcPr>
          <w:p w14:paraId="6A0B1666" w14:textId="77777777" w:rsidR="00533F9B" w:rsidRPr="00C46F1C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</w:pPr>
            <w:r w:rsidRPr="00C46F1C">
              <w:rPr>
                <w:rFonts w:asciiTheme="minorHAnsi" w:hAnsiTheme="minorHAnsi" w:cstheme="minorHAnsi"/>
                <w:b/>
                <w:bCs/>
                <w:color w:val="2DAFE5"/>
              </w:rPr>
              <w:br w:type="page"/>
            </w: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  <w:t xml:space="preserve">B) Vymezení předmětu žádosti </w:t>
            </w:r>
          </w:p>
        </w:tc>
      </w:tr>
      <w:tr w:rsidR="00533F9B" w:rsidRPr="00533F9B" w14:paraId="1A6C41F2" w14:textId="77777777" w:rsidTr="006B42D2">
        <w:trPr>
          <w:trHeight w:val="567"/>
        </w:trPr>
        <w:tc>
          <w:tcPr>
            <w:tcW w:w="9250" w:type="dxa"/>
            <w:gridSpan w:val="3"/>
            <w:shd w:val="clear" w:color="auto" w:fill="auto"/>
            <w:vAlign w:val="center"/>
          </w:tcPr>
          <w:p w14:paraId="7E65975A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533F9B">
              <w:rPr>
                <w:rFonts w:asciiTheme="minorHAnsi" w:hAnsiTheme="minorHAnsi" w:cstheme="minorHAnsi"/>
                <w:color w:val="000000"/>
                <w:szCs w:val="23"/>
              </w:rPr>
              <w:t xml:space="preserve">Na základě § 9 odst. 1 zákona č. 179/2006 Sb. žadatel žádá o udělení autorizace pro </w:t>
            </w:r>
            <w:r w:rsidRPr="00533F9B">
              <w:rPr>
                <w:rFonts w:asciiTheme="minorHAnsi" w:hAnsiTheme="minorHAnsi" w:cstheme="minorHAnsi"/>
                <w:bCs/>
                <w:color w:val="000000"/>
                <w:szCs w:val="23"/>
              </w:rPr>
              <w:t>profesní kvalifikaci:</w:t>
            </w:r>
          </w:p>
        </w:tc>
      </w:tr>
      <w:tr w:rsidR="00533F9B" w:rsidRPr="00533F9B" w14:paraId="3A67BCD6" w14:textId="77777777" w:rsidTr="006B42D2">
        <w:trPr>
          <w:trHeight w:val="567"/>
        </w:trPr>
        <w:tc>
          <w:tcPr>
            <w:tcW w:w="1169" w:type="dxa"/>
            <w:shd w:val="clear" w:color="auto" w:fill="auto"/>
            <w:vAlign w:val="center"/>
          </w:tcPr>
          <w:p w14:paraId="462AAA45" w14:textId="77777777" w:rsidR="00533F9B" w:rsidRPr="00533F9B" w:rsidRDefault="00533F9B" w:rsidP="006B4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Pořadové číslo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DD2EC3C" w14:textId="77777777" w:rsidR="00533F9B" w:rsidRPr="00533F9B" w:rsidRDefault="00533F9B" w:rsidP="00E56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Kód profesní kvalifikace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4FBDAB76" w14:textId="77777777" w:rsidR="00533F9B" w:rsidRPr="00533F9B" w:rsidRDefault="00533F9B" w:rsidP="00E56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Název profesní kvalifikace</w:t>
            </w:r>
          </w:p>
        </w:tc>
      </w:tr>
      <w:tr w:rsidR="00533F9B" w:rsidRPr="00533F9B" w14:paraId="19BB4A87" w14:textId="77777777" w:rsidTr="006B42D2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38C437F5" w14:textId="77777777" w:rsidR="00533F9B" w:rsidRPr="00533F9B" w:rsidRDefault="00533F9B" w:rsidP="006B4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AA38027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4D784351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2DFE183F" w14:textId="77777777" w:rsidTr="006B42D2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4126D730" w14:textId="77777777" w:rsidR="00533F9B" w:rsidRPr="00533F9B" w:rsidRDefault="00533F9B" w:rsidP="006B4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A1A247B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27F64692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546B7179" w14:textId="77777777" w:rsidTr="006B42D2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07F4EE20" w14:textId="77777777" w:rsidR="00533F9B" w:rsidRPr="00533F9B" w:rsidRDefault="00533F9B" w:rsidP="006B4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A5FEECE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2D5942FB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220A0AF6" w14:textId="77777777" w:rsidTr="006B42D2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38ED0414" w14:textId="77777777" w:rsidR="00533F9B" w:rsidRPr="00533F9B" w:rsidRDefault="00533F9B" w:rsidP="006B4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7C233ED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704F01EE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54D10ABE" w14:textId="77777777" w:rsidTr="006B42D2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765350D0" w14:textId="77777777" w:rsidR="00533F9B" w:rsidRPr="00533F9B" w:rsidRDefault="00533F9B" w:rsidP="006B4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5502668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1EDE64E3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1F626F7F" w14:textId="77777777" w:rsidTr="006B42D2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7295F04A" w14:textId="77777777" w:rsidR="00533F9B" w:rsidRPr="00533F9B" w:rsidRDefault="00533F9B" w:rsidP="006B4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D303BD8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3E74BC23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6B42D2" w:rsidRPr="00533F9B" w14:paraId="29A188B0" w14:textId="77777777" w:rsidTr="006B42D2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29CD7DCA" w14:textId="44657523" w:rsidR="006B42D2" w:rsidRPr="00533F9B" w:rsidRDefault="006B42D2" w:rsidP="006B4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B5F8154" w14:textId="77777777" w:rsidR="006B42D2" w:rsidRPr="00533F9B" w:rsidRDefault="006B42D2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29F15047" w14:textId="77777777" w:rsidR="006B42D2" w:rsidRPr="00533F9B" w:rsidRDefault="006B42D2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4E6CBA67" w14:textId="77777777" w:rsidTr="006B42D2">
        <w:trPr>
          <w:trHeight w:val="567"/>
        </w:trPr>
        <w:tc>
          <w:tcPr>
            <w:tcW w:w="9250" w:type="dxa"/>
            <w:gridSpan w:val="3"/>
            <w:shd w:val="clear" w:color="auto" w:fill="auto"/>
            <w:vAlign w:val="center"/>
          </w:tcPr>
          <w:p w14:paraId="1E5C1A61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dalších … </w:t>
            </w:r>
            <w:r w:rsidRPr="00533F9B">
              <w:rPr>
                <w:rFonts w:asciiTheme="minorHAnsi" w:hAnsiTheme="minorHAnsi" w:cstheme="minorHAnsi"/>
                <w:bCs/>
                <w:color w:val="000000"/>
              </w:rPr>
              <w:t>(doplňte počet)</w:t>
            </w: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profesních kvalifikací, které jsou uvedené v příloze k části B žádosti na samostatném listu.</w:t>
            </w:r>
          </w:p>
        </w:tc>
      </w:tr>
    </w:tbl>
    <w:p w14:paraId="3C37DFFA" w14:textId="77777777" w:rsidR="00533F9B" w:rsidRDefault="00533F9B" w:rsidP="00533F9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49"/>
      </w:tblGrid>
      <w:tr w:rsidR="006B42D2" w:rsidRPr="00B93ADB" w14:paraId="770B69C5" w14:textId="77777777" w:rsidTr="006B42D2">
        <w:trPr>
          <w:trHeight w:val="567"/>
        </w:trPr>
        <w:tc>
          <w:tcPr>
            <w:tcW w:w="9210" w:type="dxa"/>
            <w:gridSpan w:val="2"/>
            <w:shd w:val="clear" w:color="auto" w:fill="auto"/>
            <w:vAlign w:val="center"/>
          </w:tcPr>
          <w:p w14:paraId="3F8BF38E" w14:textId="0528757E" w:rsidR="006B42D2" w:rsidRPr="006B42D2" w:rsidRDefault="006B42D2" w:rsidP="006B42D2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6B42D2"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  <w:t>C) Údaje o žadatelem určeném autorizovaném zástupci</w:t>
            </w:r>
          </w:p>
        </w:tc>
      </w:tr>
      <w:tr w:rsidR="00202ABF" w:rsidRPr="00B93ADB" w14:paraId="035B06C8" w14:textId="77777777" w:rsidTr="008C220D">
        <w:tc>
          <w:tcPr>
            <w:tcW w:w="9210" w:type="dxa"/>
            <w:gridSpan w:val="2"/>
            <w:shd w:val="clear" w:color="auto" w:fill="auto"/>
          </w:tcPr>
          <w:p w14:paraId="504A5D3C" w14:textId="77777777" w:rsidR="00202ABF" w:rsidRPr="006B42D2" w:rsidRDefault="00202ABF" w:rsidP="00202ABF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6B42D2">
              <w:rPr>
                <w:rFonts w:asciiTheme="minorHAnsi" w:hAnsiTheme="minorHAnsi" w:cstheme="minorHAnsi"/>
                <w:color w:val="000000"/>
                <w:szCs w:val="23"/>
              </w:rPr>
              <w:t xml:space="preserve">Údaje o fyzické osobě, která bude provádět činnost autorizované osoby s autorizací pro profesní kvalifikaci uvedenou v části B žádosti jménem žadatele jako autorizovaný zástupce podle § 10 odst. 6 zákona č. 179/2006 Sb. </w:t>
            </w:r>
          </w:p>
          <w:p w14:paraId="4FE79C11" w14:textId="77777777" w:rsidR="00202ABF" w:rsidRPr="006B42D2" w:rsidRDefault="00202ABF" w:rsidP="008C220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</w:pPr>
            <w:r w:rsidRPr="006B42D2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 xml:space="preserve">Pokud má činnost autorizované osoby jménem žadatele jako autorizovaný zástupce provádět fyzická osoba shodující se s žadatelem, je nutné ji uvést jako samostatného žadatelem určeného autorizovaného zástupce. V opačném případě nebude fyzická osoba shodující se s žadatelem posuzovaná za účelem udělení oprávnění moci reálně zkoušet. </w:t>
            </w:r>
          </w:p>
        </w:tc>
      </w:tr>
      <w:tr w:rsidR="00202ABF" w:rsidRPr="00B93ADB" w14:paraId="1C5C9A6B" w14:textId="77777777" w:rsidTr="008C220D">
        <w:trPr>
          <w:trHeight w:val="397"/>
        </w:trPr>
        <w:tc>
          <w:tcPr>
            <w:tcW w:w="9210" w:type="dxa"/>
            <w:gridSpan w:val="2"/>
            <w:shd w:val="clear" w:color="auto" w:fill="auto"/>
            <w:vAlign w:val="center"/>
          </w:tcPr>
          <w:p w14:paraId="561FC886" w14:textId="77777777" w:rsidR="00202ABF" w:rsidRPr="00202ABF" w:rsidRDefault="00202ABF" w:rsidP="00202ABF">
            <w:pPr>
              <w:rPr>
                <w:b/>
                <w:bCs/>
                <w:color w:val="000000"/>
                <w:sz w:val="28"/>
              </w:rPr>
            </w:pPr>
            <w:r w:rsidRPr="00202ABF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Žadatelem určený autorizovaný zástupce č. 1</w:t>
            </w:r>
          </w:p>
        </w:tc>
      </w:tr>
      <w:tr w:rsidR="00202ABF" w:rsidRPr="00B93ADB" w14:paraId="30B35EBE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279CB744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Jméno (titul před*)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422F6E9D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5A79D36A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6C467377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Příjmení (titul za*)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5C89144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4867F4BE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EB07110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Datum narození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21EE2757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60351E47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57250972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 xml:space="preserve">Adresa místa trvalého pobytu 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42E82DE2" w14:textId="77777777" w:rsidR="00202ABF" w:rsidRPr="008723CD" w:rsidRDefault="00202ABF" w:rsidP="008C220D">
            <w:pPr>
              <w:rPr>
                <w:bCs/>
                <w:color w:val="000000"/>
              </w:rPr>
            </w:pPr>
          </w:p>
        </w:tc>
      </w:tr>
      <w:tr w:rsidR="00202ABF" w:rsidRPr="00B93ADB" w14:paraId="3A259C7A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70D76833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Kód profesní kvalifikace z části B žádosti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2C567A3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611C8F5A" w14:textId="77777777" w:rsidTr="008C220D">
        <w:trPr>
          <w:trHeight w:val="397"/>
        </w:trPr>
        <w:tc>
          <w:tcPr>
            <w:tcW w:w="9210" w:type="dxa"/>
            <w:gridSpan w:val="2"/>
            <w:shd w:val="clear" w:color="auto" w:fill="auto"/>
            <w:vAlign w:val="center"/>
          </w:tcPr>
          <w:p w14:paraId="4FF0BA01" w14:textId="77777777" w:rsidR="00202ABF" w:rsidRPr="00202ABF" w:rsidRDefault="00202ABF" w:rsidP="00202ABF">
            <w:pPr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Žadatelem určený autorizovaný zástupce č. 2</w:t>
            </w:r>
          </w:p>
        </w:tc>
      </w:tr>
      <w:tr w:rsidR="00202ABF" w:rsidRPr="00B93ADB" w14:paraId="017CCEEA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1FB46B7B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Jméno (titul před*)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78C03DB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7E5714F4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2C1A9F21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Příjmení (titul za*)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45790B4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7ABFC522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6DCBC8BD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Datum narození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DE0F911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104DE737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29FA9FE4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 xml:space="preserve">Adresa místa trvalého pobytu 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0ED4AF18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2D2D2D46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17ABE500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Kód profesní kvalifikace z části B žádosti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87CF76F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4E164548" w14:textId="77777777" w:rsidTr="008C220D">
        <w:trPr>
          <w:trHeight w:val="397"/>
        </w:trPr>
        <w:tc>
          <w:tcPr>
            <w:tcW w:w="9210" w:type="dxa"/>
            <w:gridSpan w:val="2"/>
            <w:shd w:val="clear" w:color="auto" w:fill="auto"/>
            <w:vAlign w:val="center"/>
          </w:tcPr>
          <w:p w14:paraId="392EA900" w14:textId="77777777" w:rsidR="00202ABF" w:rsidRPr="00202ABF" w:rsidRDefault="00202ABF" w:rsidP="00202ABF">
            <w:pPr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Žadatelem určený autorizovaný zástupce č. 3</w:t>
            </w:r>
          </w:p>
        </w:tc>
      </w:tr>
      <w:tr w:rsidR="00202ABF" w:rsidRPr="00B93ADB" w14:paraId="388C5F3D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476CC4A8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Jméno (titul před*)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2C13148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31B96887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7C2E76F5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Příjmení (titul za*)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D968001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439E5C8B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30EBC56E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lastRenderedPageBreak/>
              <w:t>Datum narození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001E440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5C819C84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2D510C8D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 xml:space="preserve">Adresa místa trvalého pobytu 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195B3EB6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13BC67EA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735E49F8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Kód profesní kvalifikace z části B žádosti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03489D05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04BA1782" w14:textId="77777777" w:rsidTr="008C220D">
        <w:trPr>
          <w:trHeight w:val="397"/>
        </w:trPr>
        <w:tc>
          <w:tcPr>
            <w:tcW w:w="9210" w:type="dxa"/>
            <w:gridSpan w:val="2"/>
            <w:shd w:val="clear" w:color="auto" w:fill="auto"/>
            <w:vAlign w:val="center"/>
          </w:tcPr>
          <w:p w14:paraId="3DEB3E19" w14:textId="77777777" w:rsidR="00202ABF" w:rsidRPr="00202ABF" w:rsidRDefault="00202ABF" w:rsidP="00202ABF">
            <w:pPr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Žadatelem určený autorizovaný zástupce č. 4</w:t>
            </w:r>
          </w:p>
        </w:tc>
      </w:tr>
      <w:tr w:rsidR="00202ABF" w:rsidRPr="00B93ADB" w14:paraId="1BF9324A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72248235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Jméno (titul před*)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7DA41CFE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5794884C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420AF7A8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Příjmení (titul za*)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9CBB967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710F3E22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783DAA51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Datum narození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70BBD60A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6EA52B6D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70CF8BF8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 xml:space="preserve">Adresa místa trvalého pobytu 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5399F67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7F681CFA" w14:textId="77777777" w:rsidTr="008C220D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517FDBD9" w14:textId="77777777" w:rsidR="00202ABF" w:rsidRPr="00202ABF" w:rsidRDefault="00202ABF" w:rsidP="008C220D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>Kód profesní kvalifikace z části B žádosti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121F95C" w14:textId="77777777" w:rsidR="00202ABF" w:rsidRPr="00B93ADB" w:rsidRDefault="00202ABF" w:rsidP="008C220D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202ABF" w:rsidRPr="00B93ADB" w14:paraId="44CA1FAB" w14:textId="77777777" w:rsidTr="008C220D">
        <w:tc>
          <w:tcPr>
            <w:tcW w:w="92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CABDD" w14:textId="42A4DC2D" w:rsidR="00202ABF" w:rsidRPr="00202ABF" w:rsidRDefault="00202ABF" w:rsidP="00202ABF">
            <w:pPr>
              <w:rPr>
                <w:rFonts w:asciiTheme="minorHAnsi" w:hAnsiTheme="minorHAnsi" w:cstheme="minorHAnsi"/>
                <w:color w:val="000000"/>
                <w:szCs w:val="23"/>
              </w:rPr>
            </w:pPr>
            <w:r w:rsidRPr="00202ABF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a dalších</w:t>
            </w:r>
            <w:proofErr w:type="gramStart"/>
            <w:r w:rsidRPr="00202ABF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 xml:space="preserve"> …</w:t>
            </w:r>
            <w:r w:rsidR="007B5C52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.</w:t>
            </w:r>
            <w:proofErr w:type="gramEnd"/>
            <w:r w:rsidR="007B5C52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.</w:t>
            </w: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 xml:space="preserve"> (doplňte počet) </w:t>
            </w:r>
            <w:r w:rsidRPr="007B5C52">
              <w:rPr>
                <w:rFonts w:asciiTheme="minorHAnsi" w:hAnsiTheme="minorHAnsi" w:cstheme="minorHAnsi"/>
                <w:b/>
                <w:bCs/>
                <w:color w:val="000000"/>
                <w:szCs w:val="23"/>
              </w:rPr>
              <w:t>osob, které budou provádět činnost autorizované osoby jménem žadatele jako autorizovaní zástupci a jsou uvedené v příloze k části C žádosti na samostatném listu.</w:t>
            </w:r>
            <w:r w:rsidRPr="00202ABF">
              <w:rPr>
                <w:rFonts w:asciiTheme="minorHAnsi" w:hAnsiTheme="minorHAnsi" w:cstheme="minorHAnsi"/>
                <w:color w:val="000000"/>
                <w:szCs w:val="23"/>
              </w:rPr>
              <w:t xml:space="preserve"> </w:t>
            </w:r>
          </w:p>
        </w:tc>
      </w:tr>
    </w:tbl>
    <w:p w14:paraId="4A5AA60B" w14:textId="77777777" w:rsidR="007B5C52" w:rsidRPr="007B5C52" w:rsidRDefault="007B5C52" w:rsidP="007B5C52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B5C52">
        <w:rPr>
          <w:rFonts w:asciiTheme="minorHAnsi" w:hAnsiTheme="minorHAnsi" w:cstheme="minorHAnsi"/>
          <w:bCs/>
          <w:color w:val="000000"/>
          <w:sz w:val="20"/>
          <w:szCs w:val="20"/>
        </w:rPr>
        <w:t>* nepovinný údaj</w:t>
      </w:r>
    </w:p>
    <w:p w14:paraId="58D18B8D" w14:textId="77777777" w:rsidR="00C67908" w:rsidRDefault="00C67908" w:rsidP="00533F9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939738B" w14:textId="77777777" w:rsidR="00F16FCA" w:rsidRPr="00533F9B" w:rsidRDefault="00F16FCA" w:rsidP="00533F9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5E217CCE" w14:textId="77777777" w:rsidTr="00C46F1C">
        <w:tc>
          <w:tcPr>
            <w:tcW w:w="92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985C80" w14:textId="6062E75A" w:rsidR="00533F9B" w:rsidRPr="00C46F1C" w:rsidRDefault="00533F9B" w:rsidP="00E56292">
            <w:pPr>
              <w:ind w:left="340" w:hanging="340"/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 w:rsidRPr="00C46F1C">
              <w:rPr>
                <w:rFonts w:asciiTheme="minorHAnsi" w:hAnsiTheme="minorHAnsi" w:cstheme="minorHAnsi"/>
                <w:color w:val="2DAFE5"/>
              </w:rPr>
              <w:br w:type="page"/>
            </w: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br w:type="page"/>
            </w:r>
            <w:r w:rsidR="00015D6D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D</w:t>
            </w: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) Soupis dokumentů, které jsou povinnou přílohou žádosti o udělení autorizace fyzické osobě</w:t>
            </w:r>
          </w:p>
        </w:tc>
      </w:tr>
      <w:tr w:rsidR="00533F9B" w:rsidRPr="00533F9B" w14:paraId="1DFADDD4" w14:textId="77777777" w:rsidTr="00E56292">
        <w:tc>
          <w:tcPr>
            <w:tcW w:w="9210" w:type="dxa"/>
            <w:shd w:val="clear" w:color="auto" w:fill="auto"/>
          </w:tcPr>
          <w:p w14:paraId="45BDD0AA" w14:textId="6080F3DE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</w:rPr>
              <w:t xml:space="preserve">Žadatel přikládá k žádosti o udělení autorizace </w:t>
            </w:r>
            <w:r w:rsidR="007B5C52">
              <w:rPr>
                <w:rFonts w:asciiTheme="minorHAnsi" w:hAnsiTheme="minorHAnsi" w:cstheme="minorHAnsi"/>
                <w:iCs/>
              </w:rPr>
              <w:t xml:space="preserve">podnikající </w:t>
            </w:r>
            <w:r w:rsidRPr="00533F9B">
              <w:rPr>
                <w:rFonts w:asciiTheme="minorHAnsi" w:hAnsiTheme="minorHAnsi" w:cstheme="minorHAnsi"/>
                <w:iCs/>
              </w:rPr>
              <w:t xml:space="preserve">fyzické osobě dokumenty prokazující splnění podmínek pro udělení autorizace podle § 10 zákona č. 179/2006 Sb. </w:t>
            </w:r>
          </w:p>
        </w:tc>
      </w:tr>
    </w:tbl>
    <w:p w14:paraId="3C1CE036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177EC64C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3AD25B6C" w14:textId="1E1BE2FC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 w:rsidR="007B5C52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D</w:t>
            </w: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/1</w:t>
            </w:r>
          </w:p>
          <w:p w14:paraId="330A15FA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0"/>
                <w:szCs w:val="20"/>
              </w:rPr>
            </w:pPr>
          </w:p>
          <w:p w14:paraId="24F9E633" w14:textId="77777777" w:rsidR="00533F9B" w:rsidRPr="00C46F1C" w:rsidRDefault="00533F9B" w:rsidP="00E56292">
            <w:pPr>
              <w:rPr>
                <w:rFonts w:asciiTheme="minorHAnsi" w:hAnsiTheme="minorHAnsi" w:cstheme="minorHAnsi"/>
                <w:i/>
                <w:iCs/>
                <w:color w:val="2DAFE5"/>
                <w:sz w:val="18"/>
                <w:szCs w:val="18"/>
              </w:rPr>
            </w:pPr>
            <w:r w:rsidRPr="00C46F1C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§ 10 odst. 1 písm. a) zákona č. 179/2006 Sb.</w:t>
            </w:r>
          </w:p>
        </w:tc>
        <w:tc>
          <w:tcPr>
            <w:tcW w:w="7826" w:type="dxa"/>
            <w:shd w:val="clear" w:color="auto" w:fill="auto"/>
          </w:tcPr>
          <w:p w14:paraId="2200E5DB" w14:textId="77777777" w:rsidR="00533F9B" w:rsidRPr="00533F9B" w:rsidRDefault="00533F9B" w:rsidP="00E56292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iCs/>
                <w:color w:val="000000"/>
              </w:rPr>
              <w:t>Doklady prokazující, že žadatel je plně způsobilý k právním úkonům (nemá omezenou svéprávnost), tj.</w:t>
            </w:r>
          </w:p>
        </w:tc>
      </w:tr>
      <w:tr w:rsidR="00533F9B" w:rsidRPr="00533F9B" w14:paraId="0AF8CDEE" w14:textId="77777777" w:rsidTr="00C46F1C">
        <w:tc>
          <w:tcPr>
            <w:tcW w:w="1384" w:type="dxa"/>
            <w:vMerge/>
            <w:shd w:val="clear" w:color="auto" w:fill="FFFFFF" w:themeFill="background1"/>
          </w:tcPr>
          <w:p w14:paraId="758A0CE0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4C1CE137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doklad, kterým byly na základě žádosti poskytnuty údaje z informačního systému evidence obyvatel obsahující údaj o svéprávnosti vlastní osoby</w:t>
            </w:r>
          </w:p>
        </w:tc>
      </w:tr>
    </w:tbl>
    <w:p w14:paraId="0600D9DD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18AF628C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69B2A1D0" w14:textId="51330BB4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 w:rsidR="007B5C52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D</w:t>
            </w: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/2</w:t>
            </w:r>
          </w:p>
          <w:p w14:paraId="04F6A10D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2DAFE5"/>
                <w:sz w:val="20"/>
                <w:szCs w:val="20"/>
              </w:rPr>
            </w:pPr>
          </w:p>
          <w:p w14:paraId="048D2633" w14:textId="77777777" w:rsidR="00533F9B" w:rsidRPr="00C46F1C" w:rsidRDefault="00533F9B" w:rsidP="00E56292">
            <w:pPr>
              <w:rPr>
                <w:rFonts w:asciiTheme="minorHAnsi" w:hAnsiTheme="minorHAnsi" w:cstheme="minorHAnsi"/>
                <w:i/>
                <w:iCs/>
                <w:color w:val="2DAFE5"/>
                <w:sz w:val="18"/>
                <w:szCs w:val="18"/>
              </w:rPr>
            </w:pPr>
            <w:r w:rsidRPr="00C46F1C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§ 10 odst. 1 písm. b) zákona č. 179/2006 Sb.</w:t>
            </w:r>
          </w:p>
        </w:tc>
        <w:tc>
          <w:tcPr>
            <w:tcW w:w="7826" w:type="dxa"/>
            <w:shd w:val="clear" w:color="auto" w:fill="auto"/>
          </w:tcPr>
          <w:p w14:paraId="35FF2807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iCs/>
                <w:color w:val="000000"/>
              </w:rPr>
              <w:t>Doklady prokazující, že žadatel je bezúhonný, tj.</w:t>
            </w:r>
          </w:p>
        </w:tc>
      </w:tr>
      <w:tr w:rsidR="00533F9B" w:rsidRPr="00533F9B" w14:paraId="6983737A" w14:textId="77777777" w:rsidTr="00C46F1C">
        <w:tc>
          <w:tcPr>
            <w:tcW w:w="1384" w:type="dxa"/>
            <w:vMerge/>
            <w:shd w:val="clear" w:color="auto" w:fill="FFFFFF" w:themeFill="background1"/>
          </w:tcPr>
          <w:p w14:paraId="1B644BB6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71B93717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 xml:space="preserve">výpis z evidence Rejstříku trestů ne starší 3 měsíců (není-li osoba státním občanem České republiky, předkládá odpovídající doklad </w:t>
            </w:r>
            <w:r w:rsidRPr="00533F9B">
              <w:rPr>
                <w:rFonts w:asciiTheme="minorHAnsi" w:hAnsiTheme="minorHAnsi" w:cstheme="minorHAnsi"/>
              </w:rPr>
              <w:t xml:space="preserve">vydaný příslušným orgánem země původu osoby nebo státu, ve kterém se déle než 3 měsíce nepřetržitě zdržovala v posledních 3 letech, </w:t>
            </w:r>
            <w:r w:rsidRPr="00533F9B">
              <w:rPr>
                <w:rFonts w:asciiTheme="minorHAnsi" w:hAnsiTheme="minorHAnsi" w:cstheme="minorHAnsi"/>
                <w:color w:val="000000"/>
              </w:rPr>
              <w:t>ne starší 3 měsíců, nebo nelze-li odpovídající doklad ze závažného důvodu zajistit, lze ho nahradit čestným prohlášením)</w:t>
            </w:r>
          </w:p>
        </w:tc>
      </w:tr>
    </w:tbl>
    <w:p w14:paraId="2832F973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3B408525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7A9202C8" w14:textId="3863E12E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 w:rsidR="007B5C52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D/3</w:t>
            </w:r>
          </w:p>
          <w:p w14:paraId="4E81A9CB" w14:textId="77777777" w:rsidR="00533F9B" w:rsidRPr="00533F9B" w:rsidRDefault="00533F9B" w:rsidP="00E56292">
            <w:pPr>
              <w:rPr>
                <w:rFonts w:asciiTheme="minorHAnsi" w:hAnsiTheme="minorHAnsi" w:cstheme="minorHAnsi"/>
                <w:iCs/>
                <w:color w:val="000000"/>
              </w:rPr>
            </w:pPr>
          </w:p>
          <w:p w14:paraId="5F5BA364" w14:textId="77777777" w:rsidR="00533F9B" w:rsidRPr="00533F9B" w:rsidRDefault="00533F9B" w:rsidP="00E56292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§ 10 odst. 1 písm. f) zákona č. 179/2006 Sb.</w:t>
            </w:r>
          </w:p>
        </w:tc>
        <w:tc>
          <w:tcPr>
            <w:tcW w:w="7826" w:type="dxa"/>
            <w:shd w:val="clear" w:color="auto" w:fill="auto"/>
          </w:tcPr>
          <w:p w14:paraId="59981A94" w14:textId="77777777" w:rsidR="00533F9B" w:rsidRPr="00533F9B" w:rsidRDefault="00533F9B" w:rsidP="00E56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F9B">
              <w:rPr>
                <w:rFonts w:asciiTheme="minorHAnsi" w:hAnsiTheme="minorHAnsi" w:cstheme="minorHAnsi"/>
                <w:b/>
                <w:iCs/>
                <w:color w:val="000000"/>
              </w:rPr>
              <w:t>Doklady prokazující zajištění nezbytných materiálních a technických předpokladů pro provádění zkoušky, tj.</w:t>
            </w:r>
            <w:r w:rsidRPr="00533F9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533F9B" w:rsidRPr="00533F9B" w14:paraId="76868210" w14:textId="77777777" w:rsidTr="00C46F1C">
        <w:tc>
          <w:tcPr>
            <w:tcW w:w="1384" w:type="dxa"/>
            <w:vMerge/>
            <w:shd w:val="clear" w:color="auto" w:fill="FFFFFF" w:themeFill="background1"/>
          </w:tcPr>
          <w:p w14:paraId="3540AD11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0D3C29BD" w14:textId="77777777" w:rsidR="00533F9B" w:rsidRPr="00533F9B" w:rsidRDefault="00533F9B" w:rsidP="00533F9B">
            <w:pPr>
              <w:numPr>
                <w:ilvl w:val="0"/>
                <w:numId w:val="29"/>
              </w:numPr>
              <w:ind w:left="284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seznam materiálně technického vybavení pro provádění zkoušky </w:t>
            </w:r>
            <w:r w:rsidRPr="00533F9B">
              <w:rPr>
                <w:rFonts w:asciiTheme="minorHAnsi" w:hAnsiTheme="minorHAnsi" w:cstheme="minorHAnsi"/>
              </w:rPr>
              <w:t xml:space="preserve">dokládající soulad s požadavky stanovenými v hodnoticím standardu příslušné profesní kvalifikace </w:t>
            </w:r>
            <w:r w:rsidRPr="00533F9B">
              <w:rPr>
                <w:rFonts w:asciiTheme="minorHAnsi" w:hAnsiTheme="minorHAnsi" w:cstheme="minorHAnsi"/>
                <w:i/>
                <w:u w:val="single"/>
              </w:rPr>
              <w:t>a</w:t>
            </w:r>
          </w:p>
          <w:p w14:paraId="5819F2DA" w14:textId="77777777" w:rsidR="00533F9B" w:rsidRPr="00533F9B" w:rsidRDefault="00533F9B" w:rsidP="00533F9B">
            <w:pPr>
              <w:numPr>
                <w:ilvl w:val="0"/>
                <w:numId w:val="29"/>
              </w:numPr>
              <w:ind w:left="284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doklad (např. výpis z katastru nemovitostí, nájemní smlouva, dohoda) o zajištění vhodných prostor pro provádění zkoušky (např. provozovny, dílny), je-li hodnoticím standardem takovýto prostor vyžadován</w:t>
            </w:r>
          </w:p>
        </w:tc>
      </w:tr>
    </w:tbl>
    <w:p w14:paraId="21389D18" w14:textId="77777777" w:rsid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p w14:paraId="676BC829" w14:textId="77777777" w:rsidR="00F16FCA" w:rsidRPr="00533F9B" w:rsidRDefault="00F16FCA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736ED75B" w14:textId="77777777" w:rsidTr="00F46AEF">
        <w:tc>
          <w:tcPr>
            <w:tcW w:w="1384" w:type="dxa"/>
            <w:vMerge w:val="restart"/>
            <w:shd w:val="clear" w:color="auto" w:fill="FFFFFF" w:themeFill="background1"/>
          </w:tcPr>
          <w:p w14:paraId="13EF702C" w14:textId="362B9CB1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lastRenderedPageBreak/>
              <w:t xml:space="preserve">Příloha </w:t>
            </w:r>
            <w:r w:rsidR="007B5C52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D/4</w:t>
            </w:r>
          </w:p>
          <w:p w14:paraId="63AF0247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4BF743C5" w14:textId="77777777" w:rsidR="00533F9B" w:rsidRPr="00533F9B" w:rsidRDefault="00533F9B" w:rsidP="00E56292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§ 10 odst. 1 písm. g) zákona č. 179/2006 Sb.</w:t>
            </w:r>
          </w:p>
        </w:tc>
        <w:tc>
          <w:tcPr>
            <w:tcW w:w="7826" w:type="dxa"/>
            <w:shd w:val="clear" w:color="auto" w:fill="auto"/>
          </w:tcPr>
          <w:p w14:paraId="67EFBE92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533F9B">
              <w:rPr>
                <w:rFonts w:asciiTheme="minorHAnsi" w:hAnsiTheme="minorHAnsi" w:cstheme="minorHAnsi"/>
                <w:b/>
                <w:color w:val="000000"/>
              </w:rPr>
              <w:t>Doklady prokazující, že na majetek žadatele nebyl v posledních 5 letech prohlášen konkurs, nebylo proti němu zahájeno insolvenční řízení, není</w:t>
            </w:r>
            <w:r w:rsidRPr="00533F9B">
              <w:rPr>
                <w:rFonts w:asciiTheme="minorHAnsi" w:hAnsiTheme="minorHAnsi" w:cstheme="minorHAnsi"/>
                <w:b/>
                <w:color w:val="000000"/>
              </w:rPr>
              <w:br/>
              <w:t xml:space="preserve">v likvidaci, nedošlo k zamítnutí návrhu na prohlášení konkursu pro nedostatek majetku žadatele nebo ke zrušení konkursu po splnění rozvrhového usnesení nebo ke zrušení konkursu z důvodu, že majetek žadatele nepostačuje k úhradě nákladů konkursu, tj. </w:t>
            </w:r>
          </w:p>
        </w:tc>
      </w:tr>
      <w:tr w:rsidR="00533F9B" w:rsidRPr="00533F9B" w14:paraId="00ED84A5" w14:textId="77777777" w:rsidTr="00F46AEF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7E48A29C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439331E2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>čestné prohlášení žadatele</w:t>
            </w:r>
          </w:p>
        </w:tc>
      </w:tr>
    </w:tbl>
    <w:p w14:paraId="32A381CF" w14:textId="77777777" w:rsid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7B5C52" w:rsidRPr="00533F9B" w14:paraId="45573B18" w14:textId="77777777" w:rsidTr="008C220D">
        <w:tc>
          <w:tcPr>
            <w:tcW w:w="1384" w:type="dxa"/>
            <w:vMerge w:val="restart"/>
            <w:shd w:val="clear" w:color="auto" w:fill="FFFFFF" w:themeFill="background1"/>
          </w:tcPr>
          <w:p w14:paraId="2AF944A0" w14:textId="55DADF66" w:rsidR="007B5C52" w:rsidRPr="00F46AEF" w:rsidRDefault="007B5C52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F46AEF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D/5</w:t>
            </w:r>
          </w:p>
          <w:p w14:paraId="37CA87D1" w14:textId="77777777" w:rsidR="007B5C52" w:rsidRPr="00F46AEF" w:rsidRDefault="007B5C52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14:paraId="6FC920A9" w14:textId="77777777" w:rsidR="007B5C52" w:rsidRPr="00F46AEF" w:rsidRDefault="007B5C52" w:rsidP="008C220D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F46AEF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§ 10 odst. 1 písm. h) zákona č. 179/2006 Sb.</w:t>
            </w:r>
          </w:p>
        </w:tc>
        <w:tc>
          <w:tcPr>
            <w:tcW w:w="7826" w:type="dxa"/>
            <w:shd w:val="clear" w:color="auto" w:fill="auto"/>
          </w:tcPr>
          <w:p w14:paraId="11F6D507" w14:textId="77777777" w:rsidR="007B5C52" w:rsidRPr="00533F9B" w:rsidRDefault="007B5C52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F46AEF">
              <w:rPr>
                <w:rFonts w:asciiTheme="minorHAnsi" w:hAnsiTheme="minorHAnsi" w:cstheme="minorHAnsi"/>
                <w:b/>
                <w:color w:val="000000"/>
              </w:rPr>
              <w:t>Doklady prokazující, že žadatel nemá v evidenci daní nedoplatky, nemá nedoplatek na pojistném a na penále na veřejné zdravotní pojištění nebo na pojistném a na penále na sociální zabezpečení a na příspěvku na státní politiku zaměstnanosti, tj.</w:t>
            </w:r>
          </w:p>
        </w:tc>
      </w:tr>
      <w:tr w:rsidR="007B5C52" w:rsidRPr="00533F9B" w14:paraId="68840B30" w14:textId="77777777" w:rsidTr="008C220D">
        <w:tc>
          <w:tcPr>
            <w:tcW w:w="1384" w:type="dxa"/>
            <w:vMerge/>
            <w:shd w:val="clear" w:color="auto" w:fill="FFFFFF" w:themeFill="background1"/>
          </w:tcPr>
          <w:p w14:paraId="3E82E17C" w14:textId="77777777" w:rsidR="007B5C52" w:rsidRPr="00533F9B" w:rsidRDefault="007B5C52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3E111CC0" w14:textId="77777777" w:rsidR="007B5C52" w:rsidRPr="00533F9B" w:rsidRDefault="007B5C52" w:rsidP="008C220D">
            <w:pPr>
              <w:numPr>
                <w:ilvl w:val="0"/>
                <w:numId w:val="33"/>
              </w:numPr>
              <w:ind w:left="284" w:hanging="284"/>
              <w:jc w:val="both"/>
              <w:rPr>
                <w:rFonts w:asciiTheme="minorHAnsi" w:hAnsiTheme="minorHAnsi" w:cstheme="minorHAnsi"/>
                <w:i/>
                <w:color w:val="000000"/>
                <w:u w:val="single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 xml:space="preserve">potvrzení vystavené příslušným finančním úřadem, příslušnou zdravotní pojišťovnou a příslušnou okresní správou sociálního zabezpečení </w:t>
            </w:r>
            <w:r w:rsidRPr="00533F9B">
              <w:rPr>
                <w:rFonts w:asciiTheme="minorHAnsi" w:hAnsiTheme="minorHAnsi" w:cstheme="minorHAnsi"/>
                <w:i/>
                <w:color w:val="000000"/>
                <w:u w:val="single"/>
              </w:rPr>
              <w:t>nebo</w:t>
            </w:r>
          </w:p>
          <w:p w14:paraId="3188CF43" w14:textId="77777777" w:rsidR="007B5C52" w:rsidRPr="00533F9B" w:rsidRDefault="007B5C52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>b) čestné prohlášení žadatele</w:t>
            </w:r>
          </w:p>
        </w:tc>
      </w:tr>
    </w:tbl>
    <w:p w14:paraId="4D50F63A" w14:textId="77777777" w:rsidR="007B5C52" w:rsidRDefault="007B5C52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3DEF561A" w14:textId="77777777" w:rsidR="00F16FCA" w:rsidRDefault="00F16FCA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15D6D" w:rsidRPr="00F46AEF" w14:paraId="54B72F66" w14:textId="77777777" w:rsidTr="008C220D">
        <w:trPr>
          <w:trHeight w:val="567"/>
        </w:trPr>
        <w:tc>
          <w:tcPr>
            <w:tcW w:w="9210" w:type="dxa"/>
            <w:shd w:val="clear" w:color="auto" w:fill="FFFFFF" w:themeFill="background1"/>
            <w:vAlign w:val="center"/>
          </w:tcPr>
          <w:p w14:paraId="3BBCCAA7" w14:textId="470ADD7F" w:rsidR="00015D6D" w:rsidRPr="00F46AEF" w:rsidRDefault="00015D6D" w:rsidP="00015D6D">
            <w:pPr>
              <w:ind w:left="340" w:hanging="340"/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 xml:space="preserve">E) </w:t>
            </w:r>
            <w:r w:rsidRPr="00015D6D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Soupis dokumentů, které jsou povinnou přílohou žádosti o udělení autorizace podnikající fyzické osobě</w:t>
            </w:r>
          </w:p>
        </w:tc>
      </w:tr>
      <w:tr w:rsidR="00015D6D" w:rsidRPr="00533F9B" w14:paraId="76AC44D2" w14:textId="77777777" w:rsidTr="008C220D">
        <w:tc>
          <w:tcPr>
            <w:tcW w:w="9210" w:type="dxa"/>
            <w:shd w:val="clear" w:color="auto" w:fill="auto"/>
          </w:tcPr>
          <w:p w14:paraId="12A247E1" w14:textId="4BADEE2A" w:rsidR="00015D6D" w:rsidRPr="00533F9B" w:rsidRDefault="00015D6D" w:rsidP="008C220D">
            <w:pPr>
              <w:jc w:val="both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015D6D">
              <w:rPr>
                <w:rFonts w:asciiTheme="minorHAnsi" w:hAnsiTheme="minorHAnsi" w:cstheme="minorHAnsi"/>
                <w:color w:val="000000"/>
                <w:spacing w:val="-2"/>
              </w:rPr>
              <w:t>Žadatel přikládá k žádosti o udělení autorizace podnikající fyzické osobě dokumenty prokazující splnění podmínek pro udělení autorizace podle § 10 zákona č. 179/2006 Sb., které se týkají osoby uvedené v části C žádosti, která je žadatelem určená jako autorizovaný zástupce.</w:t>
            </w:r>
          </w:p>
        </w:tc>
      </w:tr>
    </w:tbl>
    <w:p w14:paraId="2B8263BA" w14:textId="77777777" w:rsidR="007B5C52" w:rsidRDefault="007B5C52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2564DC" w:rsidRPr="00533F9B" w14:paraId="2A4DBCD6" w14:textId="77777777" w:rsidTr="008C220D">
        <w:tc>
          <w:tcPr>
            <w:tcW w:w="1384" w:type="dxa"/>
            <w:vMerge w:val="restart"/>
            <w:shd w:val="clear" w:color="auto" w:fill="FFFFFF" w:themeFill="background1"/>
          </w:tcPr>
          <w:p w14:paraId="16DCB39A" w14:textId="54D72079" w:rsidR="002564DC" w:rsidRPr="00C46F1C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E/1</w:t>
            </w:r>
          </w:p>
          <w:p w14:paraId="2BE2D1CB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37973116" w14:textId="57BCFD30" w:rsidR="002564DC" w:rsidRPr="00533F9B" w:rsidRDefault="002564DC" w:rsidP="008C220D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§ 10 odst. 1 písm. 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a</w:t>
            </w: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) zákona č. 179/2006 Sb.</w:t>
            </w:r>
          </w:p>
        </w:tc>
        <w:tc>
          <w:tcPr>
            <w:tcW w:w="7826" w:type="dxa"/>
            <w:shd w:val="clear" w:color="auto" w:fill="auto"/>
          </w:tcPr>
          <w:p w14:paraId="3E42F8C0" w14:textId="63C5DFED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2564DC">
              <w:rPr>
                <w:rFonts w:asciiTheme="minorHAnsi" w:hAnsiTheme="minorHAnsi" w:cstheme="minorHAnsi"/>
                <w:b/>
                <w:color w:val="000000"/>
              </w:rPr>
              <w:t>Doklady prokazující, že žadatelem určený autorizovaný zástupce je plně způsobilý k právním úkonům (nemá omezenou svéprávnost), tj.</w:t>
            </w:r>
            <w:r w:rsidRPr="00533F9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2564DC" w:rsidRPr="00533F9B" w14:paraId="2D72B7BF" w14:textId="77777777" w:rsidTr="008C220D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0352247B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014E21C8" w14:textId="33E66C08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color w:val="000000"/>
              </w:rPr>
              <w:t>doklad, kterým byly na základě žádosti poskytnuty údaje z informačního systému evidence obyvatel obsahující údaj o svéprávnosti vlastní osoby</w:t>
            </w:r>
          </w:p>
        </w:tc>
      </w:tr>
    </w:tbl>
    <w:p w14:paraId="5DA4D06C" w14:textId="77777777" w:rsidR="002564DC" w:rsidRDefault="002564DC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2564DC" w:rsidRPr="00533F9B" w14:paraId="31C71BED" w14:textId="77777777" w:rsidTr="008C220D">
        <w:tc>
          <w:tcPr>
            <w:tcW w:w="1384" w:type="dxa"/>
            <w:vMerge w:val="restart"/>
            <w:shd w:val="clear" w:color="auto" w:fill="FFFFFF" w:themeFill="background1"/>
          </w:tcPr>
          <w:p w14:paraId="05870080" w14:textId="6D66215A" w:rsidR="002564DC" w:rsidRPr="00C46F1C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E/2</w:t>
            </w:r>
          </w:p>
          <w:p w14:paraId="272AD594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31504AE6" w14:textId="47F7D573" w:rsidR="002564DC" w:rsidRPr="00533F9B" w:rsidRDefault="002564DC" w:rsidP="008C220D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§ 10 odst. 1 písm. 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b</w:t>
            </w: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) zákona č. 179/2006 Sb.</w:t>
            </w:r>
          </w:p>
        </w:tc>
        <w:tc>
          <w:tcPr>
            <w:tcW w:w="7826" w:type="dxa"/>
            <w:shd w:val="clear" w:color="auto" w:fill="auto"/>
          </w:tcPr>
          <w:p w14:paraId="70561741" w14:textId="5740FA50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2564DC">
              <w:rPr>
                <w:rFonts w:asciiTheme="minorHAnsi" w:hAnsiTheme="minorHAnsi" w:cstheme="minorHAnsi"/>
                <w:b/>
                <w:color w:val="000000"/>
              </w:rPr>
              <w:t>Doklady prokazující, že žadatelem určený autorizovaný zástupce je bezúhonný, tj.</w:t>
            </w:r>
            <w:r w:rsidRPr="00533F9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2564DC" w:rsidRPr="00533F9B" w14:paraId="08FF9EF0" w14:textId="77777777" w:rsidTr="008C220D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3E872658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61D6D03D" w14:textId="21F445C2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color w:val="000000"/>
              </w:rPr>
              <w:t>výpis z evidence Rejstříku trestů ne starší 3 měsíců (není-li osoba státním občanem České republiky, předkládá odpovídající doklad vydaný příslušným orgánem země původu osoby nebo státu, ve kterém se déle než 3 měsíce nepřetržitě zdržovala v posledních 3 letech, ne starší 3 měsíců, nebo nelze-li odpovídající doklad ze závažného důvodu zajistit, lze ho nahradit čestným prohlášením)</w:t>
            </w:r>
          </w:p>
        </w:tc>
      </w:tr>
    </w:tbl>
    <w:p w14:paraId="092C5A0B" w14:textId="77777777" w:rsidR="002564DC" w:rsidRDefault="002564DC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2564DC" w:rsidRPr="00533F9B" w14:paraId="378F7C07" w14:textId="77777777" w:rsidTr="008C220D">
        <w:tc>
          <w:tcPr>
            <w:tcW w:w="1384" w:type="dxa"/>
            <w:vMerge w:val="restart"/>
            <w:shd w:val="clear" w:color="auto" w:fill="FFFFFF" w:themeFill="background1"/>
          </w:tcPr>
          <w:p w14:paraId="1D79CF6E" w14:textId="2E88E9C4" w:rsidR="002564DC" w:rsidRPr="00C46F1C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E/3</w:t>
            </w:r>
          </w:p>
          <w:p w14:paraId="65175E17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4C817BDC" w14:textId="2D93B4E4" w:rsidR="002564DC" w:rsidRPr="00533F9B" w:rsidRDefault="002564DC" w:rsidP="008C220D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§ 10 odst. 1 písm. 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c</w:t>
            </w: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) zákona č. 179/2006 Sb.</w:t>
            </w:r>
          </w:p>
        </w:tc>
        <w:tc>
          <w:tcPr>
            <w:tcW w:w="7826" w:type="dxa"/>
            <w:shd w:val="clear" w:color="auto" w:fill="auto"/>
          </w:tcPr>
          <w:p w14:paraId="1E798928" w14:textId="6172D51B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2564DC">
              <w:rPr>
                <w:rFonts w:asciiTheme="minorHAnsi" w:hAnsiTheme="minorHAnsi" w:cstheme="minorHAnsi"/>
                <w:b/>
                <w:color w:val="000000"/>
              </w:rPr>
              <w:t>Doklady prokazující, že žadatelem určený autorizovaný zástupce získal odbornou způsobilost vyžadovanou k získání osvědčení o dané profesní kvalifikaci uvedenou v hodnoticím standardu dané profesní kvalifikace, tj.</w:t>
            </w:r>
          </w:p>
        </w:tc>
      </w:tr>
      <w:tr w:rsidR="002564DC" w:rsidRPr="00533F9B" w14:paraId="0C931C3A" w14:textId="77777777" w:rsidTr="008C220D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1695F0BD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5E30F211" w14:textId="578D10F3" w:rsidR="002564DC" w:rsidRPr="002564DC" w:rsidRDefault="002564DC" w:rsidP="002564DC">
            <w:pPr>
              <w:pStyle w:val="Odstavecseseznamem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4DC">
              <w:rPr>
                <w:rFonts w:asciiTheme="minorHAnsi" w:hAnsiTheme="minorHAnsi" w:cstheme="minorHAnsi"/>
                <w:color w:val="000000"/>
              </w:rPr>
              <w:t xml:space="preserve">doklad nebo soubor dokladů o vzdělání prokazující získání odborné způsobilosti dle požadavků, které jsou stanoveny v hodnoticím standardu dané profesní kvalifikace (např. výuční list, vysvědčení, diplom, osvědčení, certifikát, průkaz) příp. </w:t>
            </w:r>
          </w:p>
          <w:p w14:paraId="11412E1F" w14:textId="58189CA7" w:rsidR="002564DC" w:rsidRPr="002564DC" w:rsidRDefault="002564DC" w:rsidP="002564DC">
            <w:pPr>
              <w:pStyle w:val="Odstavecseseznamem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color w:val="000000"/>
              </w:rPr>
              <w:t>zdravotní průkaz pro práci v potravinářství žadatelem určeného autorizovaného zástupce, je-li hodnoticím standardem vyžadován</w:t>
            </w:r>
          </w:p>
        </w:tc>
      </w:tr>
    </w:tbl>
    <w:p w14:paraId="5E7A862A" w14:textId="77777777" w:rsidR="002564DC" w:rsidRDefault="002564DC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2564DC" w:rsidRPr="00533F9B" w14:paraId="3D9F3841" w14:textId="77777777" w:rsidTr="008C220D">
        <w:tc>
          <w:tcPr>
            <w:tcW w:w="1384" w:type="dxa"/>
            <w:vMerge w:val="restart"/>
            <w:shd w:val="clear" w:color="auto" w:fill="FFFFFF" w:themeFill="background1"/>
          </w:tcPr>
          <w:p w14:paraId="4BFF91CB" w14:textId="604A875F" w:rsidR="002564DC" w:rsidRPr="00C46F1C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lastRenderedPageBreak/>
              <w:t xml:space="preserve">Příloha </w:t>
            </w:r>
            <w:r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E/4</w:t>
            </w:r>
          </w:p>
          <w:p w14:paraId="2688E76B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6D22AFF6" w14:textId="5627400B" w:rsidR="002564DC" w:rsidRPr="00533F9B" w:rsidRDefault="002564DC" w:rsidP="008C220D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§ 10 odst. 1 písm. 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d</w:t>
            </w: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) zákona č. 179/2006 Sb.</w:t>
            </w:r>
          </w:p>
        </w:tc>
        <w:tc>
          <w:tcPr>
            <w:tcW w:w="7826" w:type="dxa"/>
            <w:shd w:val="clear" w:color="auto" w:fill="auto"/>
          </w:tcPr>
          <w:p w14:paraId="66C56421" w14:textId="26496C32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2564DC">
              <w:rPr>
                <w:rFonts w:asciiTheme="minorHAnsi" w:hAnsiTheme="minorHAnsi" w:cstheme="minorHAnsi"/>
                <w:b/>
                <w:color w:val="000000"/>
              </w:rPr>
              <w:t xml:space="preserve">Doklady prokazující, že žadatelem určený autorizovaný zástupce získal nejméně 5 let praxe v povolání, pro jehož výkon je potřebná odborná způsobilost, kterou v případě autorizace pro příslušnou profesní kvalifikaci bude ověřovat u jiných osob, tj. </w:t>
            </w:r>
            <w:r w:rsidRPr="00533F9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2564DC" w:rsidRPr="00533F9B" w14:paraId="3A109CD8" w14:textId="77777777" w:rsidTr="008C220D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203DEF88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7383FC8D" w14:textId="77777777" w:rsidR="002564DC" w:rsidRPr="002564DC" w:rsidRDefault="002564DC" w:rsidP="002564DC">
            <w:pPr>
              <w:numPr>
                <w:ilvl w:val="0"/>
                <w:numId w:val="31"/>
              </w:numPr>
              <w:ind w:left="360"/>
              <w:jc w:val="both"/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pracovní či obdobná smlouva či dohoda,</w:t>
            </w:r>
            <w:r w:rsidRPr="002564DC">
              <w:rPr>
                <w:rFonts w:asciiTheme="minorHAnsi" w:hAnsiTheme="minorHAnsi" w:cstheme="minorHAnsi"/>
                <w:color w:val="000000"/>
              </w:rPr>
              <w:t xml:space="preserve"> ze které vyplývá délka trvání a náplň práce (možné doplnit o popis pracovní činnosti či samostatnou náplň práce, v </w:t>
            </w:r>
            <w:r w:rsidRPr="002564DC">
              <w:rPr>
                <w:rFonts w:asciiTheme="minorHAnsi" w:hAnsiTheme="minorHAnsi" w:cstheme="minorHAnsi"/>
                <w:iCs/>
                <w:color w:val="000000"/>
              </w:rPr>
              <w:t xml:space="preserve">případě skončeného pracovního poměru na dobu neurčitou doplnit o doklad o jeho ukončení) </w:t>
            </w:r>
            <w:r w:rsidRPr="002564DC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297C94DA" w14:textId="77777777" w:rsidR="002564DC" w:rsidRPr="002564DC" w:rsidRDefault="002564DC" w:rsidP="002564DC">
            <w:pPr>
              <w:numPr>
                <w:ilvl w:val="0"/>
                <w:numId w:val="31"/>
              </w:numPr>
              <w:ind w:left="360"/>
              <w:jc w:val="both"/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 xml:space="preserve">dodavatelské smlouvy, faktury za služby, ze kterých vyplývá zaměření a rozsah fakturovaných služeb </w:t>
            </w:r>
            <w:r w:rsidRPr="002564DC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2B672AC4" w14:textId="77777777" w:rsidR="002564DC" w:rsidRPr="002564DC" w:rsidRDefault="002564DC" w:rsidP="002564DC">
            <w:pPr>
              <w:numPr>
                <w:ilvl w:val="0"/>
                <w:numId w:val="31"/>
              </w:numPr>
              <w:ind w:left="360"/>
              <w:jc w:val="both"/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potvrzení o zaměstnání či praxi vystavené příslušným zaměstnavatelem,</w:t>
            </w:r>
            <w:r w:rsidRPr="002564DC">
              <w:rPr>
                <w:rFonts w:asciiTheme="minorHAnsi" w:hAnsiTheme="minorHAnsi" w:cstheme="minorHAnsi"/>
                <w:color w:val="000000"/>
              </w:rPr>
              <w:t xml:space="preserve"> ze kterého vyplývá délka trvání a náplň práce, tzn.</w:t>
            </w:r>
            <w:r w:rsidRPr="002564DC">
              <w:rPr>
                <w:rFonts w:asciiTheme="minorHAnsi" w:hAnsiTheme="minorHAnsi" w:cstheme="minorHAnsi"/>
                <w:iCs/>
                <w:color w:val="000000"/>
              </w:rPr>
              <w:t xml:space="preserve"> které obsahuje:</w:t>
            </w:r>
          </w:p>
          <w:p w14:paraId="2FE06431" w14:textId="77777777" w:rsidR="002564DC" w:rsidRPr="002564DC" w:rsidRDefault="002564DC" w:rsidP="002564DC">
            <w:pPr>
              <w:numPr>
                <w:ilvl w:val="1"/>
                <w:numId w:val="30"/>
              </w:numPr>
              <w:ind w:left="1080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jméno, příjmení, datum narození osoby, pro kterou je potvrzení vystaveno</w:t>
            </w:r>
          </w:p>
          <w:p w14:paraId="4E706E1D" w14:textId="77777777" w:rsidR="002564DC" w:rsidRPr="002564DC" w:rsidRDefault="002564DC" w:rsidP="002564DC">
            <w:pPr>
              <w:numPr>
                <w:ilvl w:val="1"/>
                <w:numId w:val="30"/>
              </w:numPr>
              <w:ind w:left="1080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pracovní zařazení, popis pracovní činnosti</w:t>
            </w:r>
          </w:p>
          <w:p w14:paraId="4A3D1EDC" w14:textId="77777777" w:rsidR="002564DC" w:rsidRPr="002564DC" w:rsidRDefault="002564DC" w:rsidP="002564DC">
            <w:pPr>
              <w:numPr>
                <w:ilvl w:val="1"/>
                <w:numId w:val="30"/>
              </w:numPr>
              <w:ind w:left="1080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pracovní úvazek</w:t>
            </w:r>
          </w:p>
          <w:p w14:paraId="25D5ACF9" w14:textId="77777777" w:rsidR="002564DC" w:rsidRPr="002564DC" w:rsidRDefault="002564DC" w:rsidP="002564DC">
            <w:pPr>
              <w:numPr>
                <w:ilvl w:val="1"/>
                <w:numId w:val="30"/>
              </w:numPr>
              <w:ind w:left="1080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časové období, po které pracovní poměr trval</w:t>
            </w:r>
          </w:p>
          <w:p w14:paraId="11599823" w14:textId="77777777" w:rsidR="002564DC" w:rsidRPr="002564DC" w:rsidRDefault="002564DC" w:rsidP="002564DC">
            <w:pPr>
              <w:numPr>
                <w:ilvl w:val="1"/>
                <w:numId w:val="30"/>
              </w:numPr>
              <w:ind w:left="1080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 xml:space="preserve">specifikace zaměstnavatele, podpis za zaměstnavatele </w:t>
            </w:r>
            <w:r w:rsidRPr="002564DC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352E3BBA" w14:textId="77777777" w:rsidR="002564DC" w:rsidRPr="002564DC" w:rsidRDefault="002564DC" w:rsidP="002564DC">
            <w:pPr>
              <w:numPr>
                <w:ilvl w:val="0"/>
                <w:numId w:val="31"/>
              </w:numPr>
              <w:ind w:left="360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doklad o živnostenském oprávnění pouze v případech stanovených autorizujícím orgánem</w:t>
            </w:r>
          </w:p>
          <w:p w14:paraId="49B60D36" w14:textId="77777777" w:rsidR="002564DC" w:rsidRPr="002564DC" w:rsidRDefault="002564DC" w:rsidP="002564D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64DC">
              <w:rPr>
                <w:rFonts w:asciiTheme="minorHAnsi" w:hAnsiTheme="minorHAnsi" w:cstheme="minorHAnsi"/>
                <w:color w:val="000000"/>
              </w:rPr>
              <w:t>V případě praxe získané u žadatele se tato praxe prokazuje pouze způsoby podle bodů 1 nebo 2.</w:t>
            </w:r>
          </w:p>
          <w:p w14:paraId="031AE6B0" w14:textId="6825A4C2" w:rsidR="002564DC" w:rsidRPr="00533F9B" w:rsidRDefault="002564DC" w:rsidP="002564DC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2564DC">
              <w:rPr>
                <w:rFonts w:asciiTheme="minorHAnsi" w:hAnsiTheme="minorHAnsi" w:cstheme="minorHAnsi"/>
                <w:iCs/>
                <w:color w:val="000000"/>
              </w:rPr>
              <w:t>Dle § 10 odst.</w:t>
            </w:r>
            <w:r w:rsidRPr="002564DC">
              <w:rPr>
                <w:rFonts w:asciiTheme="minorHAnsi" w:hAnsiTheme="minorHAnsi" w:cstheme="minorHAnsi"/>
                <w:color w:val="000000"/>
              </w:rPr>
              <w:t xml:space="preserve"> 4 zákona č. 179/2006 Sb. se za praxi v povolání též považuje přímá pedagogická činnost učitelů ve školách, které jsou zapsány v rejstříku škol a školských zařízení a poskytují vzdělávání v oboru vzdělání, ve kterém lze podle Národní soustavy kvalifikací získáním stupně vzdělání dosáhnout úplné profesní kvalifikace.</w:t>
            </w:r>
          </w:p>
        </w:tc>
      </w:tr>
    </w:tbl>
    <w:p w14:paraId="00B21C98" w14:textId="77777777" w:rsidR="002564DC" w:rsidRDefault="002564DC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2564DC" w:rsidRPr="00533F9B" w14:paraId="649BC979" w14:textId="77777777" w:rsidTr="008C220D">
        <w:tc>
          <w:tcPr>
            <w:tcW w:w="1384" w:type="dxa"/>
            <w:vMerge w:val="restart"/>
            <w:shd w:val="clear" w:color="auto" w:fill="FFFFFF" w:themeFill="background1"/>
          </w:tcPr>
          <w:p w14:paraId="333C8E9A" w14:textId="2F4A9010" w:rsidR="002564DC" w:rsidRPr="00C46F1C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E/5</w:t>
            </w:r>
          </w:p>
          <w:p w14:paraId="35376750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298338D6" w14:textId="4DBD0FAE" w:rsidR="002564DC" w:rsidRPr="00533F9B" w:rsidRDefault="002564DC" w:rsidP="008C220D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§ 10 odst. 1 písm. 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e</w:t>
            </w: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) zákona č. 179/2006 Sb.</w:t>
            </w:r>
          </w:p>
        </w:tc>
        <w:tc>
          <w:tcPr>
            <w:tcW w:w="7826" w:type="dxa"/>
            <w:shd w:val="clear" w:color="auto" w:fill="auto"/>
          </w:tcPr>
          <w:p w14:paraId="2A283C3D" w14:textId="5F376615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2564DC">
              <w:rPr>
                <w:rFonts w:asciiTheme="minorHAnsi" w:hAnsiTheme="minorHAnsi" w:cstheme="minorHAnsi"/>
                <w:b/>
                <w:color w:val="000000"/>
              </w:rPr>
              <w:t>Doklady prokazující, že žadatelem určený autorizovaný zástupce se seznámil s aktuálním vývojem v oblasti dané profesní kvalifikace a jí odpovídajících povolání, tj.</w:t>
            </w:r>
          </w:p>
        </w:tc>
      </w:tr>
      <w:tr w:rsidR="002564DC" w:rsidRPr="00533F9B" w14:paraId="69F1FC2E" w14:textId="77777777" w:rsidTr="008C220D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478D1494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0A5B41A5" w14:textId="5FD6FF05" w:rsidR="002564DC" w:rsidRPr="00533F9B" w:rsidRDefault="00FF792D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FF792D">
              <w:rPr>
                <w:rFonts w:asciiTheme="minorHAnsi" w:hAnsiTheme="minorHAnsi" w:cstheme="minorHAnsi"/>
                <w:color w:val="000000"/>
              </w:rPr>
              <w:t>čestné prohlášení žadatelem určeného autorizovaného zástupce</w:t>
            </w:r>
          </w:p>
        </w:tc>
      </w:tr>
    </w:tbl>
    <w:p w14:paraId="6D5D66C5" w14:textId="3BD5B5B3" w:rsidR="00C67908" w:rsidRDefault="00C67908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2564DC" w:rsidRPr="00533F9B" w14:paraId="5EDFB5CB" w14:textId="77777777" w:rsidTr="008C220D">
        <w:tc>
          <w:tcPr>
            <w:tcW w:w="1384" w:type="dxa"/>
            <w:vMerge w:val="restart"/>
            <w:shd w:val="clear" w:color="auto" w:fill="FFFFFF" w:themeFill="background1"/>
          </w:tcPr>
          <w:p w14:paraId="2798812B" w14:textId="012E020A" w:rsidR="002564DC" w:rsidRPr="00C46F1C" w:rsidRDefault="002564DC" w:rsidP="008C220D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 xml:space="preserve">Příloha </w:t>
            </w:r>
            <w:r w:rsidR="00FF792D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E/6</w:t>
            </w:r>
          </w:p>
          <w:p w14:paraId="20A004F2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35EA85D7" w14:textId="7664AF16" w:rsidR="002564DC" w:rsidRPr="00533F9B" w:rsidRDefault="002564DC" w:rsidP="008C220D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§ 10 odst. </w:t>
            </w:r>
            <w:r w:rsidR="00FF792D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6</w:t>
            </w: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 xml:space="preserve"> zákona č. 179/2006 Sb.</w:t>
            </w:r>
          </w:p>
        </w:tc>
        <w:tc>
          <w:tcPr>
            <w:tcW w:w="7826" w:type="dxa"/>
            <w:shd w:val="clear" w:color="auto" w:fill="auto"/>
          </w:tcPr>
          <w:p w14:paraId="011D5F5A" w14:textId="03CDDCC2" w:rsidR="002564DC" w:rsidRPr="00533F9B" w:rsidRDefault="00FF792D" w:rsidP="008C220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FF792D">
              <w:rPr>
                <w:rFonts w:asciiTheme="minorHAnsi" w:hAnsiTheme="minorHAnsi" w:cstheme="minorHAnsi"/>
                <w:b/>
                <w:color w:val="000000"/>
              </w:rPr>
              <w:t>Doklady prokazující, že žadatelem určený autorizovaný zástupce je zaměstnancem nebo jinou osobou, která je k žadateli v pracovněprávním nebo jiném smluvním vztahu, a bude provádět činnost autorizované osoby jménem žadatele jako autorizovaný zástupce, tj.</w:t>
            </w:r>
          </w:p>
        </w:tc>
      </w:tr>
      <w:tr w:rsidR="002564DC" w:rsidRPr="00533F9B" w14:paraId="26F0DEC5" w14:textId="77777777" w:rsidTr="008C220D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474E0C21" w14:textId="77777777" w:rsidR="002564DC" w:rsidRPr="00533F9B" w:rsidRDefault="002564DC" w:rsidP="008C220D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56BE4393" w14:textId="3E6156C7" w:rsidR="00FF792D" w:rsidRPr="00FF792D" w:rsidRDefault="00FF792D" w:rsidP="00FF792D">
            <w:pPr>
              <w:pStyle w:val="Odstavecseseznamem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a)   </w:t>
            </w:r>
            <w:r w:rsidRPr="00FF792D">
              <w:rPr>
                <w:rFonts w:asciiTheme="minorHAnsi" w:hAnsiTheme="minorHAnsi" w:cstheme="minorHAnsi"/>
                <w:color w:val="000000"/>
              </w:rPr>
              <w:t xml:space="preserve">pracovní smlouva </w:t>
            </w:r>
            <w:r w:rsidRPr="00FF792D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5C33304C" w14:textId="111B7A82" w:rsidR="00FF792D" w:rsidRPr="00FF792D" w:rsidRDefault="00FF792D" w:rsidP="00FF792D">
            <w:pPr>
              <w:pStyle w:val="Odstavecseseznamem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792D">
              <w:rPr>
                <w:rFonts w:asciiTheme="minorHAnsi" w:hAnsiTheme="minorHAnsi" w:cstheme="minorHAnsi"/>
                <w:color w:val="000000"/>
              </w:rPr>
              <w:t xml:space="preserve">dohoda o provedení práce/pracovní činnosti </w:t>
            </w:r>
            <w:r w:rsidRPr="00FF792D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32D0C1E8" w14:textId="4355141C" w:rsidR="00FF792D" w:rsidRPr="00FF792D" w:rsidRDefault="00FF792D" w:rsidP="00FF792D">
            <w:pPr>
              <w:pStyle w:val="Odstavecseseznamem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792D">
              <w:rPr>
                <w:rFonts w:asciiTheme="minorHAnsi" w:hAnsiTheme="minorHAnsi" w:cstheme="minorHAnsi"/>
                <w:color w:val="000000"/>
              </w:rPr>
              <w:t xml:space="preserve">smlouva o smlouvě budoucí </w:t>
            </w:r>
            <w:r w:rsidRPr="00FF792D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0DABA326" w14:textId="1C793C2F" w:rsidR="00FF792D" w:rsidRPr="00FF792D" w:rsidRDefault="00FF792D" w:rsidP="00FF792D">
            <w:pPr>
              <w:pStyle w:val="Odstavecseseznamem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792D">
              <w:rPr>
                <w:rFonts w:asciiTheme="minorHAnsi" w:hAnsiTheme="minorHAnsi" w:cstheme="minorHAnsi"/>
                <w:color w:val="000000"/>
              </w:rPr>
              <w:t>doklad zakládající jiný smluvní vztah a</w:t>
            </w:r>
          </w:p>
          <w:p w14:paraId="18343C10" w14:textId="310152A5" w:rsidR="002564DC" w:rsidRPr="00FF792D" w:rsidRDefault="00FF792D" w:rsidP="00FF792D">
            <w:pPr>
              <w:pStyle w:val="Odstavecseseznamem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FF792D">
              <w:rPr>
                <w:rFonts w:asciiTheme="minorHAnsi" w:hAnsiTheme="minorHAnsi" w:cstheme="minorHAnsi"/>
                <w:color w:val="000000"/>
              </w:rPr>
              <w:t>písemný souhlas žadatelem určeného autorizovaného zástupce s prováděním činnosti autorizované osoby jménem žadatele jako autorizovaný zástupce</w:t>
            </w:r>
          </w:p>
        </w:tc>
      </w:tr>
    </w:tbl>
    <w:p w14:paraId="3B2222A9" w14:textId="77777777" w:rsidR="002564DC" w:rsidRDefault="002564DC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34299EC5" w14:textId="77777777" w:rsidR="00015D6D" w:rsidRPr="00533F9B" w:rsidRDefault="00015D6D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359B92F6" w14:textId="77777777" w:rsidTr="00F46AEF">
        <w:trPr>
          <w:trHeight w:val="680"/>
        </w:trPr>
        <w:tc>
          <w:tcPr>
            <w:tcW w:w="9210" w:type="dxa"/>
            <w:shd w:val="clear" w:color="auto" w:fill="FFFFFF" w:themeFill="background1"/>
          </w:tcPr>
          <w:p w14:paraId="45B7C208" w14:textId="6CA1AC79" w:rsidR="00533F9B" w:rsidRPr="00F46AEF" w:rsidRDefault="00FF792D" w:rsidP="00E56292">
            <w:pPr>
              <w:ind w:left="454" w:hanging="454"/>
              <w:jc w:val="both"/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lastRenderedPageBreak/>
              <w:t>F</w:t>
            </w:r>
            <w:r w:rsidR="00533F9B"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) Případné návrhy žadatele na provedení dalších důkazů potřebných ke zjištění stavu věci</w:t>
            </w:r>
          </w:p>
        </w:tc>
      </w:tr>
      <w:tr w:rsidR="00533F9B" w:rsidRPr="00533F9B" w14:paraId="39C2C804" w14:textId="77777777" w:rsidTr="00533F9B">
        <w:trPr>
          <w:trHeight w:val="1832"/>
        </w:trPr>
        <w:tc>
          <w:tcPr>
            <w:tcW w:w="9210" w:type="dxa"/>
            <w:shd w:val="clear" w:color="auto" w:fill="auto"/>
          </w:tcPr>
          <w:p w14:paraId="2C61A9FB" w14:textId="77777777" w:rsidR="00533F9B" w:rsidRPr="00533F9B" w:rsidRDefault="00533F9B" w:rsidP="00E56292">
            <w:pPr>
              <w:tabs>
                <w:tab w:val="left" w:pos="3048"/>
              </w:tabs>
              <w:rPr>
                <w:rFonts w:asciiTheme="minorHAnsi" w:hAnsiTheme="minorHAnsi" w:cstheme="minorHAnsi"/>
              </w:rPr>
            </w:pPr>
          </w:p>
        </w:tc>
      </w:tr>
    </w:tbl>
    <w:p w14:paraId="00802663" w14:textId="77777777" w:rsidR="00533F9B" w:rsidRDefault="00533F9B" w:rsidP="00533F9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156089B" w14:textId="77777777" w:rsidR="00F16FCA" w:rsidRPr="00533F9B" w:rsidRDefault="00F16FCA" w:rsidP="00533F9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633A9194" w14:textId="77777777" w:rsidTr="00F46AEF">
        <w:trPr>
          <w:trHeight w:val="567"/>
        </w:trPr>
        <w:tc>
          <w:tcPr>
            <w:tcW w:w="9210" w:type="dxa"/>
            <w:shd w:val="clear" w:color="auto" w:fill="FFFFFF" w:themeFill="background1"/>
            <w:vAlign w:val="center"/>
          </w:tcPr>
          <w:p w14:paraId="4F4D4AC7" w14:textId="0E40A952" w:rsidR="00533F9B" w:rsidRPr="00F46AEF" w:rsidRDefault="00FF792D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G</w:t>
            </w:r>
            <w:r w:rsidR="00533F9B"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) Zpracování osobních údajů</w:t>
            </w:r>
          </w:p>
        </w:tc>
      </w:tr>
      <w:tr w:rsidR="00533F9B" w:rsidRPr="00533F9B" w14:paraId="017A12C2" w14:textId="77777777" w:rsidTr="00E56292">
        <w:tc>
          <w:tcPr>
            <w:tcW w:w="9210" w:type="dxa"/>
            <w:shd w:val="clear" w:color="auto" w:fill="auto"/>
          </w:tcPr>
          <w:p w14:paraId="58EFC58A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Autorizující orgán </w:t>
            </w:r>
            <w:r w:rsidR="00F46AEF">
              <w:rPr>
                <w:rFonts w:asciiTheme="minorHAnsi" w:hAnsiTheme="minorHAnsi" w:cstheme="minorHAnsi"/>
                <w:color w:val="000000"/>
                <w:spacing w:val="-2"/>
              </w:rPr>
              <w:t>Národní úřad pro kybernetickou bezpečnost</w:t>
            </w: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 jako správce osobních údajů zpracovává osobní údaje, protože to je nezbytné pro splnění právní povinnosti, která se na něj vztahuje. Mezi právní předpisy, na jejichž základě jsou osobní údaje zpracovávány,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>patří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 zákon </w:t>
            </w:r>
            <w:r w:rsidRPr="00533F9B">
              <w:rPr>
                <w:rFonts w:asciiTheme="minorHAnsi" w:hAnsiTheme="minorHAnsi" w:cstheme="minorHAnsi"/>
                <w:spacing w:val="-2"/>
              </w:rPr>
              <w:t>č. 500/2004 Sb., správní řád, ve znění pozdějších předpisů</w:t>
            </w: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, </w:t>
            </w:r>
            <w:r w:rsidRPr="00533F9B">
              <w:rPr>
                <w:rFonts w:asciiTheme="minorHAnsi" w:hAnsiTheme="minorHAnsi" w:cstheme="minorHAnsi"/>
                <w:iCs/>
                <w:spacing w:val="-2"/>
              </w:rPr>
              <w:t xml:space="preserve">zákon </w:t>
            </w:r>
            <w:r w:rsidRPr="00533F9B">
              <w:rPr>
                <w:rFonts w:asciiTheme="minorHAnsi" w:hAnsiTheme="minorHAnsi" w:cstheme="minorHAnsi"/>
                <w:spacing w:val="-2"/>
              </w:rPr>
              <w:t>č. 179/2006 Sb., o ověřování a uznávání výsledků dalšího vzdělávání a o změně některých zákonů (zákon o uznávání výsledků dalšího vzdělávání), ve znění pozdějších předpisů</w:t>
            </w:r>
            <w:r w:rsidRPr="00533F9B">
              <w:rPr>
                <w:rFonts w:asciiTheme="minorHAnsi" w:hAnsiTheme="minorHAnsi" w:cstheme="minorHAnsi"/>
                <w:iCs/>
                <w:spacing w:val="-2"/>
              </w:rPr>
              <w:t xml:space="preserve"> a vyhláška č. 208/2007 Sb., o</w:t>
            </w:r>
            <w:r w:rsidRPr="00533F9B">
              <w:rPr>
                <w:rFonts w:asciiTheme="minorHAnsi" w:hAnsiTheme="minorHAnsi" w:cstheme="minorHAnsi"/>
                <w:spacing w:val="-2"/>
              </w:rPr>
              <w:t xml:space="preserve"> podrobnostech stanovených k provedení zákona o uznávání výsledků dalšího vzdělávání, ve znění pozdějších předpisů. Ke zpracování dalších osobních údajů uvedených v žádosti o udělení autorizace fyzické osobě a v jejích přílohách je potřebný souhlas subjektu údajů, který se uděluje na základě svobodného projevu vůle v písemné podobě. </w:t>
            </w:r>
          </w:p>
        </w:tc>
      </w:tr>
    </w:tbl>
    <w:p w14:paraId="432E44DD" w14:textId="77777777" w:rsidR="00533F9B" w:rsidRDefault="00533F9B" w:rsidP="00533F9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1BB9828C" w14:textId="77777777" w:rsidR="00F16FCA" w:rsidRPr="00533F9B" w:rsidRDefault="00F16FCA" w:rsidP="00533F9B">
      <w:pPr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708F4B18" w14:textId="77777777" w:rsidTr="00F46AEF">
        <w:trPr>
          <w:trHeight w:val="567"/>
        </w:trPr>
        <w:tc>
          <w:tcPr>
            <w:tcW w:w="9210" w:type="dxa"/>
            <w:shd w:val="clear" w:color="auto" w:fill="FFFFFF" w:themeFill="background1"/>
            <w:vAlign w:val="center"/>
          </w:tcPr>
          <w:p w14:paraId="6114A874" w14:textId="7F739D29" w:rsidR="00533F9B" w:rsidRPr="00F46AEF" w:rsidRDefault="00FF792D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H</w:t>
            </w:r>
            <w:r w:rsidR="00533F9B"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) Závěrečné prohlášení</w:t>
            </w:r>
          </w:p>
        </w:tc>
      </w:tr>
      <w:tr w:rsidR="00533F9B" w:rsidRPr="00533F9B" w14:paraId="7B4B4AA2" w14:textId="77777777" w:rsidTr="00E56292">
        <w:tc>
          <w:tcPr>
            <w:tcW w:w="9210" w:type="dxa"/>
            <w:shd w:val="clear" w:color="auto" w:fill="auto"/>
            <w:vAlign w:val="center"/>
          </w:tcPr>
          <w:p w14:paraId="21835F04" w14:textId="77777777" w:rsidR="00FF792D" w:rsidRPr="00FF792D" w:rsidRDefault="00FF792D" w:rsidP="00FF792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792D">
              <w:rPr>
                <w:rFonts w:asciiTheme="minorHAnsi" w:hAnsiTheme="minorHAnsi" w:cstheme="minorHAnsi"/>
                <w:color w:val="000000"/>
              </w:rPr>
              <w:t xml:space="preserve">Žadatel prohlašuje, že všechny informace uvedené jím v této žádosti jsou správné a pravdivé a že přiložené dokumenty se vztahují k žadateli, nebo k osobě uvedené v části C žádosti, která je žadatelem určená jako autorizovaný zástupce. </w:t>
            </w:r>
          </w:p>
          <w:p w14:paraId="06E787A4" w14:textId="47E0D3C0" w:rsidR="00533F9B" w:rsidRPr="00533F9B" w:rsidRDefault="00FF792D" w:rsidP="00FF792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792D">
              <w:rPr>
                <w:rFonts w:asciiTheme="minorHAnsi" w:hAnsiTheme="minorHAnsi" w:cstheme="minorHAnsi"/>
                <w:color w:val="000000"/>
              </w:rPr>
              <w:t>Žadatel bere na vědomí, že uvedení nepravdivých údajů, na jejichž základě bude udělena autorizace, může být důvodem k jejímu odnětí.</w:t>
            </w:r>
          </w:p>
        </w:tc>
      </w:tr>
    </w:tbl>
    <w:p w14:paraId="127B2190" w14:textId="77777777" w:rsidR="00533F9B" w:rsidRPr="00533F9B" w:rsidRDefault="00533F9B" w:rsidP="00533F9B">
      <w:pPr>
        <w:rPr>
          <w:rFonts w:asciiTheme="minorHAnsi" w:hAnsiTheme="minorHAnsi" w:cstheme="minorHAnsi"/>
          <w:sz w:val="23"/>
          <w:szCs w:val="23"/>
        </w:rPr>
      </w:pPr>
    </w:p>
    <w:p w14:paraId="18C35CC5" w14:textId="77777777" w:rsidR="00533F9B" w:rsidRPr="00533F9B" w:rsidRDefault="00533F9B" w:rsidP="00533F9B">
      <w:pPr>
        <w:rPr>
          <w:rFonts w:asciiTheme="minorHAnsi" w:hAnsiTheme="minorHAnsi" w:cstheme="minorHAnsi"/>
          <w:color w:val="000000"/>
        </w:rPr>
      </w:pPr>
    </w:p>
    <w:p w14:paraId="19CAA1AC" w14:textId="77777777" w:rsidR="00533F9B" w:rsidRPr="00533F9B" w:rsidRDefault="00533F9B" w:rsidP="00533F9B">
      <w:pPr>
        <w:tabs>
          <w:tab w:val="left" w:pos="4820"/>
        </w:tabs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 xml:space="preserve">V </w:t>
      </w:r>
      <w:r w:rsidRPr="00533F9B">
        <w:rPr>
          <w:rFonts w:asciiTheme="minorHAnsi" w:hAnsiTheme="minorHAnsi" w:cstheme="minorHAnsi"/>
          <w:color w:val="000000"/>
          <w:shd w:val="clear" w:color="auto" w:fill="FFFFFF"/>
        </w:rPr>
        <w:t>………………………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533F9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dne</w:t>
      </w:r>
      <w:r w:rsidRPr="00533F9B">
        <w:rPr>
          <w:rFonts w:asciiTheme="minorHAnsi" w:hAnsiTheme="minorHAnsi" w:cstheme="minorHAnsi"/>
          <w:color w:val="000000"/>
        </w:rPr>
        <w:t xml:space="preserve"> …</w:t>
      </w:r>
      <w:proofErr w:type="gramStart"/>
      <w:r w:rsidRPr="00533F9B">
        <w:rPr>
          <w:rFonts w:asciiTheme="minorHAnsi" w:hAnsiTheme="minorHAnsi" w:cstheme="minorHAnsi"/>
          <w:color w:val="000000"/>
        </w:rPr>
        <w:t>…….</w:t>
      </w:r>
      <w:proofErr w:type="gramEnd"/>
      <w:r w:rsidRPr="00533F9B">
        <w:rPr>
          <w:rFonts w:asciiTheme="minorHAnsi" w:hAnsiTheme="minorHAnsi" w:cstheme="minorHAnsi"/>
          <w:color w:val="000000"/>
          <w:shd w:val="clear" w:color="auto" w:fill="FFFFFF"/>
        </w:rPr>
        <w:t>…………</w:t>
      </w:r>
    </w:p>
    <w:p w14:paraId="0DA90E7E" w14:textId="77777777" w:rsidR="00533F9B" w:rsidRDefault="00533F9B" w:rsidP="00533F9B">
      <w:pPr>
        <w:rPr>
          <w:rFonts w:asciiTheme="minorHAnsi" w:hAnsiTheme="minorHAnsi" w:cstheme="minorHAnsi"/>
          <w:color w:val="000000"/>
        </w:rPr>
      </w:pPr>
    </w:p>
    <w:p w14:paraId="50325BA8" w14:textId="77777777" w:rsidR="003F1CA6" w:rsidRDefault="003F1CA6" w:rsidP="00533F9B">
      <w:pPr>
        <w:rPr>
          <w:rFonts w:asciiTheme="minorHAnsi" w:hAnsiTheme="minorHAnsi" w:cstheme="minorHAnsi"/>
          <w:color w:val="000000"/>
        </w:rPr>
      </w:pPr>
    </w:p>
    <w:p w14:paraId="28B46580" w14:textId="77777777" w:rsidR="003F1CA6" w:rsidRPr="00533F9B" w:rsidRDefault="003F1CA6" w:rsidP="00533F9B">
      <w:pPr>
        <w:rPr>
          <w:rFonts w:asciiTheme="minorHAnsi" w:hAnsiTheme="minorHAnsi" w:cstheme="minorHAnsi"/>
          <w:color w:val="000000"/>
        </w:rPr>
      </w:pPr>
    </w:p>
    <w:p w14:paraId="299DA46F" w14:textId="77777777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  <w:shd w:val="clear" w:color="auto" w:fill="FFFFFF"/>
        </w:rPr>
        <w:t>…………………...…………………………….</w:t>
      </w:r>
    </w:p>
    <w:p w14:paraId="1FB9F3B1" w14:textId="77777777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podpis žadatele</w:t>
      </w:r>
    </w:p>
    <w:p w14:paraId="3BC69E13" w14:textId="77777777" w:rsid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</w:p>
    <w:p w14:paraId="2ABBBD6C" w14:textId="77777777" w:rsidR="00134927" w:rsidRPr="00533F9B" w:rsidRDefault="00134927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</w:p>
    <w:p w14:paraId="4DAB1166" w14:textId="77777777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…………………………………………………</w:t>
      </w:r>
    </w:p>
    <w:p w14:paraId="36C74F5F" w14:textId="77777777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identifikace podepsané osoby</w:t>
      </w:r>
    </w:p>
    <w:p w14:paraId="173CB6C5" w14:textId="77777777" w:rsid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(jméno, příjmení)</w:t>
      </w:r>
    </w:p>
    <w:p w14:paraId="524F7CB0" w14:textId="77777777" w:rsidR="006B42D2" w:rsidRDefault="006B42D2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</w:p>
    <w:p w14:paraId="211A434B" w14:textId="07946300" w:rsidR="006B42D2" w:rsidRDefault="006B42D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62A6A6CD" w14:textId="77777777" w:rsidR="006B42D2" w:rsidRPr="00533F9B" w:rsidRDefault="006B42D2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1D2581A8" w14:textId="77777777" w:rsidTr="00F46AEF">
        <w:trPr>
          <w:trHeight w:val="567"/>
          <w:jc w:val="center"/>
        </w:trPr>
        <w:tc>
          <w:tcPr>
            <w:tcW w:w="9210" w:type="dxa"/>
            <w:shd w:val="clear" w:color="auto" w:fill="FFFFFF" w:themeFill="background1"/>
            <w:vAlign w:val="center"/>
          </w:tcPr>
          <w:p w14:paraId="0F3C7371" w14:textId="5951B9E5" w:rsidR="00533F9B" w:rsidRPr="00F46AEF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br w:type="page"/>
            </w:r>
            <w:r w:rsidRPr="00F46AEF">
              <w:rPr>
                <w:rFonts w:asciiTheme="minorHAnsi" w:hAnsiTheme="minorHAnsi" w:cstheme="minorHAnsi"/>
                <w:color w:val="2DAFE5"/>
              </w:rPr>
              <w:br w:type="page"/>
            </w:r>
            <w:r w:rsidRPr="00F46AEF">
              <w:rPr>
                <w:rFonts w:asciiTheme="minorHAnsi" w:hAnsiTheme="minorHAnsi" w:cstheme="minorHAnsi"/>
                <w:color w:val="2DAFE5"/>
              </w:rPr>
              <w:br w:type="page"/>
            </w:r>
            <w:r w:rsidR="00FF792D">
              <w:rPr>
                <w:rFonts w:asciiTheme="minorHAnsi" w:hAnsiTheme="minorHAnsi" w:cstheme="minorHAnsi"/>
                <w:b/>
                <w:color w:val="2DAFE5"/>
                <w:sz w:val="28"/>
                <w:szCs w:val="28"/>
              </w:rPr>
              <w:t>I</w:t>
            </w:r>
            <w:r w:rsidRPr="00F46AEF">
              <w:rPr>
                <w:rFonts w:asciiTheme="minorHAnsi" w:hAnsiTheme="minorHAnsi" w:cstheme="minorHAnsi"/>
                <w:b/>
                <w:color w:val="2DAFE5"/>
                <w:sz w:val="28"/>
                <w:szCs w:val="28"/>
              </w:rPr>
              <w:t>)</w:t>
            </w:r>
            <w:r w:rsidRPr="00F46AEF">
              <w:rPr>
                <w:rFonts w:asciiTheme="minorHAnsi" w:hAnsiTheme="minorHAnsi" w:cstheme="minorHAnsi"/>
                <w:color w:val="2DAFE5"/>
                <w:sz w:val="28"/>
                <w:szCs w:val="28"/>
              </w:rPr>
              <w:t xml:space="preserve"> </w:t>
            </w:r>
            <w:r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  <w:t>Doplňující informace</w:t>
            </w:r>
          </w:p>
        </w:tc>
      </w:tr>
      <w:tr w:rsidR="00533F9B" w:rsidRPr="00533F9B" w14:paraId="65EABD5C" w14:textId="77777777" w:rsidTr="00E56292">
        <w:trPr>
          <w:jc w:val="center"/>
        </w:trPr>
        <w:tc>
          <w:tcPr>
            <w:tcW w:w="9210" w:type="dxa"/>
            <w:shd w:val="clear" w:color="auto" w:fill="auto"/>
          </w:tcPr>
          <w:p w14:paraId="6C03ABBA" w14:textId="3B69A5E1" w:rsidR="00533F9B" w:rsidRDefault="00533F9B" w:rsidP="00003EF7">
            <w:pPr>
              <w:jc w:val="both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Dle </w:t>
            </w:r>
            <w:r w:rsidRPr="00533F9B">
              <w:rPr>
                <w:rFonts w:asciiTheme="minorHAnsi" w:hAnsiTheme="minorHAnsi" w:cstheme="minorHAnsi"/>
                <w:spacing w:val="-2"/>
              </w:rPr>
              <w:t>§ 9 odst. 3 zákona č. 179/2006 Sb. podléhá udělení autorizace správnímu poplatku podle zvláštního zákona, kterým je</w:t>
            </w: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 zákon č. 634/2004 Sb., o správních poplatcích, ve znění pozdějších předpisů. Položka 22 určuje, že správní poplatek činí 1 500 Kč za každou profesní kvalifikaci a hradí se při podání žádosti o udělení autorizace. </w:t>
            </w:r>
          </w:p>
          <w:p w14:paraId="2542EED6" w14:textId="77777777" w:rsidR="00003EF7" w:rsidRDefault="00003EF7" w:rsidP="00003EF7">
            <w:pPr>
              <w:jc w:val="both"/>
              <w:rPr>
                <w:rFonts w:asciiTheme="minorHAnsi" w:hAnsiTheme="minorHAnsi" w:cstheme="minorHAnsi"/>
                <w:spacing w:val="-2"/>
              </w:rPr>
            </w:pPr>
          </w:p>
          <w:p w14:paraId="17A5B0E2" w14:textId="77777777" w:rsidR="00003EF7" w:rsidRPr="00533F9B" w:rsidRDefault="00003EF7" w:rsidP="00003EF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6345E">
              <w:rPr>
                <w:rFonts w:asciiTheme="minorHAnsi" w:hAnsiTheme="minorHAnsi" w:cstheme="minorHAnsi"/>
                <w:b/>
                <w:bCs/>
                <w:color w:val="000000"/>
              </w:rPr>
              <w:t>Bezhotovostní platba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 – k provedení na bankovní účet </w:t>
            </w:r>
            <w:r>
              <w:rPr>
                <w:rFonts w:asciiTheme="minorHAnsi" w:hAnsiTheme="minorHAnsi" w:cstheme="minorHAnsi"/>
                <w:color w:val="000000"/>
              </w:rPr>
              <w:t>Národního úřadu pro kybernetickou bezpečnost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/>
              </w:rPr>
              <w:t>19-</w:t>
            </w:r>
            <w:r w:rsidRPr="007E3DE1">
              <w:rPr>
                <w:rFonts w:asciiTheme="minorHAnsi" w:hAnsiTheme="minorHAnsi" w:cstheme="minorHAnsi"/>
                <w:color w:val="000000"/>
              </w:rPr>
              <w:t>3031881 / 0710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, variabilní symbol – IČO u právnických osob; datum narození u fyzických osob. Jako přílohu žádosti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</w:rPr>
              <w:t>přiloží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</w:rPr>
              <w:t xml:space="preserve"> žadatel kopii </w:t>
            </w:r>
            <w:r w:rsidRPr="00533F9B">
              <w:rPr>
                <w:rFonts w:asciiTheme="minorHAnsi" w:hAnsiTheme="minorHAnsi" w:cstheme="minorHAnsi"/>
                <w:bCs/>
                <w:color w:val="000000"/>
              </w:rPr>
              <w:t>výpisu z bankovního účtu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5DE2191E" w14:textId="77777777" w:rsidR="00003EF7" w:rsidRPr="00533F9B" w:rsidRDefault="00003EF7" w:rsidP="00003EF7">
            <w:pPr>
              <w:jc w:val="both"/>
              <w:rPr>
                <w:rFonts w:asciiTheme="minorHAnsi" w:hAnsiTheme="minorHAnsi" w:cstheme="minorHAnsi"/>
              </w:rPr>
            </w:pPr>
          </w:p>
          <w:p w14:paraId="63DFF2DB" w14:textId="77777777" w:rsidR="00533F9B" w:rsidRPr="00533F9B" w:rsidRDefault="00533F9B" w:rsidP="00E56292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Doklad prokazující, že žadatel je plně způsobilý k právním úkonům (nemá omezenou svéprávnost), je vydáván na základě </w:t>
            </w:r>
            <w:r w:rsidRPr="00533F9B">
              <w:rPr>
                <w:rFonts w:asciiTheme="minorHAnsi" w:hAnsiTheme="minorHAnsi" w:cstheme="minorHAnsi"/>
              </w:rPr>
              <w:t xml:space="preserve">žádosti podané </w:t>
            </w: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dle </w:t>
            </w:r>
            <w:r w:rsidRPr="00533F9B">
              <w:rPr>
                <w:rFonts w:asciiTheme="minorHAnsi" w:eastAsia="Calibri" w:hAnsiTheme="minorHAnsi" w:cstheme="minorHAnsi"/>
                <w:lang w:eastAsia="en-US"/>
              </w:rPr>
              <w:t xml:space="preserve">§ 8 odst. 3 zákona č. 133/2000 Sb., o evidenci obyvatel a rodných číslech a o změně některých zákonů (zákon o evidenci obyvatel), ve znění pozdějších předpisů. Na dokladu je vyžadována identifikace osoby spočívající v uvedení jména, příjmení, data narození a adresy místa trvalého pobytu. Údaje </w:t>
            </w:r>
            <w:r w:rsidRPr="00533F9B">
              <w:rPr>
                <w:rFonts w:asciiTheme="minorHAnsi" w:hAnsiTheme="minorHAnsi" w:cstheme="minorHAnsi"/>
              </w:rPr>
              <w:t xml:space="preserve">poskytují písemně Ministerstvo vnitra, krajské úřady, obecní úřady obcí s rozšířenou působností, v hlavním městě Praze městské části určené Statutem hlavního města Prahy a v územně členěných statutárních městech magistráty těchto měst, obecní úřady, v hlavním městě Praze a v územně členěných statutárních městech úřady městských částí nebo městských obvodů, pokud tak stanoví statuty těchto měst. </w:t>
            </w:r>
          </w:p>
          <w:p w14:paraId="2174B82B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15C9FFB9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 xml:space="preserve">V souladu s § 16 odst. 1 a 2 zákona č. 500/2004 Sb., správní řád, ve znění pozdějších předpisů je vyžadováno, aby byly dokumenty předkládány v českém jazyce, příp. v jazyce slovenském. Dokumenty vyhotovené v cizím jazyce musí žadatel předložit v originálním znění a současně v úředně ověřeném překladu do jazyka českého, pokud </w:t>
            </w:r>
            <w:r w:rsidR="00F46AEF">
              <w:rPr>
                <w:rFonts w:asciiTheme="minorHAnsi" w:hAnsiTheme="minorHAnsi" w:cstheme="minorHAnsi"/>
              </w:rPr>
              <w:t>Národní úřad pro kybernetickou bezpečnost</w:t>
            </w:r>
            <w:r w:rsidRPr="00533F9B">
              <w:rPr>
                <w:rFonts w:asciiTheme="minorHAnsi" w:hAnsiTheme="minorHAnsi" w:cstheme="minorHAnsi"/>
              </w:rPr>
              <w:t xml:space="preserve"> nesdělí, že takový překlad nevyžaduje. </w:t>
            </w:r>
          </w:p>
          <w:p w14:paraId="0164153B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778F34AC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>V souladu s § 53 odst. 4 zákona č. 500/2004 Sb., správní řád, ve znění pozdějších předpisů musí být pravost úředních razítek a podpisů na veřejných listinách vydaných orgány cizích států ověřena orgány k tomu příslušnými</w:t>
            </w:r>
            <w:r w:rsidR="00F46AEF">
              <w:rPr>
                <w:rFonts w:asciiTheme="minorHAnsi" w:hAnsiTheme="minorHAnsi" w:cstheme="minorHAnsi"/>
              </w:rPr>
              <w:t>,</w:t>
            </w:r>
            <w:r w:rsidRPr="00533F9B">
              <w:rPr>
                <w:rFonts w:asciiTheme="minorHAnsi" w:hAnsiTheme="minorHAnsi" w:cstheme="minorHAnsi"/>
              </w:rPr>
              <w:t xml:space="preserve"> pokud mezinárodní smlouva, která je součástí právního řádu České republiky, nestanoví jinak. </w:t>
            </w:r>
          </w:p>
          <w:p w14:paraId="24CC8F1A" w14:textId="77777777" w:rsidR="002641F8" w:rsidRPr="002641F8" w:rsidRDefault="002641F8" w:rsidP="002641F8">
            <w:pPr>
              <w:jc w:val="both"/>
              <w:rPr>
                <w:rFonts w:asciiTheme="minorHAnsi" w:hAnsiTheme="minorHAnsi" w:cstheme="minorHAnsi"/>
              </w:rPr>
            </w:pPr>
          </w:p>
          <w:p w14:paraId="4BE4AC30" w14:textId="569A9702" w:rsidR="00533F9B" w:rsidRDefault="002641F8" w:rsidP="002641F8">
            <w:pPr>
              <w:jc w:val="both"/>
              <w:rPr>
                <w:rFonts w:asciiTheme="minorHAnsi" w:hAnsiTheme="minorHAnsi" w:cstheme="minorHAnsi"/>
              </w:rPr>
            </w:pPr>
            <w:r w:rsidRPr="002641F8">
              <w:rPr>
                <w:rFonts w:asciiTheme="minorHAnsi" w:hAnsiTheme="minorHAnsi" w:cstheme="minorHAnsi"/>
              </w:rPr>
              <w:t>Pokud má činnost autorizované osoby jménem žadatele jako autorizovaný zástupce provádět fyzická osoba shodující se s žadatelem, je nutné ji uvést jako samostatného žadatelem určeného autorizovaného zástupce v části C žádosti, avšak splnění podmínek uvedených v části E žádosti v rámci přílohy E/6 se nevyžaduje.</w:t>
            </w:r>
          </w:p>
          <w:p w14:paraId="3042DCFD" w14:textId="77777777" w:rsidR="002641F8" w:rsidRPr="00533F9B" w:rsidRDefault="002641F8" w:rsidP="002641F8">
            <w:pPr>
              <w:jc w:val="both"/>
              <w:rPr>
                <w:rFonts w:asciiTheme="minorHAnsi" w:hAnsiTheme="minorHAnsi" w:cstheme="minorHAnsi"/>
              </w:rPr>
            </w:pPr>
          </w:p>
          <w:p w14:paraId="1EAE7CA4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533F9B">
              <w:rPr>
                <w:rFonts w:asciiTheme="minorHAnsi" w:hAnsiTheme="minorHAnsi" w:cstheme="minorHAnsi"/>
              </w:rPr>
              <w:t xml:space="preserve">V případě nedostatku místa ve formuláři žádosti žadatel rozvede údaje na samostatných </w:t>
            </w:r>
            <w:r w:rsidRPr="00533F9B">
              <w:rPr>
                <w:rFonts w:asciiTheme="minorHAnsi" w:hAnsiTheme="minorHAnsi" w:cstheme="minorHAnsi"/>
                <w:spacing w:val="-2"/>
              </w:rPr>
              <w:t xml:space="preserve">listech nesoucích označení příslušných částí žádosti. Tyto listy jsou nedílnou součástí žádosti. </w:t>
            </w:r>
          </w:p>
          <w:p w14:paraId="26F052D5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6CA67225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533F9B">
              <w:rPr>
                <w:rFonts w:asciiTheme="minorHAnsi" w:hAnsiTheme="minorHAnsi" w:cstheme="minorHAnsi"/>
              </w:rPr>
              <w:t xml:space="preserve">Obecné </w:t>
            </w:r>
            <w:r w:rsidRPr="00533F9B">
              <w:rPr>
                <w:rFonts w:asciiTheme="minorHAnsi" w:hAnsiTheme="minorHAnsi" w:cstheme="minorHAnsi"/>
                <w:iCs/>
              </w:rPr>
              <w:t xml:space="preserve">vzory čestných prohlášení a dalších příloh žádosti jsou uveřejněné na webových stránkách </w:t>
            </w:r>
            <w:r w:rsidR="00F46AEF">
              <w:rPr>
                <w:rFonts w:asciiTheme="minorHAnsi" w:hAnsiTheme="minorHAnsi" w:cstheme="minorHAnsi"/>
                <w:iCs/>
              </w:rPr>
              <w:t>Národního úřadu pro kybernetickou bezpečnost</w:t>
            </w:r>
            <w:r w:rsidRPr="00533F9B">
              <w:rPr>
                <w:rFonts w:asciiTheme="minorHAnsi" w:hAnsiTheme="minorHAnsi" w:cstheme="minorHAnsi"/>
                <w:iCs/>
              </w:rPr>
              <w:t>:</w:t>
            </w:r>
          </w:p>
          <w:p w14:paraId="4875DB32" w14:textId="23371B51" w:rsidR="00533F9B" w:rsidRPr="00533F9B" w:rsidRDefault="00F16FCA" w:rsidP="00E56292">
            <w:pPr>
              <w:jc w:val="both"/>
              <w:rPr>
                <w:rFonts w:asciiTheme="minorHAnsi" w:hAnsiTheme="minorHAnsi" w:cstheme="minorHAnsi"/>
                <w:iCs/>
              </w:rPr>
            </w:pPr>
            <w:hyperlink r:id="rId8" w:history="1">
              <w:r w:rsidR="005657CC" w:rsidRPr="005657CC">
                <w:rPr>
                  <w:rStyle w:val="Hypertextovodkaz"/>
                  <w:rFonts w:asciiTheme="minorHAnsi" w:hAnsiTheme="minorHAnsi" w:cstheme="minorHAnsi"/>
                  <w:iCs/>
                  <w:color w:val="00B0F0"/>
                </w:rPr>
                <w:t>http://autorizace.nukib.gov.cz</w:t>
              </w:r>
            </w:hyperlink>
            <w:r w:rsidR="00533F9B" w:rsidRPr="00533F9B">
              <w:rPr>
                <w:rFonts w:asciiTheme="minorHAnsi" w:hAnsiTheme="minorHAnsi" w:cstheme="minorHAnsi"/>
                <w:iCs/>
              </w:rPr>
              <w:t>.</w:t>
            </w:r>
          </w:p>
          <w:p w14:paraId="6C66DA6A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40D5F8C3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lastRenderedPageBreak/>
              <w:t xml:space="preserve">Dle § 10 odst. 1 písm. i) a § 13 odst. 1 zákona č. 179/2006 Sb. lze udělit autorizaci, jestliže žadatel požádal o udělení autorizace pro profesní kvalifikaci, pro kterou je schválen kvalifikační i hodnoticí standard. </w:t>
            </w:r>
            <w:r w:rsidRPr="00533F9B">
              <w:rPr>
                <w:rFonts w:asciiTheme="minorHAnsi" w:hAnsiTheme="minorHAnsi" w:cstheme="minorHAnsi"/>
                <w:spacing w:val="-2"/>
              </w:rPr>
              <w:t xml:space="preserve">Standardy jsou zveřejněny </w:t>
            </w:r>
            <w:r w:rsidRPr="00533F9B">
              <w:rPr>
                <w:rFonts w:asciiTheme="minorHAnsi" w:hAnsiTheme="minorHAnsi" w:cstheme="minorHAnsi"/>
              </w:rPr>
              <w:t xml:space="preserve">v Národní soustavě kvalifikací na </w:t>
            </w:r>
            <w:hyperlink r:id="rId9" w:history="1">
              <w:r w:rsidRPr="00134927">
                <w:rPr>
                  <w:rStyle w:val="Hypertextovodkaz"/>
                  <w:rFonts w:asciiTheme="minorHAnsi" w:hAnsiTheme="minorHAnsi" w:cstheme="minorHAnsi"/>
                  <w:color w:val="00B0F0"/>
                </w:rPr>
                <w:t>www.narodnikvalifikace.cz</w:t>
              </w:r>
            </w:hyperlink>
            <w:r w:rsidRPr="00533F9B">
              <w:rPr>
                <w:rFonts w:asciiTheme="minorHAnsi" w:hAnsiTheme="minorHAnsi" w:cstheme="minorHAnsi"/>
              </w:rPr>
              <w:t>.</w:t>
            </w:r>
          </w:p>
          <w:p w14:paraId="0DC9673C" w14:textId="77777777" w:rsidR="006B42D2" w:rsidRDefault="006B42D2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6BB52C2D" w14:textId="24DB57F0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>Žádost a příslušné přílohy musejí být po vyplnění podepsané žadatelem.</w:t>
            </w:r>
          </w:p>
          <w:p w14:paraId="206CA44C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02E7CB75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iCs/>
              </w:rPr>
              <w:t xml:space="preserve">Žádost včetně příloh se </w:t>
            </w:r>
            <w:r w:rsidRPr="00533F9B">
              <w:rPr>
                <w:rFonts w:asciiTheme="minorHAnsi" w:hAnsiTheme="minorHAnsi" w:cstheme="minorHAnsi"/>
              </w:rPr>
              <w:t xml:space="preserve">podává autorizujícímu orgánu na adresu: </w:t>
            </w:r>
          </w:p>
          <w:p w14:paraId="117504CC" w14:textId="77777777" w:rsidR="00533F9B" w:rsidRPr="00533F9B" w:rsidRDefault="00F46AEF" w:rsidP="00E5629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Národní úřad pro kybernetickou bezpečnost</w:t>
            </w:r>
          </w:p>
          <w:p w14:paraId="5145CFEA" w14:textId="77777777" w:rsidR="00533F9B" w:rsidRPr="00533F9B" w:rsidRDefault="00F46AEF" w:rsidP="00E5629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Mučednická 1125/31</w:t>
            </w:r>
          </w:p>
          <w:p w14:paraId="7E4631A0" w14:textId="77777777" w:rsidR="00533F9B" w:rsidRPr="00533F9B" w:rsidRDefault="00F46AEF" w:rsidP="00E5629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616 00</w:t>
            </w:r>
            <w:r w:rsidR="00533F9B" w:rsidRPr="00533F9B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Brno</w:t>
            </w:r>
          </w:p>
        </w:tc>
      </w:tr>
    </w:tbl>
    <w:p w14:paraId="796F6489" w14:textId="77777777" w:rsidR="00533F9B" w:rsidRPr="00533F9B" w:rsidRDefault="00533F9B" w:rsidP="00533F9B">
      <w:pPr>
        <w:rPr>
          <w:rFonts w:asciiTheme="minorHAnsi" w:hAnsiTheme="minorHAnsi" w:cstheme="minorHAnsi"/>
          <w:color w:val="000000"/>
        </w:rPr>
      </w:pPr>
    </w:p>
    <w:p w14:paraId="4170CE1C" w14:textId="77777777" w:rsidR="00896398" w:rsidRPr="00533F9B" w:rsidRDefault="006D4F2D" w:rsidP="00D0301A">
      <w:pPr>
        <w:spacing w:after="120" w:line="264" w:lineRule="auto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</w:p>
    <w:p w14:paraId="1F9FE935" w14:textId="77777777" w:rsidR="006D4F2D" w:rsidRPr="00533F9B" w:rsidRDefault="00896398" w:rsidP="00D0301A">
      <w:pPr>
        <w:spacing w:after="120" w:line="264" w:lineRule="auto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533F9B">
        <w:rPr>
          <w:rFonts w:asciiTheme="minorHAnsi" w:hAnsiTheme="minorHAnsi" w:cstheme="minorHAnsi"/>
          <w:b/>
          <w:color w:val="404040" w:themeColor="text1" w:themeTint="BF"/>
        </w:rPr>
        <w:t xml:space="preserve"> </w:t>
      </w:r>
    </w:p>
    <w:p w14:paraId="54C25258" w14:textId="77777777" w:rsidR="006D4F2D" w:rsidRPr="00533F9B" w:rsidRDefault="006D4F2D" w:rsidP="00C46F1C">
      <w:pPr>
        <w:shd w:val="clear" w:color="auto" w:fill="FFFFFF" w:themeFill="background1"/>
        <w:spacing w:after="120" w:line="264" w:lineRule="auto"/>
        <w:jc w:val="both"/>
        <w:rPr>
          <w:rFonts w:asciiTheme="minorHAnsi" w:hAnsiTheme="minorHAnsi" w:cstheme="minorHAnsi"/>
          <w:b/>
          <w:color w:val="404040" w:themeColor="text1" w:themeTint="BF"/>
        </w:rPr>
      </w:pPr>
    </w:p>
    <w:sectPr w:rsidR="006D4F2D" w:rsidRPr="00533F9B" w:rsidSect="00D42C2F">
      <w:footerReference w:type="default" r:id="rId10"/>
      <w:headerReference w:type="first" r:id="rId11"/>
      <w:footerReference w:type="first" r:id="rId12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54A6" w14:textId="77777777" w:rsidR="003022C0" w:rsidRDefault="003022C0">
      <w:r>
        <w:separator/>
      </w:r>
    </w:p>
  </w:endnote>
  <w:endnote w:type="continuationSeparator" w:id="0">
    <w:p w14:paraId="382EF3B9" w14:textId="77777777" w:rsidR="003022C0" w:rsidRDefault="0030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6F23" w14:textId="77777777" w:rsidR="00753180" w:rsidRDefault="00753180" w:rsidP="00753180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07474412" w14:textId="77777777" w:rsidR="00753180" w:rsidRDefault="00753180" w:rsidP="00753180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540B1C69" w14:textId="724F8968" w:rsidR="001614B8" w:rsidRPr="00DE2FFB" w:rsidRDefault="001614B8" w:rsidP="001614B8">
    <w:pPr>
      <w:pStyle w:val="Zpat"/>
      <w:tabs>
        <w:tab w:val="left" w:pos="5760"/>
      </w:tabs>
      <w:jc w:val="left"/>
      <w:rPr>
        <w:rFonts w:asciiTheme="minorHAnsi" w:hAnsiTheme="minorHAnsi"/>
        <w:sz w:val="24"/>
      </w:rPr>
    </w:pPr>
    <w:r w:rsidRPr="00DE2FFB">
      <w:rPr>
        <w:rFonts w:asciiTheme="minorHAnsi" w:hAnsiTheme="minorHAnsi"/>
        <w:color w:val="00B0F0"/>
        <w:sz w:val="24"/>
      </w:rPr>
      <w:t xml:space="preserve">Žádost o udělení autorizace </w:t>
    </w:r>
    <w:r w:rsidR="003F1CA6">
      <w:rPr>
        <w:rFonts w:asciiTheme="minorHAnsi" w:hAnsiTheme="minorHAnsi"/>
        <w:color w:val="00B0F0"/>
        <w:sz w:val="24"/>
      </w:rPr>
      <w:t xml:space="preserve">podnikající </w:t>
    </w:r>
    <w:r w:rsidRPr="00DE2FFB">
      <w:rPr>
        <w:rFonts w:asciiTheme="minorHAnsi" w:hAnsiTheme="minorHAnsi"/>
        <w:color w:val="00B0F0"/>
        <w:sz w:val="24"/>
      </w:rPr>
      <w:t>fyzické osobě</w:t>
    </w:r>
    <w:r>
      <w:rPr>
        <w:rFonts w:asciiTheme="minorHAnsi" w:hAnsiTheme="minorHAnsi"/>
        <w:color w:val="00B0F0"/>
        <w:sz w:val="24"/>
      </w:rPr>
      <w:tab/>
    </w:r>
    <w:r>
      <w:rPr>
        <w:rFonts w:asciiTheme="minorHAnsi" w:hAnsiTheme="minorHAnsi"/>
        <w:color w:val="00B0F0"/>
        <w:sz w:val="24"/>
      </w:rPr>
      <w:tab/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PAGE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>
      <w:rPr>
        <w:rStyle w:val="slostrnky"/>
        <w:rFonts w:asciiTheme="minorHAnsi" w:hAnsiTheme="minorHAnsi" w:cstheme="minorHAnsi"/>
        <w:color w:val="2DAFE5"/>
        <w:sz w:val="24"/>
      </w:rPr>
      <w:t>1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/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NUMPAGES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>
      <w:rPr>
        <w:rStyle w:val="slostrnky"/>
        <w:rFonts w:asciiTheme="minorHAnsi" w:hAnsiTheme="minorHAnsi" w:cstheme="minorHAnsi"/>
        <w:color w:val="2DAFE5"/>
        <w:sz w:val="24"/>
      </w:rPr>
      <w:t>6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</w:p>
  <w:p w14:paraId="494DD8FC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4A8A2A84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318DE42B" w14:textId="77777777" w:rsidR="00753180" w:rsidRDefault="00753180" w:rsidP="00753180">
    <w:pPr>
      <w:pStyle w:val="Zpa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2722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6821F746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7A1833E9" w14:textId="0BC18664" w:rsidR="00473EDE" w:rsidRPr="00DE2FFB" w:rsidRDefault="00DE2FFB" w:rsidP="00DE2FFB">
    <w:pPr>
      <w:pStyle w:val="Zpat"/>
      <w:tabs>
        <w:tab w:val="left" w:pos="5760"/>
      </w:tabs>
      <w:jc w:val="left"/>
      <w:rPr>
        <w:rFonts w:asciiTheme="minorHAnsi" w:hAnsiTheme="minorHAnsi"/>
        <w:sz w:val="24"/>
      </w:rPr>
    </w:pPr>
    <w:r w:rsidRPr="00DE2FFB">
      <w:rPr>
        <w:rFonts w:asciiTheme="minorHAnsi" w:hAnsiTheme="minorHAnsi"/>
        <w:color w:val="00B0F0"/>
        <w:sz w:val="24"/>
      </w:rPr>
      <w:t>Žádost o udělení autorizace</w:t>
    </w:r>
    <w:r w:rsidR="003F1CA6">
      <w:rPr>
        <w:rFonts w:asciiTheme="minorHAnsi" w:hAnsiTheme="minorHAnsi"/>
        <w:color w:val="00B0F0"/>
        <w:sz w:val="24"/>
      </w:rPr>
      <w:t xml:space="preserve"> podnikající</w:t>
    </w:r>
    <w:r w:rsidRPr="00DE2FFB">
      <w:rPr>
        <w:rFonts w:asciiTheme="minorHAnsi" w:hAnsiTheme="minorHAnsi"/>
        <w:color w:val="00B0F0"/>
        <w:sz w:val="24"/>
      </w:rPr>
      <w:t xml:space="preserve"> fyzické osobě</w:t>
    </w:r>
    <w:r>
      <w:rPr>
        <w:rFonts w:asciiTheme="minorHAnsi" w:hAnsiTheme="minorHAnsi"/>
        <w:color w:val="00B0F0"/>
        <w:sz w:val="24"/>
      </w:rPr>
      <w:tab/>
    </w:r>
    <w:r>
      <w:rPr>
        <w:rFonts w:asciiTheme="minorHAnsi" w:hAnsiTheme="minorHAnsi"/>
        <w:color w:val="00B0F0"/>
        <w:sz w:val="24"/>
      </w:rPr>
      <w:tab/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PAGE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1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/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NUMPAGES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6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</w:p>
  <w:p w14:paraId="0D8C6423" w14:textId="77777777" w:rsidR="00473EDE" w:rsidRDefault="00473EDE">
    <w:pPr>
      <w:pStyle w:val="Zpat"/>
      <w:rPr>
        <w:rFonts w:asciiTheme="minorHAnsi" w:hAnsiTheme="minorHAnsi"/>
        <w:sz w:val="18"/>
      </w:rPr>
    </w:pPr>
  </w:p>
  <w:p w14:paraId="5DEA5B2B" w14:textId="77777777" w:rsidR="00CB36CD" w:rsidRPr="00ED317C" w:rsidRDefault="00CB36CD" w:rsidP="007678AA">
    <w:pPr>
      <w:pStyle w:val="Zpat"/>
      <w:jc w:val="left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FEB8" w14:textId="77777777" w:rsidR="003022C0" w:rsidRDefault="003022C0">
      <w:r>
        <w:separator/>
      </w:r>
    </w:p>
  </w:footnote>
  <w:footnote w:type="continuationSeparator" w:id="0">
    <w:p w14:paraId="1DB55D23" w14:textId="77777777" w:rsidR="003022C0" w:rsidRDefault="0030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57B8" w14:textId="77777777" w:rsidR="00CB36CD" w:rsidRDefault="00D42C2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719B55" wp14:editId="4560FA19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7D793" w14:textId="77777777" w:rsidR="003F79B0" w:rsidRDefault="003F79B0" w:rsidP="00DE2FFB">
    <w:pPr>
      <w:pStyle w:val="Zpat"/>
      <w:jc w:val="left"/>
      <w:rPr>
        <w:rFonts w:asciiTheme="minorHAnsi" w:hAnsiTheme="minorHAnsi"/>
        <w:color w:val="00B0F0"/>
        <w:sz w:val="24"/>
      </w:rPr>
    </w:pPr>
  </w:p>
  <w:p w14:paraId="33D62946" w14:textId="77777777" w:rsidR="003F79B0" w:rsidRDefault="003F79B0" w:rsidP="00DE2FFB">
    <w:pPr>
      <w:pStyle w:val="Zpat"/>
      <w:jc w:val="left"/>
      <w:rPr>
        <w:rFonts w:asciiTheme="minorHAnsi" w:hAnsiTheme="minorHAnsi"/>
        <w:color w:val="00B0F0"/>
        <w:sz w:val="24"/>
      </w:rPr>
    </w:pPr>
  </w:p>
  <w:p w14:paraId="39FA3A79" w14:textId="77777777" w:rsidR="003F79B0" w:rsidRDefault="003F79B0" w:rsidP="00DE2FFB">
    <w:pPr>
      <w:pStyle w:val="Zpat"/>
      <w:jc w:val="left"/>
      <w:rPr>
        <w:rFonts w:asciiTheme="minorHAnsi" w:hAnsiTheme="minorHAnsi"/>
        <w:color w:val="00B0F0"/>
        <w:sz w:val="24"/>
      </w:rPr>
    </w:pPr>
  </w:p>
  <w:p w14:paraId="4FA1F7D7" w14:textId="77777777" w:rsidR="00DE2FFB" w:rsidRPr="003F79B0" w:rsidRDefault="00DE2FFB" w:rsidP="00DE2FFB">
    <w:pPr>
      <w:pStyle w:val="Zpat"/>
      <w:jc w:val="left"/>
      <w:rPr>
        <w:rFonts w:asciiTheme="minorHAnsi" w:hAnsiTheme="minorHAnsi"/>
        <w:b/>
        <w:bCs/>
        <w:color w:val="080808"/>
        <w:sz w:val="24"/>
      </w:rPr>
    </w:pPr>
    <w:r w:rsidRPr="003F79B0">
      <w:rPr>
        <w:rFonts w:asciiTheme="minorHAnsi" w:hAnsiTheme="minorHAnsi"/>
        <w:b/>
        <w:bCs/>
        <w:color w:val="080808"/>
        <w:sz w:val="24"/>
      </w:rPr>
      <w:t>Autorizujícímu orgánu:</w:t>
    </w:r>
  </w:p>
  <w:p w14:paraId="13ADE2AD" w14:textId="77777777" w:rsidR="00DE2FFB" w:rsidRPr="003F79B0" w:rsidRDefault="00DE2FFB" w:rsidP="00DE2FFB">
    <w:pPr>
      <w:pStyle w:val="Zpat"/>
      <w:jc w:val="left"/>
      <w:rPr>
        <w:rFonts w:asciiTheme="minorHAnsi" w:hAnsiTheme="minorHAnsi"/>
        <w:color w:val="080808"/>
        <w:sz w:val="24"/>
      </w:rPr>
    </w:pPr>
    <w:r w:rsidRPr="003F79B0">
      <w:rPr>
        <w:rFonts w:asciiTheme="minorHAnsi" w:hAnsiTheme="minorHAnsi"/>
        <w:color w:val="080808"/>
        <w:sz w:val="24"/>
      </w:rPr>
      <w:t>Národní úřad pro kybernetickou a informační bezpečnost</w:t>
    </w:r>
    <w:r w:rsidRPr="003F79B0">
      <w:rPr>
        <w:rFonts w:asciiTheme="minorHAnsi" w:hAnsiTheme="minorHAnsi"/>
        <w:color w:val="080808"/>
        <w:sz w:val="24"/>
      </w:rPr>
      <w:tab/>
      <w:t xml:space="preserve"> </w:t>
    </w:r>
  </w:p>
  <w:p w14:paraId="10DDCC16" w14:textId="77777777" w:rsidR="00DE2FFB" w:rsidRPr="003F79B0" w:rsidRDefault="00DE2FFB" w:rsidP="00DE2FFB">
    <w:pPr>
      <w:pStyle w:val="Zpat"/>
      <w:jc w:val="left"/>
      <w:rPr>
        <w:rFonts w:asciiTheme="minorHAnsi" w:hAnsiTheme="minorHAnsi"/>
        <w:color w:val="080808"/>
        <w:sz w:val="18"/>
      </w:rPr>
    </w:pPr>
    <w:r w:rsidRPr="003F79B0">
      <w:rPr>
        <w:rFonts w:asciiTheme="minorHAnsi" w:hAnsiTheme="minorHAnsi"/>
        <w:color w:val="080808"/>
        <w:sz w:val="24"/>
      </w:rPr>
      <w:t>Mučednická 1125/31, CZ 616 00 Brno, tel.: 541 110 777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C6F8E"/>
    <w:multiLevelType w:val="hybridMultilevel"/>
    <w:tmpl w:val="6394B5D6"/>
    <w:lvl w:ilvl="0" w:tplc="7DA0F8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31A1E"/>
    <w:multiLevelType w:val="hybridMultilevel"/>
    <w:tmpl w:val="A93C05DE"/>
    <w:lvl w:ilvl="0" w:tplc="525C0B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8090D"/>
    <w:multiLevelType w:val="hybridMultilevel"/>
    <w:tmpl w:val="1C0EB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131C5"/>
    <w:multiLevelType w:val="hybridMultilevel"/>
    <w:tmpl w:val="D43A3A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7A0575"/>
    <w:multiLevelType w:val="hybridMultilevel"/>
    <w:tmpl w:val="EDF6B366"/>
    <w:lvl w:ilvl="0" w:tplc="0405000F">
      <w:start w:val="1"/>
      <w:numFmt w:val="decimal"/>
      <w:lvlText w:val="%1."/>
      <w:lvlJc w:val="left"/>
      <w:pPr>
        <w:ind w:left="8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" w:hanging="360"/>
      </w:pPr>
    </w:lvl>
    <w:lvl w:ilvl="2" w:tplc="0405001B" w:tentative="1">
      <w:start w:val="1"/>
      <w:numFmt w:val="lowerRoman"/>
      <w:lvlText w:val="%3."/>
      <w:lvlJc w:val="right"/>
      <w:pPr>
        <w:ind w:left="1975" w:hanging="180"/>
      </w:pPr>
    </w:lvl>
    <w:lvl w:ilvl="3" w:tplc="0405000F" w:tentative="1">
      <w:start w:val="1"/>
      <w:numFmt w:val="decimal"/>
      <w:lvlText w:val="%4."/>
      <w:lvlJc w:val="left"/>
      <w:pPr>
        <w:ind w:left="2695" w:hanging="360"/>
      </w:pPr>
    </w:lvl>
    <w:lvl w:ilvl="4" w:tplc="04050019" w:tentative="1">
      <w:start w:val="1"/>
      <w:numFmt w:val="lowerLetter"/>
      <w:lvlText w:val="%5."/>
      <w:lvlJc w:val="left"/>
      <w:pPr>
        <w:ind w:left="3415" w:hanging="360"/>
      </w:pPr>
    </w:lvl>
    <w:lvl w:ilvl="5" w:tplc="0405001B" w:tentative="1">
      <w:start w:val="1"/>
      <w:numFmt w:val="lowerRoman"/>
      <w:lvlText w:val="%6."/>
      <w:lvlJc w:val="right"/>
      <w:pPr>
        <w:ind w:left="4135" w:hanging="180"/>
      </w:pPr>
    </w:lvl>
    <w:lvl w:ilvl="6" w:tplc="0405000F" w:tentative="1">
      <w:start w:val="1"/>
      <w:numFmt w:val="decimal"/>
      <w:lvlText w:val="%7."/>
      <w:lvlJc w:val="left"/>
      <w:pPr>
        <w:ind w:left="4855" w:hanging="360"/>
      </w:pPr>
    </w:lvl>
    <w:lvl w:ilvl="7" w:tplc="04050019" w:tentative="1">
      <w:start w:val="1"/>
      <w:numFmt w:val="lowerLetter"/>
      <w:lvlText w:val="%8."/>
      <w:lvlJc w:val="left"/>
      <w:pPr>
        <w:ind w:left="5575" w:hanging="360"/>
      </w:pPr>
    </w:lvl>
    <w:lvl w:ilvl="8" w:tplc="040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215D2D5C"/>
    <w:multiLevelType w:val="hybridMultilevel"/>
    <w:tmpl w:val="BC2EB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7A096D"/>
    <w:multiLevelType w:val="hybridMultilevel"/>
    <w:tmpl w:val="A3A68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45963"/>
    <w:multiLevelType w:val="hybridMultilevel"/>
    <w:tmpl w:val="C1B602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01099"/>
    <w:multiLevelType w:val="hybridMultilevel"/>
    <w:tmpl w:val="E6E223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C5D7B"/>
    <w:multiLevelType w:val="hybridMultilevel"/>
    <w:tmpl w:val="03BA432C"/>
    <w:lvl w:ilvl="0" w:tplc="EBCA3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82BFB"/>
    <w:multiLevelType w:val="hybridMultilevel"/>
    <w:tmpl w:val="E28CB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5139B"/>
    <w:multiLevelType w:val="hybridMultilevel"/>
    <w:tmpl w:val="992A774A"/>
    <w:lvl w:ilvl="0" w:tplc="E23A6F3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D06AD"/>
    <w:multiLevelType w:val="hybridMultilevel"/>
    <w:tmpl w:val="F1D8A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F4F13"/>
    <w:multiLevelType w:val="hybridMultilevel"/>
    <w:tmpl w:val="6376FBD4"/>
    <w:lvl w:ilvl="0" w:tplc="EA3227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3064191">
    <w:abstractNumId w:val="8"/>
  </w:num>
  <w:num w:numId="2" w16cid:durableId="1686132499">
    <w:abstractNumId w:val="3"/>
  </w:num>
  <w:num w:numId="3" w16cid:durableId="221212279">
    <w:abstractNumId w:val="2"/>
  </w:num>
  <w:num w:numId="4" w16cid:durableId="611127204">
    <w:abstractNumId w:val="1"/>
  </w:num>
  <w:num w:numId="5" w16cid:durableId="1779522080">
    <w:abstractNumId w:val="0"/>
  </w:num>
  <w:num w:numId="6" w16cid:durableId="522936125">
    <w:abstractNumId w:val="9"/>
  </w:num>
  <w:num w:numId="7" w16cid:durableId="22173971">
    <w:abstractNumId w:val="7"/>
  </w:num>
  <w:num w:numId="8" w16cid:durableId="421529621">
    <w:abstractNumId w:val="6"/>
  </w:num>
  <w:num w:numId="9" w16cid:durableId="1994411222">
    <w:abstractNumId w:val="5"/>
  </w:num>
  <w:num w:numId="10" w16cid:durableId="1860775199">
    <w:abstractNumId w:val="4"/>
  </w:num>
  <w:num w:numId="11" w16cid:durableId="1668824134">
    <w:abstractNumId w:val="41"/>
  </w:num>
  <w:num w:numId="12" w16cid:durableId="1909992952">
    <w:abstractNumId w:val="35"/>
  </w:num>
  <w:num w:numId="13" w16cid:durableId="611281051">
    <w:abstractNumId w:val="19"/>
  </w:num>
  <w:num w:numId="14" w16cid:durableId="738938742">
    <w:abstractNumId w:val="40"/>
  </w:num>
  <w:num w:numId="15" w16cid:durableId="129829632">
    <w:abstractNumId w:val="21"/>
  </w:num>
  <w:num w:numId="16" w16cid:durableId="1882864659">
    <w:abstractNumId w:val="27"/>
  </w:num>
  <w:num w:numId="17" w16cid:durableId="27415569">
    <w:abstractNumId w:val="37"/>
  </w:num>
  <w:num w:numId="18" w16cid:durableId="287014211">
    <w:abstractNumId w:val="36"/>
  </w:num>
  <w:num w:numId="19" w16cid:durableId="1295867217">
    <w:abstractNumId w:val="24"/>
  </w:num>
  <w:num w:numId="20" w16cid:durableId="1055543856">
    <w:abstractNumId w:val="33"/>
  </w:num>
  <w:num w:numId="21" w16cid:durableId="2048724808">
    <w:abstractNumId w:val="12"/>
  </w:num>
  <w:num w:numId="22" w16cid:durableId="1705980985">
    <w:abstractNumId w:val="31"/>
  </w:num>
  <w:num w:numId="23" w16cid:durableId="1372460824">
    <w:abstractNumId w:val="22"/>
  </w:num>
  <w:num w:numId="24" w16cid:durableId="1940141906">
    <w:abstractNumId w:val="28"/>
  </w:num>
  <w:num w:numId="25" w16cid:durableId="974792131">
    <w:abstractNumId w:val="15"/>
  </w:num>
  <w:num w:numId="26" w16cid:durableId="252707059">
    <w:abstractNumId w:val="11"/>
  </w:num>
  <w:num w:numId="27" w16cid:durableId="1263415750">
    <w:abstractNumId w:val="25"/>
  </w:num>
  <w:num w:numId="28" w16cid:durableId="2044673526">
    <w:abstractNumId w:val="23"/>
  </w:num>
  <w:num w:numId="29" w16cid:durableId="1165630621">
    <w:abstractNumId w:val="17"/>
  </w:num>
  <w:num w:numId="30" w16cid:durableId="1629119975">
    <w:abstractNumId w:val="38"/>
  </w:num>
  <w:num w:numId="31" w16cid:durableId="772438798">
    <w:abstractNumId w:val="13"/>
  </w:num>
  <w:num w:numId="32" w16cid:durableId="408424540">
    <w:abstractNumId w:val="29"/>
  </w:num>
  <w:num w:numId="33" w16cid:durableId="1431199901">
    <w:abstractNumId w:val="16"/>
  </w:num>
  <w:num w:numId="34" w16cid:durableId="934287430">
    <w:abstractNumId w:val="32"/>
  </w:num>
  <w:num w:numId="35" w16cid:durableId="738333838">
    <w:abstractNumId w:val="30"/>
  </w:num>
  <w:num w:numId="36" w16cid:durableId="1309557845">
    <w:abstractNumId w:val="26"/>
  </w:num>
  <w:num w:numId="37" w16cid:durableId="1918054516">
    <w:abstractNumId w:val="14"/>
  </w:num>
  <w:num w:numId="38" w16cid:durableId="1622614649">
    <w:abstractNumId w:val="20"/>
  </w:num>
  <w:num w:numId="39" w16cid:durableId="1536501372">
    <w:abstractNumId w:val="10"/>
  </w:num>
  <w:num w:numId="40" w16cid:durableId="1306815475">
    <w:abstractNumId w:val="39"/>
  </w:num>
  <w:num w:numId="41" w16cid:durableId="1364863107">
    <w:abstractNumId w:val="18"/>
  </w:num>
  <w:num w:numId="42" w16cid:durableId="7777163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BF"/>
    <w:rsid w:val="00000227"/>
    <w:rsid w:val="00003EF7"/>
    <w:rsid w:val="00013C9B"/>
    <w:rsid w:val="00015D6D"/>
    <w:rsid w:val="000214D5"/>
    <w:rsid w:val="00027EE8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927"/>
    <w:rsid w:val="00134F19"/>
    <w:rsid w:val="0014209B"/>
    <w:rsid w:val="00146E2F"/>
    <w:rsid w:val="0015386C"/>
    <w:rsid w:val="00154E6B"/>
    <w:rsid w:val="00156B1D"/>
    <w:rsid w:val="001614B8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2ABF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564DC"/>
    <w:rsid w:val="002641F8"/>
    <w:rsid w:val="002718E3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D7336"/>
    <w:rsid w:val="002E5AC1"/>
    <w:rsid w:val="002E7FA1"/>
    <w:rsid w:val="003022C0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1CA6"/>
    <w:rsid w:val="003F2D67"/>
    <w:rsid w:val="003F3601"/>
    <w:rsid w:val="003F79B0"/>
    <w:rsid w:val="00405411"/>
    <w:rsid w:val="00406E55"/>
    <w:rsid w:val="004215DE"/>
    <w:rsid w:val="00435B4C"/>
    <w:rsid w:val="00435EE3"/>
    <w:rsid w:val="004468C3"/>
    <w:rsid w:val="0046109B"/>
    <w:rsid w:val="00461A8E"/>
    <w:rsid w:val="00471368"/>
    <w:rsid w:val="00472316"/>
    <w:rsid w:val="004736DE"/>
    <w:rsid w:val="00473EDE"/>
    <w:rsid w:val="004818E7"/>
    <w:rsid w:val="00483057"/>
    <w:rsid w:val="004875B9"/>
    <w:rsid w:val="004876FC"/>
    <w:rsid w:val="00494F5A"/>
    <w:rsid w:val="00496457"/>
    <w:rsid w:val="004A2B93"/>
    <w:rsid w:val="004B281F"/>
    <w:rsid w:val="004B2B29"/>
    <w:rsid w:val="004B7173"/>
    <w:rsid w:val="004C7C7A"/>
    <w:rsid w:val="004D101C"/>
    <w:rsid w:val="004D2216"/>
    <w:rsid w:val="004D6C1C"/>
    <w:rsid w:val="004E1384"/>
    <w:rsid w:val="004F21DC"/>
    <w:rsid w:val="004F54BC"/>
    <w:rsid w:val="0052689A"/>
    <w:rsid w:val="00530089"/>
    <w:rsid w:val="00533F9B"/>
    <w:rsid w:val="005413E8"/>
    <w:rsid w:val="005452C1"/>
    <w:rsid w:val="00555223"/>
    <w:rsid w:val="00555341"/>
    <w:rsid w:val="00555590"/>
    <w:rsid w:val="005657CC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42D2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B5C52"/>
    <w:rsid w:val="007C117C"/>
    <w:rsid w:val="007C346E"/>
    <w:rsid w:val="007C5EE0"/>
    <w:rsid w:val="007E27EE"/>
    <w:rsid w:val="007E6D1E"/>
    <w:rsid w:val="007F631A"/>
    <w:rsid w:val="0080095F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27A28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E2AB3"/>
    <w:rsid w:val="00B0396F"/>
    <w:rsid w:val="00B211F2"/>
    <w:rsid w:val="00B246FE"/>
    <w:rsid w:val="00B2703A"/>
    <w:rsid w:val="00B3023E"/>
    <w:rsid w:val="00B321CF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7CB"/>
    <w:rsid w:val="00C30C6E"/>
    <w:rsid w:val="00C431BB"/>
    <w:rsid w:val="00C46F1C"/>
    <w:rsid w:val="00C508E4"/>
    <w:rsid w:val="00C62B5C"/>
    <w:rsid w:val="00C66097"/>
    <w:rsid w:val="00C67908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491C"/>
    <w:rsid w:val="00D25360"/>
    <w:rsid w:val="00D275F3"/>
    <w:rsid w:val="00D3040B"/>
    <w:rsid w:val="00D3118F"/>
    <w:rsid w:val="00D34254"/>
    <w:rsid w:val="00D42C2F"/>
    <w:rsid w:val="00D45965"/>
    <w:rsid w:val="00D4674F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97CE7"/>
    <w:rsid w:val="00DA318A"/>
    <w:rsid w:val="00DA3C38"/>
    <w:rsid w:val="00DB5D00"/>
    <w:rsid w:val="00DC29F3"/>
    <w:rsid w:val="00DC7CB5"/>
    <w:rsid w:val="00DD33B5"/>
    <w:rsid w:val="00DD49C9"/>
    <w:rsid w:val="00DE2FFB"/>
    <w:rsid w:val="00DE7442"/>
    <w:rsid w:val="00DF4E18"/>
    <w:rsid w:val="00E03DF3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B53A6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16FCA"/>
    <w:rsid w:val="00F3544F"/>
    <w:rsid w:val="00F35D52"/>
    <w:rsid w:val="00F42E00"/>
    <w:rsid w:val="00F44B32"/>
    <w:rsid w:val="00F46AEF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D2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7C7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46AEF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DE2FFB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rizace.nukib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rodnikvalifika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nova_zadost_F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NUKIB_nova_zadost_FO.dotx</Template>
  <TotalTime>0</TotalTime>
  <Pages>8</Pages>
  <Words>2086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14658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2024-05-21T08:39:00Z</dcterms:created>
  <dcterms:modified xsi:type="dcterms:W3CDTF">2025-05-06T07:10:00Z</dcterms:modified>
</cp:coreProperties>
</file>