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61E31404" w:rsidR="004703B0" w:rsidRPr="004703B0" w:rsidRDefault="004703B0" w:rsidP="002C5290">
      <w:pPr>
        <w:pStyle w:val="Plohahlavika"/>
      </w:pPr>
      <w:r w:rsidRPr="004703B0">
        <w:t xml:space="preserve">Příloha </w:t>
      </w:r>
      <w:r w:rsidR="008C6F9D">
        <w:t>G/1</w:t>
      </w:r>
      <w:r w:rsidR="008C6F9D">
        <w:rPr>
          <w:b w:val="0"/>
          <w:bCs/>
        </w:rPr>
        <w:t xml:space="preserve"> (žadatel)</w:t>
      </w:r>
      <w:r w:rsidRPr="004703B0">
        <w:tab/>
      </w:r>
      <w:r w:rsidR="008C6F9D">
        <w:t>Podnikající f</w:t>
      </w:r>
      <w:r w:rsidRPr="004703B0">
        <w:t>yzická osoba</w:t>
      </w:r>
    </w:p>
    <w:p w14:paraId="68BBAA2B" w14:textId="77777777" w:rsidR="008C6F9D" w:rsidRDefault="008C6F9D" w:rsidP="002B6ADC">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77777777" w:rsidR="004703B0" w:rsidRPr="004703B0" w:rsidRDefault="004703B0" w:rsidP="002C5290">
      <w:r w:rsidRPr="004703B0">
        <w:t>narozen/a (den, měsíc, rok) ………………………………</w:t>
      </w:r>
    </w:p>
    <w:p w14:paraId="471F9B72" w14:textId="5DC824CF" w:rsidR="004703B0" w:rsidRPr="004703B0" w:rsidRDefault="008C6F9D" w:rsidP="002C5290">
      <w:r w:rsidRPr="008C6F9D">
        <w:t>jako fyzická osoba vykonávající funkci žadatele</w:t>
      </w:r>
    </w:p>
    <w:p w14:paraId="493EE599" w14:textId="77777777" w:rsidR="008C6F9D" w:rsidRDefault="008C6F9D" w:rsidP="00182D62">
      <w:pPr>
        <w:spacing w:line="312" w:lineRule="auto"/>
      </w:pPr>
      <w:r>
        <w:t xml:space="preserve">dávám výslovný souhlas ke zpracování svých osobních údajů v rozsahu tituly před a za jménem,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výslovný souhlas k jeho zpracování také za účelem uplatnění možnosti zveřejnit termín konání zkoušky způsobem umožňujícím dálkový přístup v souladu s § 14 odst. 3 zákona č. 179/2006 Sb. prostřednictvím dané webové adresy. Souhlasím, aby tituly před a za jménem byly použity jako součást identifikačních údajů, jimiž jsem označován/a, příp. samostatně ve formě oslovení mé osoby. Dále dávám výslovný souhlas ke zpracování svých osobních údajů v rozsahu adresa pro doručování písemností, e-mailová adresa a telefonní číslo za účelem kontaktování autorizujícím orgánem během vedení správního řízení přispívající k urychlení vyřízení žádosti o udělení autorizace. </w:t>
      </w:r>
    </w:p>
    <w:p w14:paraId="0CFB06E3" w14:textId="77777777" w:rsidR="008C6F9D" w:rsidRDefault="008C6F9D" w:rsidP="00182D62">
      <w:pPr>
        <w:spacing w:line="312" w:lineRule="auto"/>
      </w:pPr>
    </w:p>
    <w:p w14:paraId="1543DFF3" w14:textId="47968DFA" w:rsidR="008C6F9D" w:rsidRDefault="008C6F9D" w:rsidP="00182D62">
      <w:pPr>
        <w:spacing w:line="312"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622566">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622566">
          <w:rPr>
            <w:rStyle w:val="Hypertextovodkaz"/>
            <w:color w:val="00B0F0"/>
          </w:rPr>
          <w:t>https://nukib.gov.cz</w:t>
        </w:r>
      </w:hyperlink>
      <w:r>
        <w:t xml:space="preserve">.  </w:t>
      </w:r>
    </w:p>
    <w:p w14:paraId="67F32A91" w14:textId="77777777" w:rsidR="008C6F9D" w:rsidRDefault="008C6F9D" w:rsidP="00182D62">
      <w:pPr>
        <w:spacing w:line="312" w:lineRule="auto"/>
      </w:pPr>
    </w:p>
    <w:p w14:paraId="76B4ECD7" w14:textId="3520DD78" w:rsidR="008C6F9D" w:rsidRDefault="008C6F9D" w:rsidP="00182D62">
      <w:pPr>
        <w:spacing w:line="312" w:lineRule="auto"/>
      </w:pPr>
      <w:r>
        <w:lastRenderedPageBreak/>
        <w:t xml:space="preserve">V případě účelu spočívajícím v uvedení údajů v Národní soustavě kvalifikací v souladu s postupy stanovenými v § 15 zákona č. 179/2006 Sb. je zpracovatelem výše vymezených osobních údajů státní </w:t>
      </w:r>
      <w:r w:rsidR="00622566" w:rsidRPr="00622566">
        <w:t xml:space="preserve">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00622566" w:rsidRPr="00622566">
          <w:rPr>
            <w:rStyle w:val="Hypertextovodkaz"/>
            <w:color w:val="00B0F0"/>
          </w:rPr>
          <w:t>sekretariat@nuv.cz</w:t>
        </w:r>
      </w:hyperlink>
      <w:r w:rsidR="00622566" w:rsidRPr="00622566">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00622566" w:rsidRPr="00622566">
          <w:rPr>
            <w:rStyle w:val="Hypertextovodkaz"/>
            <w:color w:val="00B0F0"/>
          </w:rPr>
          <w:t>www.nuv.cz</w:t>
        </w:r>
      </w:hyperlink>
      <w:r w:rsidR="00622566" w:rsidRPr="00622566">
        <w:t>.</w:t>
      </w:r>
    </w:p>
    <w:p w14:paraId="15EEF117" w14:textId="77777777" w:rsidR="008C6F9D" w:rsidRDefault="008C6F9D" w:rsidP="00182D62">
      <w:pPr>
        <w:spacing w:line="312" w:lineRule="auto"/>
      </w:pPr>
    </w:p>
    <w:p w14:paraId="0AA3B1F0" w14:textId="77777777" w:rsidR="008C6F9D" w:rsidRDefault="008C6F9D" w:rsidP="00182D62">
      <w:pPr>
        <w:spacing w:line="312" w:lineRule="auto"/>
      </w:pPr>
      <w:r>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headerReference w:type="even" r:id="rId12"/>
      <w:headerReference w:type="default" r:id="rId13"/>
      <w:footerReference w:type="even" r:id="rId14"/>
      <w:footerReference w:type="default" r:id="rId15"/>
      <w:headerReference w:type="first" r:id="rId16"/>
      <w:footerReference w:type="first" r:id="rId17"/>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4F97" w14:textId="77777777" w:rsidR="003B290C" w:rsidRDefault="003B290C" w:rsidP="002C5290">
      <w:r>
        <w:separator/>
      </w:r>
    </w:p>
  </w:endnote>
  <w:endnote w:type="continuationSeparator" w:id="0">
    <w:p w14:paraId="2332654E" w14:textId="77777777" w:rsidR="003B290C" w:rsidRDefault="003B290C"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855" w14:textId="77777777" w:rsidR="002C5290" w:rsidRDefault="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7777777" w:rsidR="00753180" w:rsidRDefault="00753180" w:rsidP="00622566">
    <w:pPr>
      <w:pStyle w:val="Zpat"/>
      <w:spacing w:before="0"/>
    </w:pPr>
    <w:r w:rsidRPr="00AC1CB0">
      <w:t>Národní úřad pro kybernetickou a informační</w:t>
    </w:r>
    <w:r>
      <w:t xml:space="preserve"> bezpečnost</w:t>
    </w:r>
    <w:r>
      <w:tab/>
    </w:r>
    <w:r w:rsidRPr="00AC1CB0">
      <w:t xml:space="preserve">www.nukib.cz </w:t>
    </w:r>
  </w:p>
  <w:p w14:paraId="7A2144C1" w14:textId="77777777" w:rsidR="00753180" w:rsidRDefault="00753180" w:rsidP="00622566">
    <w:pPr>
      <w:pStyle w:val="Zpat"/>
      <w:spacing w:before="0"/>
    </w:pPr>
    <w:r w:rsidRPr="00AC1CB0">
      <w:t>Mučednická 1125/31, CZ 616 00 Brno,</w:t>
    </w:r>
    <w:r>
      <w:t xml:space="preserve"> </w:t>
    </w:r>
    <w:r w:rsidRPr="00AC1CB0">
      <w:t>tel.: 541 110 777</w:t>
    </w:r>
  </w:p>
  <w:p w14:paraId="6046C569" w14:textId="77777777" w:rsidR="00753180" w:rsidRDefault="00753180" w:rsidP="00622566">
    <w:pPr>
      <w:pStyle w:val="Zpat"/>
      <w:jc w:val="both"/>
    </w:pPr>
  </w:p>
  <w:p w14:paraId="161044E2" w14:textId="77777777" w:rsidR="00753180" w:rsidRDefault="00753180" w:rsidP="002C52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6E4F426F" w14:textId="77777777" w:rsidR="00473EDE" w:rsidRDefault="00473EDE" w:rsidP="002C5290">
    <w:pPr>
      <w:pStyle w:val="Zpat"/>
    </w:pP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C1E3" w14:textId="77777777" w:rsidR="003B290C" w:rsidRDefault="003B290C" w:rsidP="002C5290">
      <w:r>
        <w:separator/>
      </w:r>
    </w:p>
  </w:footnote>
  <w:footnote w:type="continuationSeparator" w:id="0">
    <w:p w14:paraId="17EDB535" w14:textId="77777777" w:rsidR="003B290C" w:rsidRDefault="003B290C"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116" w14:textId="77777777" w:rsidR="002C5290" w:rsidRDefault="002C52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E1D0" w14:textId="77777777" w:rsidR="002C5290" w:rsidRDefault="002C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12891"/>
    <w:rsid w:val="0012738F"/>
    <w:rsid w:val="00134F19"/>
    <w:rsid w:val="0014209B"/>
    <w:rsid w:val="00146E2F"/>
    <w:rsid w:val="0015386C"/>
    <w:rsid w:val="00154E6B"/>
    <w:rsid w:val="00156B1D"/>
    <w:rsid w:val="001623AE"/>
    <w:rsid w:val="00173914"/>
    <w:rsid w:val="00182D62"/>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6ADC"/>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B290C"/>
    <w:rsid w:val="003C324F"/>
    <w:rsid w:val="003C48B4"/>
    <w:rsid w:val="003D1E8A"/>
    <w:rsid w:val="003D4C29"/>
    <w:rsid w:val="003F2D67"/>
    <w:rsid w:val="003F3601"/>
    <w:rsid w:val="003F68D3"/>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22566"/>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B5D00"/>
    <w:rsid w:val="00DC29F3"/>
    <w:rsid w:val="00DC7CB5"/>
    <w:rsid w:val="00DD33B5"/>
    <w:rsid w:val="00DE7442"/>
    <w:rsid w:val="00DF4E18"/>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62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osta@nukib.gov.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nu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sekretariat@nu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552</Words>
  <Characters>3608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4152</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2024-05-21T18:58:00Z</dcterms:created>
  <dcterms:modified xsi:type="dcterms:W3CDTF">2024-06-03T06:35:00Z</dcterms:modified>
</cp:coreProperties>
</file>