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264D240E" w:rsidR="004703B0" w:rsidRPr="004703B0" w:rsidRDefault="004703B0" w:rsidP="002C5290">
      <w:pPr>
        <w:pStyle w:val="Plohahlavika"/>
      </w:pPr>
      <w:r w:rsidRPr="004703B0">
        <w:t xml:space="preserve">Příloha </w:t>
      </w:r>
      <w:r w:rsidR="007D53D1">
        <w:t>E/1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7D53D1">
        <w:t>Právnická</w:t>
      </w:r>
      <w:r w:rsidRPr="004703B0">
        <w:t xml:space="preserve"> osoba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503FB8">
      <w:pPr>
        <w:spacing w:line="360" w:lineRule="auto"/>
      </w:pPr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503FB8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30A01690" w:rsidR="004703B0" w:rsidRDefault="004703B0" w:rsidP="00503FB8">
      <w:pPr>
        <w:spacing w:before="0" w:line="360" w:lineRule="auto"/>
      </w:pPr>
      <w:r w:rsidRPr="004703B0">
        <w:t>narozen/a (den, měsíc, rok) ………………………………</w:t>
      </w:r>
      <w:r w:rsidR="007D53D1">
        <w:t>………………………………………………………………………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53AAAAB7" w14:textId="65421C1E" w:rsidR="007D53D1" w:rsidRDefault="007D53D1" w:rsidP="00503FB8">
      <w:pPr>
        <w:spacing w:before="0" w:line="360" w:lineRule="auto"/>
      </w:pPr>
      <w:r>
        <w:t>funkce ve vztahu k žadateli ………………………………………………………………………………………………………………</w:t>
      </w:r>
    </w:p>
    <w:p w14:paraId="55641582" w14:textId="37927CEE" w:rsidR="007D53D1" w:rsidRDefault="007D53D1" w:rsidP="00503FB8">
      <w:pPr>
        <w:spacing w:before="0" w:line="360" w:lineRule="auto"/>
      </w:pPr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……………………………………………………….………………………………………..</w:t>
      </w:r>
    </w:p>
    <w:p w14:paraId="06488AF6" w14:textId="63D8110C" w:rsidR="007D53D1" w:rsidRPr="004703B0" w:rsidRDefault="007D53D1" w:rsidP="00503FB8">
      <w:pPr>
        <w:spacing w:before="0" w:line="360" w:lineRule="auto"/>
      </w:pPr>
      <w:r>
        <w:t>identifikační číslo ……………………………………………………………………………...................................................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9EF904A" w14:textId="77777777" w:rsidR="00503FB8" w:rsidRDefault="00EC5425" w:rsidP="00503FB8">
      <w:pPr>
        <w:spacing w:line="276" w:lineRule="auto"/>
      </w:pPr>
      <w:r w:rsidRPr="00EC5425">
        <w:t>žadatel má</w:t>
      </w:r>
      <w:r>
        <w:t xml:space="preserve"> v souladu s § 10 odst. 1 písm. </w:t>
      </w:r>
      <w:r w:rsidR="007D53D1">
        <w:t>a</w:t>
      </w:r>
      <w:r>
        <w:t xml:space="preserve">) zákona č. 179/2006 Sb. zajištěné nezbytné materiální a technické předpoklady pro provádění zkoušky dle § 18 zákona č. 179/2006 Sb., odpovídající požadavkům stanoveným v hodnoticím standardu profesní kvalifikace (název profesní kvalifikace) </w:t>
      </w:r>
    </w:p>
    <w:p w14:paraId="2BD8A271" w14:textId="4BB99756" w:rsidR="00EC5425" w:rsidRDefault="00EC5425" w:rsidP="00503FB8">
      <w:pPr>
        <w:spacing w:line="276" w:lineRule="auto"/>
      </w:pPr>
      <w:r>
        <w:t>……………………………………………………..…………………………...........................................................................</w:t>
      </w:r>
    </w:p>
    <w:p w14:paraId="30DC933C" w14:textId="77777777" w:rsidR="00EC5425" w:rsidRPr="007D53D1" w:rsidRDefault="00EC5425" w:rsidP="00EC5425">
      <w:pPr>
        <w:spacing w:line="360" w:lineRule="auto"/>
        <w:rPr>
          <w:b/>
          <w:bCs/>
        </w:rPr>
      </w:pPr>
      <w:r w:rsidRPr="007D53D1">
        <w:rPr>
          <w:b/>
          <w:bCs/>
        </w:rPr>
        <w:t>Seznam materiálně technického vybavení pro provádění zkoušky:</w:t>
      </w:r>
      <w:r w:rsidRPr="007D53D1">
        <w:rPr>
          <w:b/>
          <w:bCs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503FB8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1844171A" w14:textId="77777777" w:rsidR="007D53D1" w:rsidRDefault="007D53D1" w:rsidP="007D53D1">
      <w:pPr>
        <w:spacing w:before="0" w:line="360" w:lineRule="auto"/>
      </w:pPr>
    </w:p>
    <w:p w14:paraId="14DEAB80" w14:textId="4681E9AA" w:rsidR="00EC5425" w:rsidRDefault="00EC5425" w:rsidP="00EC5425">
      <w:pPr>
        <w:spacing w:line="360" w:lineRule="auto"/>
      </w:pPr>
      <w:r>
        <w:t>V …………………………</w:t>
      </w:r>
      <w:r w:rsidR="007D53D1">
        <w:t>………</w:t>
      </w:r>
      <w:proofErr w:type="gramStart"/>
      <w:r w:rsidR="007D53D1">
        <w:t>…….</w:t>
      </w:r>
      <w:proofErr w:type="gramEnd"/>
      <w:r w:rsidR="007D53D1">
        <w:t>.</w:t>
      </w:r>
      <w:r>
        <w:t xml:space="preserve"> dne 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22909920" w14:textId="77777777" w:rsidR="007D53D1" w:rsidRDefault="007D53D1" w:rsidP="00EC5425">
      <w:pPr>
        <w:spacing w:line="360" w:lineRule="auto"/>
      </w:pPr>
    </w:p>
    <w:p w14:paraId="46346F0F" w14:textId="1B8A4548" w:rsidR="006D4F2D" w:rsidRDefault="00EC5425" w:rsidP="007D53D1">
      <w:pPr>
        <w:spacing w:before="0"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D816" w14:textId="77777777" w:rsidR="002B4739" w:rsidRDefault="002B4739" w:rsidP="002C5290">
      <w:r>
        <w:separator/>
      </w:r>
    </w:p>
  </w:endnote>
  <w:endnote w:type="continuationSeparator" w:id="0">
    <w:p w14:paraId="48282BBE" w14:textId="77777777" w:rsidR="002B4739" w:rsidRDefault="002B4739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A423" w14:textId="77777777" w:rsidR="002B4739" w:rsidRDefault="002B4739" w:rsidP="002C5290">
      <w:r>
        <w:separator/>
      </w:r>
    </w:p>
  </w:footnote>
  <w:footnote w:type="continuationSeparator" w:id="0">
    <w:p w14:paraId="3B50B555" w14:textId="77777777" w:rsidR="002B4739" w:rsidRDefault="002B4739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739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0E3D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03FB8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D3DCC"/>
    <w:rsid w:val="007D53D1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46C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9150A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659D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102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2024-06-03T09:47:00Z</dcterms:created>
  <dcterms:modified xsi:type="dcterms:W3CDTF">2024-06-03T09:47:00Z</dcterms:modified>
</cp:coreProperties>
</file>