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36757C3A" w:rsidR="004703B0" w:rsidRPr="004703B0" w:rsidRDefault="004703B0" w:rsidP="002C5290">
      <w:pPr>
        <w:pStyle w:val="Plohahlavika"/>
      </w:pPr>
      <w:r w:rsidRPr="004703B0">
        <w:t>Příloha</w:t>
      </w:r>
      <w:r w:rsidR="00D4330A">
        <w:t xml:space="preserve"> </w:t>
      </w:r>
      <w:r w:rsidR="00580A76">
        <w:t>F</w:t>
      </w:r>
      <w:r w:rsidR="00D4330A">
        <w:t>/6</w:t>
      </w:r>
      <w:r w:rsidR="000B5970">
        <w:t xml:space="preserve"> </w:t>
      </w:r>
      <w:r w:rsidR="000B5970">
        <w:rPr>
          <w:b w:val="0"/>
          <w:bCs/>
        </w:rPr>
        <w:t>(</w:t>
      </w:r>
      <w:r w:rsidR="00B10E18">
        <w:rPr>
          <w:b w:val="0"/>
          <w:bCs/>
        </w:rPr>
        <w:t>žadatel</w:t>
      </w:r>
      <w:r w:rsidR="000B5970">
        <w:rPr>
          <w:b w:val="0"/>
          <w:bCs/>
        </w:rPr>
        <w:t>)</w:t>
      </w:r>
      <w:r w:rsidRPr="004703B0">
        <w:tab/>
      </w:r>
      <w:r w:rsidR="00580A76">
        <w:t>Právnická</w:t>
      </w:r>
      <w:r w:rsidR="00D4330A" w:rsidRPr="00D4330A">
        <w:t xml:space="preserve">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28B040B" w14:textId="77777777" w:rsidR="00B10E18" w:rsidRPr="00B10E18" w:rsidRDefault="00B10E18" w:rsidP="00B10E18">
      <w:r w:rsidRPr="00B10E18">
        <w:t xml:space="preserve">Já, níže podepsaný/á </w:t>
      </w:r>
    </w:p>
    <w:p w14:paraId="3A26ECA5" w14:textId="79F57A8F" w:rsidR="00B10E18" w:rsidRPr="00B10E18" w:rsidRDefault="00B10E18" w:rsidP="00B10E18">
      <w:r w:rsidRPr="00B10E18">
        <w:t xml:space="preserve">jméno, příjmení </w:t>
      </w:r>
      <w:proofErr w:type="gramStart"/>
      <w:r w:rsidRPr="00B10E18">
        <w:t>…….</w:t>
      </w:r>
      <w:proofErr w:type="gramEnd"/>
      <w:r w:rsidRPr="00B10E18">
        <w:t>…………..………………….………………………………………..…</w:t>
      </w:r>
      <w:r>
        <w:t>…………………………………..</w:t>
      </w:r>
    </w:p>
    <w:p w14:paraId="025136D5" w14:textId="451AB431" w:rsidR="00B10E18" w:rsidRPr="00B10E18" w:rsidRDefault="00B10E18" w:rsidP="00B10E18">
      <w:r w:rsidRPr="00B10E18">
        <w:t>narozen/a (den, měsíc, rok) …………………………………………………………</w:t>
      </w:r>
      <w:proofErr w:type="gramStart"/>
      <w:r w:rsidRPr="00B10E18">
        <w:t>…….</w:t>
      </w:r>
      <w:proofErr w:type="gramEnd"/>
      <w:r w:rsidRPr="00B10E18">
        <w:t>.…</w:t>
      </w:r>
      <w:r>
        <w:t>……………………………….</w:t>
      </w:r>
    </w:p>
    <w:p w14:paraId="00B14866" w14:textId="65458C89" w:rsidR="00B10E18" w:rsidRPr="00B10E18" w:rsidRDefault="00B10E18" w:rsidP="00B10E18">
      <w:r w:rsidRPr="00B10E18">
        <w:t>funkce ve vztahu k žadateli ……………………………………………………………………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2C331B51" w14:textId="7A76633A" w:rsidR="00B10E18" w:rsidRPr="00B10E18" w:rsidRDefault="00B10E18" w:rsidP="00B10E18">
      <w:r w:rsidRPr="00B10E18">
        <w:t>jednající jménem žadatele (název)</w:t>
      </w:r>
      <w:proofErr w:type="gramStart"/>
      <w:r w:rsidRPr="00B10E18">
        <w:t xml:space="preserve"> ..</w:t>
      </w:r>
      <w:proofErr w:type="gramEnd"/>
      <w:r w:rsidRPr="00B10E18">
        <w:t>……………………………………………………….…</w:t>
      </w:r>
      <w:r>
        <w:t>……………………………..</w:t>
      </w:r>
    </w:p>
    <w:p w14:paraId="3FABCDFC" w14:textId="10D8A851" w:rsidR="00B10E18" w:rsidRPr="00B10E18" w:rsidRDefault="00B10E18" w:rsidP="00B10E18">
      <w:r w:rsidRPr="00B10E18">
        <w:t>identifikační číslo ……………………………………………………………………………...</w:t>
      </w:r>
      <w:r>
        <w:t>........................................</w:t>
      </w:r>
    </w:p>
    <w:p w14:paraId="3D0A01E5" w14:textId="77777777" w:rsidR="00B10E18" w:rsidRPr="00B10E18" w:rsidRDefault="00B10E18" w:rsidP="00B10E18">
      <w:r w:rsidRPr="00B10E18">
        <w:t xml:space="preserve">v souladu s § 11 odst. 1 písm. b) zákona č. 179/2006 Sb. </w:t>
      </w:r>
    </w:p>
    <w:p w14:paraId="28FBEA52" w14:textId="2C53EF7C" w:rsidR="004703B0" w:rsidRPr="00D4330A" w:rsidRDefault="00D4330A" w:rsidP="00D4330A">
      <w:pPr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6D1360EA" w14:textId="77777777" w:rsidR="00B10E18" w:rsidRPr="00B10E18" w:rsidRDefault="00B10E18" w:rsidP="00B10E18">
      <w:r w:rsidRPr="00B10E18">
        <w:t xml:space="preserve">autorizovaný zástupce, tj. </w:t>
      </w:r>
    </w:p>
    <w:p w14:paraId="1B79E78C" w14:textId="77777777" w:rsidR="00B10E18" w:rsidRPr="00B10E18" w:rsidRDefault="00B10E18" w:rsidP="00B10E18">
      <w:pPr>
        <w:spacing w:before="200"/>
      </w:pPr>
      <w:r w:rsidRPr="00B10E18">
        <w:t xml:space="preserve">jméno, příjmení </w:t>
      </w:r>
      <w:proofErr w:type="gramStart"/>
      <w:r w:rsidRPr="00B10E18">
        <w:t>…….</w:t>
      </w:r>
      <w:proofErr w:type="gramEnd"/>
      <w:r w:rsidRPr="00B10E18">
        <w:t>…………..………………….…………………………………..……..…</w:t>
      </w:r>
    </w:p>
    <w:p w14:paraId="2EB4A720" w14:textId="77777777" w:rsidR="00B10E18" w:rsidRPr="00B10E18" w:rsidRDefault="00B10E18" w:rsidP="00B10E18">
      <w:pPr>
        <w:spacing w:before="200"/>
      </w:pPr>
      <w:r w:rsidRPr="00B10E18">
        <w:t>narozen/a (den, měsíc, rok) ……………………………………………………………</w:t>
      </w:r>
      <w:proofErr w:type="gramStart"/>
      <w:r w:rsidRPr="00B10E18">
        <w:t>…….</w:t>
      </w:r>
      <w:proofErr w:type="gramEnd"/>
      <w:r w:rsidRPr="00B10E18">
        <w:t xml:space="preserve">.… </w:t>
      </w:r>
    </w:p>
    <w:p w14:paraId="2E9B8B48" w14:textId="77777777" w:rsidR="00B10E18" w:rsidRPr="00B10E18" w:rsidRDefault="00B10E18" w:rsidP="00B10E18">
      <w:pPr>
        <w:spacing w:line="360" w:lineRule="auto"/>
      </w:pPr>
      <w:r w:rsidRPr="00B10E18">
        <w:t xml:space="preserve">je členem žadatele; společníkem žadatele; osobou, která vykonává funkci orgánů žadatele; osobou, která vykonává funkci člena orgánů žadatele; zaměstnancem žadatele; nebo jinou osobou, která je k žadateli v pracovněprávním nebo jiném smluvním vztahu. </w:t>
      </w:r>
    </w:p>
    <w:p w14:paraId="0EF3D136" w14:textId="77777777" w:rsidR="004703B0" w:rsidRPr="004703B0" w:rsidRDefault="004703B0" w:rsidP="002C5290"/>
    <w:p w14:paraId="3AADB399" w14:textId="39F020F4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</w:t>
      </w:r>
      <w:proofErr w:type="gramStart"/>
      <w:r w:rsidR="00D4330A">
        <w:t>…</w:t>
      </w:r>
      <w:r w:rsidR="00B10E18">
        <w:t>….</w:t>
      </w:r>
      <w:proofErr w:type="gramEnd"/>
      <w:r w:rsidR="00B10E18">
        <w:t>.</w:t>
      </w:r>
      <w:r>
        <w:t xml:space="preserve"> d</w:t>
      </w:r>
      <w:r w:rsidRPr="004703B0">
        <w:t>ne ………………</w:t>
      </w:r>
      <w:r w:rsidR="00B10E18">
        <w:t>……</w:t>
      </w:r>
      <w:proofErr w:type="gramStart"/>
      <w:r w:rsidR="00B10E18">
        <w:t>…….</w:t>
      </w:r>
      <w:proofErr w:type="gramEnd"/>
      <w:r w:rsidR="00B10E18">
        <w:t>.</w:t>
      </w:r>
    </w:p>
    <w:p w14:paraId="34CFCA27" w14:textId="77777777" w:rsidR="004703B0" w:rsidRPr="004703B0" w:rsidRDefault="004703B0" w:rsidP="002C5290"/>
    <w:p w14:paraId="4949C7E7" w14:textId="77777777" w:rsidR="004703B0" w:rsidRPr="00003BF8" w:rsidRDefault="004703B0" w:rsidP="00B10E18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2E86C827" w14:textId="77777777" w:rsidR="006D4F2D" w:rsidRDefault="006D4F2D" w:rsidP="002C5290"/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A898" w14:textId="77777777" w:rsidR="00AA7A2F" w:rsidRDefault="00AA7A2F" w:rsidP="002C5290">
      <w:r>
        <w:separator/>
      </w:r>
    </w:p>
  </w:endnote>
  <w:endnote w:type="continuationSeparator" w:id="0">
    <w:p w14:paraId="43B15A30" w14:textId="77777777" w:rsidR="00AA7A2F" w:rsidRDefault="00AA7A2F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01E4E7B1" w14:textId="77777777" w:rsidR="00473EDE" w:rsidRDefault="00473EDE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C2EC" w14:textId="77777777" w:rsidR="00AA7A2F" w:rsidRDefault="00AA7A2F" w:rsidP="002C5290">
      <w:r>
        <w:separator/>
      </w:r>
    </w:p>
  </w:footnote>
  <w:footnote w:type="continuationSeparator" w:id="0">
    <w:p w14:paraId="1E8EBC52" w14:textId="77777777" w:rsidR="00AA7A2F" w:rsidRDefault="00AA7A2F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4"/>
  </w:num>
  <w:num w:numId="13" w16cid:durableId="1437171633">
    <w:abstractNumId w:val="14"/>
  </w:num>
  <w:num w:numId="14" w16cid:durableId="849560017">
    <w:abstractNumId w:val="27"/>
  </w:num>
  <w:num w:numId="15" w16cid:durableId="403066261">
    <w:abstractNumId w:val="15"/>
  </w:num>
  <w:num w:numId="16" w16cid:durableId="429664789">
    <w:abstractNumId w:val="20"/>
  </w:num>
  <w:num w:numId="17" w16cid:durableId="194464057">
    <w:abstractNumId w:val="26"/>
  </w:num>
  <w:num w:numId="18" w16cid:durableId="1180196269">
    <w:abstractNumId w:val="25"/>
  </w:num>
  <w:num w:numId="19" w16cid:durableId="1403990060">
    <w:abstractNumId w:val="18"/>
  </w:num>
  <w:num w:numId="20" w16cid:durableId="795172788">
    <w:abstractNumId w:val="23"/>
  </w:num>
  <w:num w:numId="21" w16cid:durableId="1210799056">
    <w:abstractNumId w:val="11"/>
  </w:num>
  <w:num w:numId="22" w16cid:durableId="1532256587">
    <w:abstractNumId w:val="22"/>
  </w:num>
  <w:num w:numId="23" w16cid:durableId="2112242055">
    <w:abstractNumId w:val="16"/>
  </w:num>
  <w:num w:numId="24" w16cid:durableId="400716338">
    <w:abstractNumId w:val="21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9"/>
  </w:num>
  <w:num w:numId="28" w16cid:durableId="1771973332">
    <w:abstractNumId w:val="17"/>
  </w:num>
  <w:num w:numId="29" w16cid:durableId="1115905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5970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D4293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10E18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98</Words>
  <Characters>899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2024-06-03T10:03:00Z</dcterms:created>
  <dcterms:modified xsi:type="dcterms:W3CDTF">2024-06-03T10:03:00Z</dcterms:modified>
</cp:coreProperties>
</file>