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1207" w14:textId="77777777" w:rsidR="00533F9B" w:rsidRPr="00533F9B" w:rsidRDefault="00533F9B" w:rsidP="00533F9B">
      <w:pPr>
        <w:rPr>
          <w:rFonts w:asciiTheme="minorHAnsi" w:hAnsiTheme="minorHAnsi" w:cstheme="minorHAnsi"/>
          <w:color w:val="000000"/>
        </w:rPr>
      </w:pPr>
    </w:p>
    <w:p w14:paraId="1FF93915" w14:textId="77777777" w:rsidR="00850632" w:rsidRPr="00533F9B" w:rsidRDefault="00850632" w:rsidP="00850632">
      <w:pPr>
        <w:rPr>
          <w:rFonts w:asciiTheme="minorHAnsi" w:hAnsiTheme="minorHAnsi" w:cstheme="minorHAnsi"/>
          <w:color w:val="00000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50632" w:rsidRPr="00533F9B" w14:paraId="5BD513ED" w14:textId="77777777" w:rsidTr="002B5126">
        <w:trPr>
          <w:trHeight w:val="1691"/>
        </w:trPr>
        <w:tc>
          <w:tcPr>
            <w:tcW w:w="9209" w:type="dxa"/>
            <w:shd w:val="clear" w:color="auto" w:fill="auto"/>
          </w:tcPr>
          <w:p w14:paraId="370FAF00" w14:textId="77777777" w:rsidR="00850632" w:rsidRPr="00533F9B" w:rsidRDefault="00850632" w:rsidP="002B5126">
            <w:pPr>
              <w:rPr>
                <w:rFonts w:asciiTheme="minorHAnsi" w:hAnsiTheme="minorHAnsi" w:cstheme="minorHAnsi"/>
              </w:rPr>
            </w:pPr>
            <w:r w:rsidRPr="00533F9B">
              <w:rPr>
                <w:rFonts w:asciiTheme="minorHAnsi" w:hAnsiTheme="minorHAnsi" w:cstheme="minorHAnsi"/>
              </w:rPr>
              <w:t>Způsob úhrady správního poplatku</w:t>
            </w:r>
          </w:p>
          <w:p w14:paraId="6FB95AB4" w14:textId="77777777" w:rsidR="00850632" w:rsidRPr="00533F9B" w:rsidRDefault="00850632" w:rsidP="002B5126">
            <w:pPr>
              <w:rPr>
                <w:rFonts w:asciiTheme="minorHAnsi" w:hAnsiTheme="minorHAnsi" w:cstheme="minorHAnsi"/>
              </w:rPr>
            </w:pPr>
          </w:p>
          <w:p w14:paraId="34D9A513" w14:textId="77777777" w:rsidR="00850632" w:rsidRPr="00533F9B" w:rsidRDefault="00850632" w:rsidP="002B5126">
            <w:pPr>
              <w:rPr>
                <w:rFonts w:asciiTheme="minorHAnsi" w:eastAsia="MS Gothic" w:hAnsiTheme="minorHAnsi" w:cstheme="minorHAnsi"/>
              </w:rPr>
            </w:pPr>
            <w:r>
              <w:rPr>
                <w:rFonts w:asciiTheme="minorHAnsi" w:eastAsia="MS Mincho" w:hAnsiTheme="minorHAnsi" w:cstheme="minorHAnsi"/>
              </w:rPr>
              <w:fldChar w:fldCharType="begin">
                <w:ffData>
                  <w:name w:val="Zaškrtávací2"/>
                  <w:enabled/>
                  <w:calcOnExit w:val="0"/>
                  <w:checkBox>
                    <w:sizeAuto/>
                    <w:default w:val="1"/>
                  </w:checkBox>
                </w:ffData>
              </w:fldChar>
            </w:r>
            <w:bookmarkStart w:id="0" w:name="Zaškrtávací2"/>
            <w:r>
              <w:rPr>
                <w:rFonts w:asciiTheme="minorHAnsi" w:eastAsia="MS Mincho" w:hAnsiTheme="minorHAnsi" w:cstheme="minorHAnsi"/>
              </w:rPr>
              <w:instrText xml:space="preserve"> FORMCHECKBOX </w:instrText>
            </w:r>
            <w:r w:rsidR="00CC1701">
              <w:rPr>
                <w:rFonts w:asciiTheme="minorHAnsi" w:eastAsia="MS Mincho" w:hAnsiTheme="minorHAnsi" w:cstheme="minorHAnsi"/>
              </w:rPr>
            </w:r>
            <w:r w:rsidR="00CC1701">
              <w:rPr>
                <w:rFonts w:asciiTheme="minorHAnsi" w:eastAsia="MS Mincho" w:hAnsiTheme="minorHAnsi" w:cstheme="minorHAnsi"/>
              </w:rPr>
              <w:fldChar w:fldCharType="separate"/>
            </w:r>
            <w:r>
              <w:rPr>
                <w:rFonts w:asciiTheme="minorHAnsi" w:eastAsia="MS Mincho" w:hAnsiTheme="minorHAnsi" w:cstheme="minorHAnsi"/>
              </w:rPr>
              <w:fldChar w:fldCharType="end"/>
            </w:r>
            <w:bookmarkEnd w:id="0"/>
            <w:r w:rsidRPr="00533F9B">
              <w:rPr>
                <w:rFonts w:asciiTheme="minorHAnsi" w:eastAsia="MS Mincho" w:hAnsiTheme="minorHAnsi" w:cstheme="minorHAnsi"/>
              </w:rPr>
              <w:t xml:space="preserve"> </w:t>
            </w:r>
            <w:r w:rsidRPr="00533F9B">
              <w:rPr>
                <w:rFonts w:asciiTheme="minorHAnsi" w:eastAsia="MS Gothic" w:hAnsiTheme="minorHAnsi" w:cstheme="minorHAnsi"/>
              </w:rPr>
              <w:t>bezhotovostní platba</w:t>
            </w:r>
          </w:p>
          <w:p w14:paraId="1C9EA325" w14:textId="77777777" w:rsidR="00850632" w:rsidRPr="00533F9B" w:rsidRDefault="00850632" w:rsidP="002B5126">
            <w:pPr>
              <w:rPr>
                <w:rFonts w:asciiTheme="minorHAnsi" w:hAnsiTheme="minorHAnsi" w:cstheme="minorHAnsi"/>
                <w:color w:val="000000"/>
                <w:sz w:val="26"/>
                <w:szCs w:val="26"/>
              </w:rPr>
            </w:pPr>
          </w:p>
          <w:p w14:paraId="0CE582BC" w14:textId="7F10091D" w:rsidR="00850632" w:rsidRPr="00533F9B" w:rsidRDefault="00850632" w:rsidP="002B5126">
            <w:pPr>
              <w:rPr>
                <w:rFonts w:asciiTheme="minorHAnsi" w:hAnsiTheme="minorHAnsi" w:cstheme="minorHAnsi"/>
                <w:color w:val="000000"/>
              </w:rPr>
            </w:pPr>
            <w:r>
              <w:rPr>
                <w:rFonts w:asciiTheme="minorHAnsi" w:hAnsiTheme="minorHAnsi" w:cstheme="minorHAnsi"/>
                <w:color w:val="000000"/>
              </w:rPr>
              <w:t xml:space="preserve">Více k úhradě správního poplatku bezhotovostní platbou v části </w:t>
            </w:r>
            <w:r w:rsidR="0065767D">
              <w:rPr>
                <w:rFonts w:asciiTheme="minorHAnsi" w:hAnsiTheme="minorHAnsi" w:cstheme="minorHAnsi"/>
                <w:b/>
                <w:bCs/>
                <w:color w:val="00B0F0"/>
              </w:rPr>
              <w:t>I</w:t>
            </w:r>
            <w:r w:rsidRPr="0086345E">
              <w:rPr>
                <w:rFonts w:asciiTheme="minorHAnsi" w:hAnsiTheme="minorHAnsi" w:cstheme="minorHAnsi"/>
                <w:b/>
                <w:bCs/>
                <w:color w:val="00B0F0"/>
              </w:rPr>
              <w:t>) Doplňující informace</w:t>
            </w:r>
          </w:p>
        </w:tc>
      </w:tr>
    </w:tbl>
    <w:p w14:paraId="23768194" w14:textId="77777777" w:rsidR="00533F9B" w:rsidRDefault="00533F9B" w:rsidP="00533F9B">
      <w:pPr>
        <w:jc w:val="center"/>
        <w:rPr>
          <w:rFonts w:asciiTheme="minorHAnsi" w:hAnsiTheme="minorHAnsi" w:cstheme="minorHAnsi"/>
          <w:b/>
          <w:bCs/>
          <w:color w:val="000000"/>
          <w:sz w:val="28"/>
          <w:szCs w:val="28"/>
        </w:rPr>
      </w:pPr>
    </w:p>
    <w:p w14:paraId="1455DBFE" w14:textId="77777777" w:rsidR="00533F9B" w:rsidRDefault="00533F9B" w:rsidP="00533F9B">
      <w:pPr>
        <w:jc w:val="center"/>
        <w:rPr>
          <w:rFonts w:asciiTheme="minorHAnsi" w:hAnsiTheme="minorHAnsi" w:cstheme="minorHAnsi"/>
          <w:b/>
          <w:bCs/>
          <w:color w:val="000000"/>
          <w:sz w:val="28"/>
          <w:szCs w:val="28"/>
        </w:rPr>
      </w:pPr>
    </w:p>
    <w:p w14:paraId="3CE54EDA" w14:textId="77777777" w:rsidR="00533F9B" w:rsidRPr="00C46F1C" w:rsidRDefault="00533F9B" w:rsidP="00533F9B">
      <w:pPr>
        <w:jc w:val="cente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 xml:space="preserve">ŽÁDOST </w:t>
      </w:r>
    </w:p>
    <w:p w14:paraId="35CCE9B7" w14:textId="1D32533B" w:rsidR="009804C6" w:rsidRDefault="00202ABF" w:rsidP="00202ABF">
      <w:pPr>
        <w:jc w:val="center"/>
        <w:rPr>
          <w:rFonts w:asciiTheme="minorHAnsi" w:hAnsiTheme="minorHAnsi" w:cstheme="minorHAnsi"/>
          <w:b/>
          <w:bCs/>
          <w:color w:val="2DAFE5"/>
          <w:sz w:val="28"/>
          <w:szCs w:val="28"/>
        </w:rPr>
      </w:pPr>
      <w:r w:rsidRPr="00202ABF">
        <w:rPr>
          <w:rFonts w:asciiTheme="minorHAnsi" w:hAnsiTheme="minorHAnsi" w:cstheme="minorHAnsi"/>
          <w:b/>
          <w:bCs/>
          <w:color w:val="2DAFE5"/>
          <w:sz w:val="28"/>
          <w:szCs w:val="28"/>
        </w:rPr>
        <w:t xml:space="preserve">o </w:t>
      </w:r>
      <w:r w:rsidR="001661DA">
        <w:rPr>
          <w:rFonts w:asciiTheme="minorHAnsi" w:hAnsiTheme="minorHAnsi" w:cstheme="minorHAnsi"/>
          <w:b/>
          <w:bCs/>
          <w:color w:val="2DAFE5"/>
          <w:sz w:val="28"/>
          <w:szCs w:val="28"/>
        </w:rPr>
        <w:t xml:space="preserve">prodloužení platnosti </w:t>
      </w:r>
      <w:r w:rsidRPr="00F2184A">
        <w:rPr>
          <w:rFonts w:asciiTheme="minorHAnsi" w:hAnsiTheme="minorHAnsi" w:cstheme="minorHAnsi"/>
          <w:b/>
          <w:bCs/>
          <w:color w:val="2DAFE5"/>
          <w:sz w:val="28"/>
          <w:szCs w:val="28"/>
        </w:rPr>
        <w:t>a</w:t>
      </w:r>
      <w:r w:rsidRPr="00202ABF">
        <w:rPr>
          <w:rFonts w:asciiTheme="minorHAnsi" w:hAnsiTheme="minorHAnsi" w:cstheme="minorHAnsi"/>
          <w:b/>
          <w:bCs/>
          <w:color w:val="2DAFE5"/>
          <w:sz w:val="28"/>
          <w:szCs w:val="28"/>
        </w:rPr>
        <w:t>utorizace</w:t>
      </w:r>
      <w:r>
        <w:rPr>
          <w:rFonts w:asciiTheme="minorHAnsi" w:hAnsiTheme="minorHAnsi" w:cstheme="minorHAnsi"/>
          <w:b/>
          <w:bCs/>
          <w:color w:val="2DAFE5"/>
          <w:sz w:val="28"/>
          <w:szCs w:val="28"/>
        </w:rPr>
        <w:t xml:space="preserve"> </w:t>
      </w:r>
      <w:r w:rsidR="00F2184A">
        <w:rPr>
          <w:rFonts w:asciiTheme="minorHAnsi" w:hAnsiTheme="minorHAnsi" w:cstheme="minorHAnsi"/>
          <w:b/>
          <w:bCs/>
          <w:color w:val="2DAFE5"/>
          <w:sz w:val="28"/>
          <w:szCs w:val="28"/>
        </w:rPr>
        <w:t>právnické</w:t>
      </w:r>
      <w:r w:rsidRPr="00202ABF">
        <w:rPr>
          <w:rFonts w:asciiTheme="minorHAnsi" w:hAnsiTheme="minorHAnsi" w:cstheme="minorHAnsi"/>
          <w:b/>
          <w:bCs/>
          <w:color w:val="2DAFE5"/>
          <w:sz w:val="28"/>
          <w:szCs w:val="28"/>
        </w:rPr>
        <w:t xml:space="preserve"> osobě</w:t>
      </w:r>
      <w:r w:rsidR="00401D6A">
        <w:rPr>
          <w:rFonts w:asciiTheme="minorHAnsi" w:hAnsiTheme="minorHAnsi" w:cstheme="minorHAnsi"/>
          <w:b/>
          <w:bCs/>
          <w:color w:val="2DAFE5"/>
          <w:sz w:val="28"/>
          <w:szCs w:val="28"/>
        </w:rPr>
        <w:t>,</w:t>
      </w:r>
      <w:r w:rsidR="009804C6">
        <w:rPr>
          <w:rFonts w:asciiTheme="minorHAnsi" w:hAnsiTheme="minorHAnsi" w:cstheme="minorHAnsi"/>
          <w:b/>
          <w:bCs/>
          <w:color w:val="2DAFE5"/>
          <w:sz w:val="28"/>
          <w:szCs w:val="28"/>
        </w:rPr>
        <w:t xml:space="preserve"> </w:t>
      </w:r>
    </w:p>
    <w:p w14:paraId="440EE826" w14:textId="470EB477" w:rsidR="00533F9B" w:rsidRPr="007C7F8C" w:rsidRDefault="009804C6" w:rsidP="00202ABF">
      <w:pPr>
        <w:jc w:val="center"/>
        <w:rPr>
          <w:rFonts w:asciiTheme="minorHAnsi" w:hAnsiTheme="minorHAnsi" w:cstheme="minorHAnsi"/>
          <w:color w:val="2DAFE5"/>
        </w:rPr>
      </w:pPr>
      <w:r w:rsidRPr="007C7F8C">
        <w:rPr>
          <w:rFonts w:asciiTheme="minorHAnsi" w:hAnsiTheme="minorHAnsi" w:cstheme="minorHAnsi"/>
          <w:color w:val="2DAFE5"/>
        </w:rPr>
        <w:t>která vykonává činnost školy a má na základě zápisu v rejstříku škol a školských zařízení oprávnění poskytovat vzdělávání a vydávat doklady o vzdělání v oboru vzdělání, ve kterém lze podle Národní soustavy kvalifikací získáním stupně vzdělání dosáhnout úplné profesní kvalifikace, jejíž součástí je daná profesní kvalifikace, jejíž získání má být autorizovanou osobou ověřováno</w:t>
      </w:r>
    </w:p>
    <w:p w14:paraId="49104FDF" w14:textId="6EBD536E" w:rsidR="009804C6" w:rsidRPr="009804C6" w:rsidRDefault="009804C6" w:rsidP="00202ABF">
      <w:pPr>
        <w:jc w:val="center"/>
        <w:rPr>
          <w:rFonts w:asciiTheme="minorHAnsi" w:hAnsiTheme="minorHAnsi" w:cstheme="minorHAnsi"/>
        </w:rPr>
      </w:pPr>
      <w:r w:rsidRPr="009804C6">
        <w:rPr>
          <w:rFonts w:asciiTheme="minorHAnsi" w:hAnsiTheme="minorHAnsi" w:cstheme="minorHAnsi"/>
        </w:rPr>
        <w:t>(dále také jen „právnická osoba vykonávající činnost školy“)</w:t>
      </w:r>
    </w:p>
    <w:p w14:paraId="0AECC350"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 xml:space="preserve">podle zákona č. 179/2006 Sb., o ověřování a uznávání výsledků dalšího vzdělávání a o změně </w:t>
      </w:r>
      <w:r w:rsidRPr="00533F9B">
        <w:rPr>
          <w:rFonts w:asciiTheme="minorHAnsi" w:hAnsiTheme="minorHAnsi" w:cstheme="minorHAnsi"/>
          <w:bCs/>
          <w:color w:val="000000"/>
          <w:spacing w:val="-4"/>
        </w:rPr>
        <w:t>některých zákonů (zákon o uznávání výsledků dalšího vzdělávání), ve znění pozdějších předpisů</w:t>
      </w:r>
    </w:p>
    <w:p w14:paraId="380D8ECF"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(dále také jen „zákon č. 179/2006 Sb.“)</w:t>
      </w:r>
    </w:p>
    <w:p w14:paraId="7B2C5E42" w14:textId="77777777" w:rsidR="00533F9B" w:rsidRPr="00533F9B" w:rsidRDefault="00533F9B" w:rsidP="00533F9B">
      <w:pPr>
        <w:jc w:val="center"/>
        <w:rPr>
          <w:rFonts w:asciiTheme="minorHAnsi" w:hAnsiTheme="minorHAnsi" w:cs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533F9B" w:rsidRPr="00533F9B" w14:paraId="6EFD151C" w14:textId="77777777" w:rsidTr="00C46F1C">
        <w:trPr>
          <w:cantSplit/>
          <w:trHeight w:val="567"/>
        </w:trPr>
        <w:tc>
          <w:tcPr>
            <w:tcW w:w="9210" w:type="dxa"/>
            <w:gridSpan w:val="2"/>
            <w:shd w:val="clear" w:color="auto" w:fill="FFFFFF" w:themeFill="background1"/>
            <w:vAlign w:val="center"/>
          </w:tcPr>
          <w:p w14:paraId="7028F99E"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A) Údaje o žadateli</w:t>
            </w:r>
          </w:p>
        </w:tc>
      </w:tr>
      <w:tr w:rsidR="00533F9B" w:rsidRPr="00533F9B" w14:paraId="1DB61DF3" w14:textId="77777777" w:rsidTr="00E56292">
        <w:trPr>
          <w:trHeight w:val="567"/>
        </w:trPr>
        <w:tc>
          <w:tcPr>
            <w:tcW w:w="4077" w:type="dxa"/>
            <w:shd w:val="clear" w:color="auto" w:fill="auto"/>
            <w:vAlign w:val="center"/>
          </w:tcPr>
          <w:p w14:paraId="7E1FD6F8" w14:textId="7A566FCD" w:rsidR="00533F9B" w:rsidRPr="00533F9B" w:rsidRDefault="00F2184A" w:rsidP="00E56292">
            <w:pPr>
              <w:rPr>
                <w:rFonts w:asciiTheme="minorHAnsi" w:hAnsiTheme="minorHAnsi" w:cstheme="minorHAnsi"/>
                <w:b/>
                <w:bCs/>
                <w:color w:val="000000"/>
              </w:rPr>
            </w:pPr>
            <w:r>
              <w:rPr>
                <w:rFonts w:asciiTheme="minorHAnsi" w:hAnsiTheme="minorHAnsi" w:cstheme="minorHAnsi"/>
                <w:b/>
                <w:bCs/>
                <w:color w:val="000000"/>
              </w:rPr>
              <w:t>Název nebo obchodní firma</w:t>
            </w:r>
          </w:p>
        </w:tc>
        <w:tc>
          <w:tcPr>
            <w:tcW w:w="5133" w:type="dxa"/>
            <w:shd w:val="clear" w:color="auto" w:fill="auto"/>
            <w:vAlign w:val="center"/>
          </w:tcPr>
          <w:p w14:paraId="2686D56A" w14:textId="77777777" w:rsidR="00533F9B" w:rsidRPr="00533F9B" w:rsidRDefault="00533F9B" w:rsidP="00E56292">
            <w:pPr>
              <w:rPr>
                <w:rFonts w:asciiTheme="minorHAnsi" w:hAnsiTheme="minorHAnsi" w:cstheme="minorHAnsi"/>
                <w:bCs/>
                <w:color w:val="000000"/>
              </w:rPr>
            </w:pPr>
          </w:p>
        </w:tc>
      </w:tr>
      <w:tr w:rsidR="00533F9B" w:rsidRPr="00533F9B" w14:paraId="2866D80A" w14:textId="77777777" w:rsidTr="00E56292">
        <w:trPr>
          <w:trHeight w:val="567"/>
        </w:trPr>
        <w:tc>
          <w:tcPr>
            <w:tcW w:w="4077" w:type="dxa"/>
            <w:shd w:val="clear" w:color="auto" w:fill="auto"/>
            <w:vAlign w:val="center"/>
          </w:tcPr>
          <w:p w14:paraId="6EA7AFF7" w14:textId="22BC3D1A"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Identifikační číslo</w:t>
            </w:r>
          </w:p>
        </w:tc>
        <w:tc>
          <w:tcPr>
            <w:tcW w:w="5133" w:type="dxa"/>
            <w:shd w:val="clear" w:color="auto" w:fill="auto"/>
            <w:vAlign w:val="center"/>
          </w:tcPr>
          <w:p w14:paraId="32169BE1" w14:textId="77777777" w:rsidR="00533F9B" w:rsidRPr="00533F9B" w:rsidRDefault="00533F9B" w:rsidP="00E56292">
            <w:pPr>
              <w:widowControl w:val="0"/>
              <w:rPr>
                <w:rFonts w:asciiTheme="minorHAnsi" w:hAnsiTheme="minorHAnsi" w:cstheme="minorHAnsi"/>
                <w:bCs/>
                <w:color w:val="000000"/>
              </w:rPr>
            </w:pPr>
          </w:p>
        </w:tc>
      </w:tr>
      <w:tr w:rsidR="00533F9B" w:rsidRPr="00533F9B" w14:paraId="11A38761" w14:textId="77777777" w:rsidTr="00E56292">
        <w:trPr>
          <w:trHeight w:val="567"/>
        </w:trPr>
        <w:tc>
          <w:tcPr>
            <w:tcW w:w="4077" w:type="dxa"/>
            <w:shd w:val="clear" w:color="auto" w:fill="auto"/>
            <w:vAlign w:val="center"/>
          </w:tcPr>
          <w:p w14:paraId="0C7AAE2F" w14:textId="31ADE26F"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Adresa sídla</w:t>
            </w:r>
          </w:p>
        </w:tc>
        <w:tc>
          <w:tcPr>
            <w:tcW w:w="5133" w:type="dxa"/>
            <w:shd w:val="clear" w:color="auto" w:fill="auto"/>
            <w:vAlign w:val="center"/>
          </w:tcPr>
          <w:p w14:paraId="5978FD8A" w14:textId="77777777" w:rsidR="00533F9B" w:rsidRPr="00533F9B" w:rsidRDefault="00533F9B" w:rsidP="00E56292">
            <w:pPr>
              <w:rPr>
                <w:rFonts w:asciiTheme="minorHAnsi" w:hAnsiTheme="minorHAnsi" w:cstheme="minorHAnsi"/>
                <w:bCs/>
                <w:color w:val="000000"/>
              </w:rPr>
            </w:pPr>
          </w:p>
        </w:tc>
      </w:tr>
      <w:tr w:rsidR="00533F9B" w:rsidRPr="00533F9B" w14:paraId="4876B923" w14:textId="77777777" w:rsidTr="00E56292">
        <w:trPr>
          <w:trHeight w:val="567"/>
        </w:trPr>
        <w:tc>
          <w:tcPr>
            <w:tcW w:w="4077" w:type="dxa"/>
            <w:shd w:val="clear" w:color="auto" w:fill="auto"/>
            <w:vAlign w:val="center"/>
          </w:tcPr>
          <w:p w14:paraId="7AB3444F"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Adresa pro doručování písemností*</w:t>
            </w:r>
          </w:p>
          <w:p w14:paraId="4A508C8D" w14:textId="0150C474"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F2CE5C0" w14:textId="77777777" w:rsidR="00533F9B" w:rsidRPr="00533F9B" w:rsidRDefault="00533F9B" w:rsidP="00E56292">
            <w:pPr>
              <w:rPr>
                <w:rFonts w:asciiTheme="minorHAnsi" w:hAnsiTheme="minorHAnsi" w:cstheme="minorHAnsi"/>
                <w:bCs/>
                <w:color w:val="000000"/>
              </w:rPr>
            </w:pPr>
          </w:p>
        </w:tc>
      </w:tr>
      <w:tr w:rsidR="00533F9B" w:rsidRPr="00533F9B" w14:paraId="02FA087C" w14:textId="77777777" w:rsidTr="00E56292">
        <w:trPr>
          <w:trHeight w:val="567"/>
        </w:trPr>
        <w:tc>
          <w:tcPr>
            <w:tcW w:w="4077" w:type="dxa"/>
            <w:shd w:val="clear" w:color="auto" w:fill="auto"/>
            <w:vAlign w:val="center"/>
          </w:tcPr>
          <w:p w14:paraId="0DA94B02"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Kontaktní adresa*</w:t>
            </w:r>
          </w:p>
          <w:p w14:paraId="32AF56A8" w14:textId="78D449D4" w:rsidR="00533F9B" w:rsidRPr="00533F9B" w:rsidRDefault="00533F9B" w:rsidP="00E56292">
            <w:pPr>
              <w:rPr>
                <w:rFonts w:asciiTheme="minorHAnsi" w:hAnsiTheme="minorHAnsi" w:cstheme="minorHAnsi"/>
                <w:b/>
                <w:bCs/>
                <w:color w:val="000000"/>
                <w:sz w:val="20"/>
                <w:szCs w:val="2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B9C3716" w14:textId="77777777" w:rsidR="00533F9B" w:rsidRPr="00533F9B" w:rsidRDefault="00533F9B" w:rsidP="00E56292">
            <w:pPr>
              <w:rPr>
                <w:rFonts w:asciiTheme="minorHAnsi" w:hAnsiTheme="minorHAnsi" w:cstheme="minorHAnsi"/>
                <w:bCs/>
                <w:color w:val="000000"/>
              </w:rPr>
            </w:pPr>
          </w:p>
        </w:tc>
      </w:tr>
      <w:tr w:rsidR="00533F9B" w:rsidRPr="00533F9B" w14:paraId="2A638CDE" w14:textId="77777777" w:rsidTr="00E56292">
        <w:trPr>
          <w:trHeight w:val="567"/>
        </w:trPr>
        <w:tc>
          <w:tcPr>
            <w:tcW w:w="4077" w:type="dxa"/>
            <w:shd w:val="clear" w:color="auto" w:fill="auto"/>
            <w:vAlign w:val="center"/>
          </w:tcPr>
          <w:p w14:paraId="4D242715"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Webová adresa*</w:t>
            </w:r>
          </w:p>
        </w:tc>
        <w:tc>
          <w:tcPr>
            <w:tcW w:w="5133" w:type="dxa"/>
            <w:shd w:val="clear" w:color="auto" w:fill="auto"/>
            <w:vAlign w:val="center"/>
          </w:tcPr>
          <w:p w14:paraId="7EFC26A5" w14:textId="77777777" w:rsidR="00533F9B" w:rsidRPr="00533F9B" w:rsidRDefault="00533F9B" w:rsidP="00E56292">
            <w:pPr>
              <w:rPr>
                <w:rFonts w:asciiTheme="minorHAnsi" w:hAnsiTheme="minorHAnsi" w:cstheme="minorHAnsi"/>
                <w:bCs/>
                <w:color w:val="000000"/>
              </w:rPr>
            </w:pPr>
          </w:p>
        </w:tc>
      </w:tr>
      <w:tr w:rsidR="00533F9B" w:rsidRPr="00533F9B" w14:paraId="0B4F5CE2" w14:textId="77777777" w:rsidTr="00E56292">
        <w:trPr>
          <w:trHeight w:val="567"/>
        </w:trPr>
        <w:tc>
          <w:tcPr>
            <w:tcW w:w="4077" w:type="dxa"/>
            <w:tcBorders>
              <w:bottom w:val="single" w:sz="4" w:space="0" w:color="auto"/>
            </w:tcBorders>
            <w:shd w:val="clear" w:color="auto" w:fill="auto"/>
            <w:vAlign w:val="center"/>
          </w:tcPr>
          <w:p w14:paraId="481FDD1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E-mailová adresa*</w:t>
            </w:r>
          </w:p>
        </w:tc>
        <w:tc>
          <w:tcPr>
            <w:tcW w:w="5133" w:type="dxa"/>
            <w:tcBorders>
              <w:bottom w:val="single" w:sz="4" w:space="0" w:color="auto"/>
            </w:tcBorders>
            <w:shd w:val="clear" w:color="auto" w:fill="auto"/>
            <w:vAlign w:val="center"/>
          </w:tcPr>
          <w:p w14:paraId="097291C8" w14:textId="77777777" w:rsidR="00533F9B" w:rsidRPr="00533F9B" w:rsidRDefault="00533F9B" w:rsidP="00E56292">
            <w:pPr>
              <w:rPr>
                <w:rFonts w:asciiTheme="minorHAnsi" w:hAnsiTheme="minorHAnsi" w:cstheme="minorHAnsi"/>
                <w:bCs/>
                <w:color w:val="000000"/>
              </w:rPr>
            </w:pPr>
          </w:p>
        </w:tc>
      </w:tr>
      <w:tr w:rsidR="00533F9B" w:rsidRPr="00533F9B" w14:paraId="404A337A" w14:textId="77777777" w:rsidTr="00E56292">
        <w:trPr>
          <w:trHeight w:val="567"/>
        </w:trPr>
        <w:tc>
          <w:tcPr>
            <w:tcW w:w="4077" w:type="dxa"/>
            <w:tcBorders>
              <w:bottom w:val="single" w:sz="4" w:space="0" w:color="auto"/>
            </w:tcBorders>
            <w:shd w:val="clear" w:color="auto" w:fill="auto"/>
            <w:vAlign w:val="center"/>
          </w:tcPr>
          <w:p w14:paraId="7EAAF88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Telefonní číslo*</w:t>
            </w:r>
          </w:p>
        </w:tc>
        <w:tc>
          <w:tcPr>
            <w:tcW w:w="5133" w:type="dxa"/>
            <w:tcBorders>
              <w:bottom w:val="single" w:sz="4" w:space="0" w:color="auto"/>
            </w:tcBorders>
            <w:shd w:val="clear" w:color="auto" w:fill="auto"/>
            <w:vAlign w:val="center"/>
          </w:tcPr>
          <w:p w14:paraId="000E511B" w14:textId="77777777" w:rsidR="00533F9B" w:rsidRPr="00533F9B" w:rsidRDefault="00533F9B" w:rsidP="00E56292">
            <w:pPr>
              <w:rPr>
                <w:rFonts w:asciiTheme="minorHAnsi" w:hAnsiTheme="minorHAnsi" w:cstheme="minorHAnsi"/>
                <w:bCs/>
                <w:color w:val="000000"/>
              </w:rPr>
            </w:pPr>
          </w:p>
        </w:tc>
      </w:tr>
    </w:tbl>
    <w:p w14:paraId="619B58E2" w14:textId="77777777" w:rsidR="00C67908" w:rsidRDefault="00C67908" w:rsidP="008C220D">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1F785EAF" w14:textId="781E9D1C" w:rsidR="007428E4" w:rsidRDefault="009804C6" w:rsidP="009804C6">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(dále také jen „žadatel“)</w:t>
      </w:r>
    </w:p>
    <w:p w14:paraId="497E3DC6" w14:textId="77777777" w:rsidR="007428E4" w:rsidRDefault="007428E4">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p w14:paraId="1833039F" w14:textId="77777777" w:rsidR="009804C6" w:rsidRDefault="009804C6" w:rsidP="009804C6">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73"/>
        <w:gridCol w:w="6408"/>
      </w:tblGrid>
      <w:tr w:rsidR="00C46F1C" w:rsidRPr="00C46F1C" w14:paraId="46672790" w14:textId="77777777" w:rsidTr="006B42D2">
        <w:trPr>
          <w:trHeight w:val="567"/>
        </w:trPr>
        <w:tc>
          <w:tcPr>
            <w:tcW w:w="9250" w:type="dxa"/>
            <w:gridSpan w:val="3"/>
            <w:shd w:val="clear" w:color="auto" w:fill="FFFFFF" w:themeFill="background1"/>
            <w:vAlign w:val="center"/>
          </w:tcPr>
          <w:p w14:paraId="6A0B1666"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rPr>
              <w:br w:type="page"/>
            </w:r>
            <w:r w:rsidRPr="00C46F1C">
              <w:rPr>
                <w:rFonts w:asciiTheme="minorHAnsi" w:hAnsiTheme="minorHAnsi" w:cstheme="minorHAnsi"/>
                <w:b/>
                <w:bCs/>
                <w:color w:val="2DAFE5"/>
                <w:sz w:val="28"/>
                <w:szCs w:val="28"/>
              </w:rPr>
              <w:t xml:space="preserve">B) Vymezení předmětu žádosti </w:t>
            </w:r>
          </w:p>
        </w:tc>
      </w:tr>
      <w:tr w:rsidR="00533F9B" w:rsidRPr="00533F9B" w14:paraId="1A6C41F2" w14:textId="77777777" w:rsidTr="006B42D2">
        <w:trPr>
          <w:trHeight w:val="567"/>
        </w:trPr>
        <w:tc>
          <w:tcPr>
            <w:tcW w:w="9250" w:type="dxa"/>
            <w:gridSpan w:val="3"/>
            <w:shd w:val="clear" w:color="auto" w:fill="auto"/>
            <w:vAlign w:val="center"/>
          </w:tcPr>
          <w:p w14:paraId="7E65975A" w14:textId="2F6C2AD8" w:rsidR="00533F9B" w:rsidRPr="00533F9B" w:rsidRDefault="00533F9B" w:rsidP="00E56292">
            <w:pPr>
              <w:rPr>
                <w:rFonts w:asciiTheme="minorHAnsi" w:hAnsiTheme="minorHAnsi" w:cstheme="minorHAnsi"/>
                <w:b/>
                <w:bCs/>
                <w:color w:val="000000"/>
                <w:sz w:val="23"/>
                <w:szCs w:val="23"/>
              </w:rPr>
            </w:pPr>
            <w:r w:rsidRPr="00533F9B">
              <w:rPr>
                <w:rFonts w:asciiTheme="minorHAnsi" w:hAnsiTheme="minorHAnsi" w:cstheme="minorHAnsi"/>
                <w:color w:val="000000"/>
                <w:szCs w:val="23"/>
              </w:rPr>
              <w:t xml:space="preserve">Na základě § </w:t>
            </w:r>
            <w:r w:rsidR="00941E7F">
              <w:rPr>
                <w:rFonts w:asciiTheme="minorHAnsi" w:hAnsiTheme="minorHAnsi" w:cstheme="minorHAnsi"/>
                <w:color w:val="000000"/>
                <w:szCs w:val="23"/>
              </w:rPr>
              <w:t>13</w:t>
            </w:r>
            <w:r w:rsidRPr="00533F9B">
              <w:rPr>
                <w:rFonts w:asciiTheme="minorHAnsi" w:hAnsiTheme="minorHAnsi" w:cstheme="minorHAnsi"/>
                <w:color w:val="000000"/>
                <w:szCs w:val="23"/>
              </w:rPr>
              <w:t xml:space="preserve"> odst. </w:t>
            </w:r>
            <w:r w:rsidR="00941E7F">
              <w:rPr>
                <w:rFonts w:asciiTheme="minorHAnsi" w:hAnsiTheme="minorHAnsi" w:cstheme="minorHAnsi"/>
                <w:color w:val="000000"/>
                <w:szCs w:val="23"/>
              </w:rPr>
              <w:t>3</w:t>
            </w:r>
            <w:r w:rsidRPr="00533F9B">
              <w:rPr>
                <w:rFonts w:asciiTheme="minorHAnsi" w:hAnsiTheme="minorHAnsi" w:cstheme="minorHAnsi"/>
                <w:color w:val="000000"/>
                <w:szCs w:val="23"/>
              </w:rPr>
              <w:t xml:space="preserve"> zákona č. 179/2006 Sb. žadatel žádá o </w:t>
            </w:r>
            <w:r w:rsidR="00941E7F">
              <w:rPr>
                <w:rFonts w:asciiTheme="minorHAnsi" w:hAnsiTheme="minorHAnsi" w:cstheme="minorHAnsi"/>
                <w:color w:val="000000"/>
                <w:szCs w:val="23"/>
              </w:rPr>
              <w:t>prodloužení platnosti</w:t>
            </w:r>
            <w:r w:rsidRPr="00533F9B">
              <w:rPr>
                <w:rFonts w:asciiTheme="minorHAnsi" w:hAnsiTheme="minorHAnsi" w:cstheme="minorHAnsi"/>
                <w:color w:val="000000"/>
                <w:szCs w:val="23"/>
              </w:rPr>
              <w:t xml:space="preserve"> autorizace pro </w:t>
            </w:r>
            <w:r w:rsidRPr="00533F9B">
              <w:rPr>
                <w:rFonts w:asciiTheme="minorHAnsi" w:hAnsiTheme="minorHAnsi" w:cstheme="minorHAnsi"/>
                <w:bCs/>
                <w:color w:val="000000"/>
                <w:szCs w:val="23"/>
              </w:rPr>
              <w:t>profesní kvalifikaci:</w:t>
            </w:r>
          </w:p>
        </w:tc>
      </w:tr>
      <w:tr w:rsidR="00533F9B" w:rsidRPr="00533F9B" w14:paraId="3A67BCD6" w14:textId="77777777" w:rsidTr="006B42D2">
        <w:trPr>
          <w:trHeight w:val="567"/>
        </w:trPr>
        <w:tc>
          <w:tcPr>
            <w:tcW w:w="1169" w:type="dxa"/>
            <w:shd w:val="clear" w:color="auto" w:fill="auto"/>
            <w:vAlign w:val="center"/>
          </w:tcPr>
          <w:p w14:paraId="462AAA45" w14:textId="77777777" w:rsidR="00533F9B" w:rsidRPr="00533F9B" w:rsidRDefault="00533F9B" w:rsidP="006B42D2">
            <w:pPr>
              <w:jc w:val="center"/>
              <w:rPr>
                <w:rFonts w:asciiTheme="minorHAnsi" w:hAnsiTheme="minorHAnsi" w:cstheme="minorHAnsi"/>
                <w:b/>
                <w:bCs/>
                <w:color w:val="000000"/>
              </w:rPr>
            </w:pPr>
            <w:r w:rsidRPr="00533F9B">
              <w:rPr>
                <w:rFonts w:asciiTheme="minorHAnsi" w:hAnsiTheme="minorHAnsi" w:cstheme="minorHAnsi"/>
                <w:b/>
                <w:bCs/>
                <w:color w:val="000000"/>
              </w:rPr>
              <w:t>Pořadové číslo</w:t>
            </w:r>
          </w:p>
        </w:tc>
        <w:tc>
          <w:tcPr>
            <w:tcW w:w="1673" w:type="dxa"/>
            <w:shd w:val="clear" w:color="auto" w:fill="auto"/>
            <w:vAlign w:val="center"/>
          </w:tcPr>
          <w:p w14:paraId="6DD2EC3C"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Kód profesní kvalifikace</w:t>
            </w:r>
          </w:p>
        </w:tc>
        <w:tc>
          <w:tcPr>
            <w:tcW w:w="6408" w:type="dxa"/>
            <w:shd w:val="clear" w:color="auto" w:fill="auto"/>
            <w:vAlign w:val="center"/>
          </w:tcPr>
          <w:p w14:paraId="4FBDAB76"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Název profesní kvalifikace</w:t>
            </w:r>
          </w:p>
        </w:tc>
      </w:tr>
      <w:tr w:rsidR="00533F9B" w:rsidRPr="00533F9B" w14:paraId="19BB4A87" w14:textId="77777777" w:rsidTr="00F2184A">
        <w:trPr>
          <w:trHeight w:val="454"/>
        </w:trPr>
        <w:tc>
          <w:tcPr>
            <w:tcW w:w="1169" w:type="dxa"/>
            <w:shd w:val="clear" w:color="auto" w:fill="auto"/>
            <w:vAlign w:val="center"/>
          </w:tcPr>
          <w:p w14:paraId="38C437F5"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1.</w:t>
            </w:r>
          </w:p>
        </w:tc>
        <w:tc>
          <w:tcPr>
            <w:tcW w:w="1673" w:type="dxa"/>
            <w:shd w:val="clear" w:color="auto" w:fill="auto"/>
            <w:vAlign w:val="center"/>
          </w:tcPr>
          <w:p w14:paraId="5AA38027"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4D784351" w14:textId="77777777" w:rsidR="00533F9B" w:rsidRPr="00533F9B" w:rsidRDefault="00533F9B" w:rsidP="00E56292">
            <w:pPr>
              <w:rPr>
                <w:rFonts w:asciiTheme="minorHAnsi" w:hAnsiTheme="minorHAnsi" w:cstheme="minorHAnsi"/>
                <w:bCs/>
                <w:color w:val="000000"/>
                <w:sz w:val="28"/>
              </w:rPr>
            </w:pPr>
          </w:p>
        </w:tc>
      </w:tr>
      <w:tr w:rsidR="00533F9B" w:rsidRPr="00533F9B" w14:paraId="2DFE183F" w14:textId="77777777" w:rsidTr="00F2184A">
        <w:trPr>
          <w:trHeight w:val="454"/>
        </w:trPr>
        <w:tc>
          <w:tcPr>
            <w:tcW w:w="1169" w:type="dxa"/>
            <w:shd w:val="clear" w:color="auto" w:fill="auto"/>
            <w:vAlign w:val="center"/>
          </w:tcPr>
          <w:p w14:paraId="4126D73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2.</w:t>
            </w:r>
          </w:p>
        </w:tc>
        <w:tc>
          <w:tcPr>
            <w:tcW w:w="1673" w:type="dxa"/>
            <w:shd w:val="clear" w:color="auto" w:fill="auto"/>
            <w:vAlign w:val="center"/>
          </w:tcPr>
          <w:p w14:paraId="0A1A247B"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7F64692" w14:textId="77777777" w:rsidR="00533F9B" w:rsidRPr="00533F9B" w:rsidRDefault="00533F9B" w:rsidP="00E56292">
            <w:pPr>
              <w:rPr>
                <w:rFonts w:asciiTheme="minorHAnsi" w:hAnsiTheme="minorHAnsi" w:cstheme="minorHAnsi"/>
                <w:bCs/>
                <w:color w:val="000000"/>
                <w:sz w:val="28"/>
              </w:rPr>
            </w:pPr>
          </w:p>
        </w:tc>
      </w:tr>
      <w:tr w:rsidR="00533F9B" w:rsidRPr="00533F9B" w14:paraId="546B7179" w14:textId="77777777" w:rsidTr="00F2184A">
        <w:trPr>
          <w:trHeight w:val="454"/>
        </w:trPr>
        <w:tc>
          <w:tcPr>
            <w:tcW w:w="1169" w:type="dxa"/>
            <w:shd w:val="clear" w:color="auto" w:fill="auto"/>
            <w:vAlign w:val="center"/>
          </w:tcPr>
          <w:p w14:paraId="07F4EE2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3.</w:t>
            </w:r>
          </w:p>
        </w:tc>
        <w:tc>
          <w:tcPr>
            <w:tcW w:w="1673" w:type="dxa"/>
            <w:shd w:val="clear" w:color="auto" w:fill="auto"/>
            <w:vAlign w:val="center"/>
          </w:tcPr>
          <w:p w14:paraId="5A5FEECE"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D5942FB" w14:textId="77777777" w:rsidR="00533F9B" w:rsidRPr="00533F9B" w:rsidRDefault="00533F9B" w:rsidP="00E56292">
            <w:pPr>
              <w:rPr>
                <w:rFonts w:asciiTheme="minorHAnsi" w:hAnsiTheme="minorHAnsi" w:cstheme="minorHAnsi"/>
                <w:bCs/>
                <w:color w:val="000000"/>
                <w:sz w:val="28"/>
              </w:rPr>
            </w:pPr>
          </w:p>
        </w:tc>
      </w:tr>
      <w:tr w:rsidR="00533F9B" w:rsidRPr="00533F9B" w14:paraId="220A0AF6" w14:textId="77777777" w:rsidTr="00F2184A">
        <w:trPr>
          <w:trHeight w:val="454"/>
        </w:trPr>
        <w:tc>
          <w:tcPr>
            <w:tcW w:w="1169" w:type="dxa"/>
            <w:shd w:val="clear" w:color="auto" w:fill="auto"/>
            <w:vAlign w:val="center"/>
          </w:tcPr>
          <w:p w14:paraId="38ED0414"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4.</w:t>
            </w:r>
          </w:p>
        </w:tc>
        <w:tc>
          <w:tcPr>
            <w:tcW w:w="1673" w:type="dxa"/>
            <w:shd w:val="clear" w:color="auto" w:fill="auto"/>
            <w:vAlign w:val="center"/>
          </w:tcPr>
          <w:p w14:paraId="77C233ED"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704F01EE" w14:textId="77777777" w:rsidR="00533F9B" w:rsidRPr="00533F9B" w:rsidRDefault="00533F9B" w:rsidP="00E56292">
            <w:pPr>
              <w:rPr>
                <w:rFonts w:asciiTheme="minorHAnsi" w:hAnsiTheme="minorHAnsi" w:cstheme="minorHAnsi"/>
                <w:bCs/>
                <w:color w:val="000000"/>
                <w:sz w:val="28"/>
              </w:rPr>
            </w:pPr>
          </w:p>
        </w:tc>
      </w:tr>
      <w:tr w:rsidR="00533F9B" w:rsidRPr="00533F9B" w14:paraId="54D10ABE" w14:textId="77777777" w:rsidTr="00F2184A">
        <w:trPr>
          <w:trHeight w:val="454"/>
        </w:trPr>
        <w:tc>
          <w:tcPr>
            <w:tcW w:w="1169" w:type="dxa"/>
            <w:shd w:val="clear" w:color="auto" w:fill="auto"/>
            <w:vAlign w:val="center"/>
          </w:tcPr>
          <w:p w14:paraId="765350D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5.</w:t>
            </w:r>
          </w:p>
        </w:tc>
        <w:tc>
          <w:tcPr>
            <w:tcW w:w="1673" w:type="dxa"/>
            <w:shd w:val="clear" w:color="auto" w:fill="auto"/>
            <w:vAlign w:val="center"/>
          </w:tcPr>
          <w:p w14:paraId="7550266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1EDE64E3" w14:textId="77777777" w:rsidR="00533F9B" w:rsidRPr="00533F9B" w:rsidRDefault="00533F9B" w:rsidP="00E56292">
            <w:pPr>
              <w:rPr>
                <w:rFonts w:asciiTheme="minorHAnsi" w:hAnsiTheme="minorHAnsi" w:cstheme="minorHAnsi"/>
                <w:bCs/>
                <w:color w:val="000000"/>
                <w:sz w:val="28"/>
              </w:rPr>
            </w:pPr>
          </w:p>
        </w:tc>
      </w:tr>
      <w:tr w:rsidR="00533F9B" w:rsidRPr="00533F9B" w14:paraId="1F626F7F" w14:textId="77777777" w:rsidTr="00F2184A">
        <w:trPr>
          <w:trHeight w:val="454"/>
        </w:trPr>
        <w:tc>
          <w:tcPr>
            <w:tcW w:w="1169" w:type="dxa"/>
            <w:shd w:val="clear" w:color="auto" w:fill="auto"/>
            <w:vAlign w:val="center"/>
          </w:tcPr>
          <w:p w14:paraId="7295F04A"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6.</w:t>
            </w:r>
          </w:p>
        </w:tc>
        <w:tc>
          <w:tcPr>
            <w:tcW w:w="1673" w:type="dxa"/>
            <w:shd w:val="clear" w:color="auto" w:fill="auto"/>
            <w:vAlign w:val="center"/>
          </w:tcPr>
          <w:p w14:paraId="7D303BD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3E74BC23" w14:textId="77777777" w:rsidR="00533F9B" w:rsidRPr="00533F9B" w:rsidRDefault="00533F9B" w:rsidP="00E56292">
            <w:pPr>
              <w:rPr>
                <w:rFonts w:asciiTheme="minorHAnsi" w:hAnsiTheme="minorHAnsi" w:cstheme="minorHAnsi"/>
                <w:bCs/>
                <w:color w:val="000000"/>
                <w:sz w:val="28"/>
              </w:rPr>
            </w:pPr>
          </w:p>
        </w:tc>
      </w:tr>
      <w:tr w:rsidR="006B42D2" w:rsidRPr="00533F9B" w14:paraId="29A188B0" w14:textId="77777777" w:rsidTr="00F2184A">
        <w:trPr>
          <w:trHeight w:val="454"/>
        </w:trPr>
        <w:tc>
          <w:tcPr>
            <w:tcW w:w="1169" w:type="dxa"/>
            <w:shd w:val="clear" w:color="auto" w:fill="auto"/>
            <w:vAlign w:val="center"/>
          </w:tcPr>
          <w:p w14:paraId="29CD7DCA" w14:textId="44657523" w:rsidR="006B42D2" w:rsidRPr="00533F9B" w:rsidRDefault="006B42D2" w:rsidP="006B42D2">
            <w:pPr>
              <w:jc w:val="center"/>
              <w:rPr>
                <w:rFonts w:asciiTheme="minorHAnsi" w:hAnsiTheme="minorHAnsi" w:cstheme="minorHAnsi"/>
                <w:bCs/>
                <w:color w:val="000000"/>
              </w:rPr>
            </w:pPr>
            <w:r>
              <w:rPr>
                <w:rFonts w:asciiTheme="minorHAnsi" w:hAnsiTheme="minorHAnsi" w:cstheme="minorHAnsi"/>
                <w:bCs/>
                <w:color w:val="000000"/>
              </w:rPr>
              <w:t>7.</w:t>
            </w:r>
          </w:p>
        </w:tc>
        <w:tc>
          <w:tcPr>
            <w:tcW w:w="1673" w:type="dxa"/>
            <w:shd w:val="clear" w:color="auto" w:fill="auto"/>
            <w:vAlign w:val="center"/>
          </w:tcPr>
          <w:p w14:paraId="4B5F8154" w14:textId="77777777" w:rsidR="006B42D2" w:rsidRPr="00533F9B" w:rsidRDefault="006B42D2" w:rsidP="00E56292">
            <w:pPr>
              <w:rPr>
                <w:rFonts w:asciiTheme="minorHAnsi" w:hAnsiTheme="minorHAnsi" w:cstheme="minorHAnsi"/>
                <w:bCs/>
                <w:color w:val="000000"/>
                <w:sz w:val="28"/>
              </w:rPr>
            </w:pPr>
          </w:p>
        </w:tc>
        <w:tc>
          <w:tcPr>
            <w:tcW w:w="6408" w:type="dxa"/>
            <w:shd w:val="clear" w:color="auto" w:fill="auto"/>
            <w:vAlign w:val="center"/>
          </w:tcPr>
          <w:p w14:paraId="29F15047" w14:textId="77777777" w:rsidR="006B42D2" w:rsidRPr="00533F9B" w:rsidRDefault="006B42D2" w:rsidP="00E56292">
            <w:pPr>
              <w:rPr>
                <w:rFonts w:asciiTheme="minorHAnsi" w:hAnsiTheme="minorHAnsi" w:cstheme="minorHAnsi"/>
                <w:bCs/>
                <w:color w:val="000000"/>
                <w:sz w:val="28"/>
              </w:rPr>
            </w:pPr>
          </w:p>
        </w:tc>
      </w:tr>
      <w:tr w:rsidR="00533F9B" w:rsidRPr="00533F9B" w14:paraId="4E6CBA67" w14:textId="77777777" w:rsidTr="006B42D2">
        <w:trPr>
          <w:trHeight w:val="567"/>
        </w:trPr>
        <w:tc>
          <w:tcPr>
            <w:tcW w:w="9250" w:type="dxa"/>
            <w:gridSpan w:val="3"/>
            <w:shd w:val="clear" w:color="auto" w:fill="auto"/>
            <w:vAlign w:val="center"/>
          </w:tcPr>
          <w:p w14:paraId="1E5C1A61" w14:textId="257889C1" w:rsidR="00533F9B" w:rsidRPr="00533F9B" w:rsidRDefault="00533F9B" w:rsidP="00E56292">
            <w:pPr>
              <w:rPr>
                <w:rFonts w:asciiTheme="minorHAnsi" w:hAnsiTheme="minorHAnsi" w:cstheme="minorHAnsi"/>
                <w:bCs/>
                <w:color w:val="000000"/>
                <w:sz w:val="28"/>
              </w:rPr>
            </w:pPr>
            <w:r w:rsidRPr="00533F9B">
              <w:rPr>
                <w:rFonts w:asciiTheme="minorHAnsi" w:hAnsiTheme="minorHAnsi" w:cstheme="minorHAnsi"/>
                <w:b/>
                <w:bCs/>
                <w:color w:val="000000"/>
              </w:rPr>
              <w:t>a dalších</w:t>
            </w:r>
            <w:proofErr w:type="gramStart"/>
            <w:r w:rsidRPr="00533F9B">
              <w:rPr>
                <w:rFonts w:asciiTheme="minorHAnsi" w:hAnsiTheme="minorHAnsi" w:cstheme="minorHAnsi"/>
                <w:b/>
                <w:bCs/>
                <w:color w:val="000000"/>
              </w:rPr>
              <w:t xml:space="preserve"> …</w:t>
            </w:r>
            <w:r w:rsidR="00F2184A">
              <w:rPr>
                <w:rFonts w:asciiTheme="minorHAnsi" w:hAnsiTheme="minorHAnsi" w:cstheme="minorHAnsi"/>
                <w:b/>
                <w:bCs/>
                <w:color w:val="000000"/>
              </w:rPr>
              <w:t>.</w:t>
            </w:r>
            <w:proofErr w:type="gramEnd"/>
            <w:r w:rsidR="00F2184A">
              <w:rPr>
                <w:rFonts w:asciiTheme="minorHAnsi" w:hAnsiTheme="minorHAnsi" w:cstheme="minorHAnsi"/>
                <w:b/>
                <w:bCs/>
                <w:color w:val="000000"/>
              </w:rPr>
              <w:t>.</w:t>
            </w:r>
            <w:r w:rsidRPr="00533F9B">
              <w:rPr>
                <w:rFonts w:asciiTheme="minorHAnsi" w:hAnsiTheme="minorHAnsi" w:cstheme="minorHAnsi"/>
                <w:b/>
                <w:bCs/>
                <w:color w:val="000000"/>
              </w:rPr>
              <w:t xml:space="preserve"> </w:t>
            </w:r>
            <w:r w:rsidRPr="00533F9B">
              <w:rPr>
                <w:rFonts w:asciiTheme="minorHAnsi" w:hAnsiTheme="minorHAnsi" w:cstheme="minorHAnsi"/>
                <w:bCs/>
                <w:color w:val="000000"/>
              </w:rPr>
              <w:t>(doplňte počet)</w:t>
            </w:r>
            <w:r w:rsidRPr="00533F9B">
              <w:rPr>
                <w:rFonts w:asciiTheme="minorHAnsi" w:hAnsiTheme="minorHAnsi" w:cstheme="minorHAnsi"/>
                <w:b/>
                <w:bCs/>
                <w:color w:val="000000"/>
              </w:rPr>
              <w:t xml:space="preserve"> profesních kvalifikací, které jsou uvedené v příloze k části B žádosti na samostatném listu.</w:t>
            </w:r>
          </w:p>
        </w:tc>
      </w:tr>
    </w:tbl>
    <w:p w14:paraId="3C37DFFA" w14:textId="77777777" w:rsidR="00533F9B" w:rsidRDefault="00533F9B" w:rsidP="00533F9B">
      <w:pPr>
        <w:rPr>
          <w:rFonts w:asciiTheme="minorHAnsi" w:hAnsiTheme="minorHAnsi" w:cstheme="minorHAnsi"/>
          <w:bCs/>
          <w:color w:val="000000"/>
          <w:sz w:val="20"/>
          <w:szCs w:val="20"/>
        </w:rPr>
      </w:pPr>
    </w:p>
    <w:p w14:paraId="3137279F" w14:textId="77777777" w:rsidR="007428E4" w:rsidRDefault="007428E4"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27"/>
        <w:gridCol w:w="5983"/>
      </w:tblGrid>
      <w:tr w:rsidR="00F2184A" w:rsidRPr="00B93ADB" w14:paraId="74533E61" w14:textId="77777777" w:rsidTr="00F2184A">
        <w:trPr>
          <w:trHeight w:val="567"/>
        </w:trPr>
        <w:tc>
          <w:tcPr>
            <w:tcW w:w="9210" w:type="dxa"/>
            <w:gridSpan w:val="2"/>
            <w:shd w:val="clear" w:color="auto" w:fill="FFFFFF" w:themeFill="background1"/>
            <w:vAlign w:val="center"/>
          </w:tcPr>
          <w:p w14:paraId="6D47BE0F" w14:textId="77777777" w:rsidR="00F2184A" w:rsidRPr="00F2184A" w:rsidRDefault="00F2184A" w:rsidP="00F2184A">
            <w:pPr>
              <w:ind w:left="340" w:hanging="340"/>
              <w:rPr>
                <w:rFonts w:asciiTheme="minorHAnsi" w:hAnsiTheme="minorHAnsi" w:cstheme="minorHAnsi"/>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Pr="00F2184A">
              <w:rPr>
                <w:rFonts w:asciiTheme="minorHAnsi" w:hAnsiTheme="minorHAnsi" w:cstheme="minorHAnsi"/>
                <w:b/>
                <w:bCs/>
                <w:color w:val="2DAFE5"/>
                <w:sz w:val="28"/>
              </w:rPr>
              <w:t xml:space="preserve">C) </w:t>
            </w:r>
            <w:r w:rsidRPr="00F2184A">
              <w:rPr>
                <w:rFonts w:asciiTheme="minorHAnsi" w:hAnsiTheme="minorHAnsi" w:cstheme="minorHAnsi"/>
                <w:b/>
                <w:bCs/>
                <w:color w:val="2DAFE5"/>
                <w:sz w:val="28"/>
                <w:szCs w:val="28"/>
              </w:rPr>
              <w:t>Údaje o osobě, která vykonává funkci statutárního orgánu žadatele nebo člena statutárního orgánu žadatele</w:t>
            </w:r>
          </w:p>
        </w:tc>
      </w:tr>
      <w:tr w:rsidR="00F2184A" w:rsidRPr="00B93ADB" w14:paraId="1793286B" w14:textId="77777777" w:rsidTr="00F2184A">
        <w:trPr>
          <w:trHeight w:val="340"/>
        </w:trPr>
        <w:tc>
          <w:tcPr>
            <w:tcW w:w="9210" w:type="dxa"/>
            <w:gridSpan w:val="2"/>
            <w:shd w:val="clear" w:color="auto" w:fill="FFFFFF" w:themeFill="background1"/>
            <w:vAlign w:val="center"/>
          </w:tcPr>
          <w:p w14:paraId="388D1609" w14:textId="77777777" w:rsidR="00F2184A" w:rsidRPr="00F2184A" w:rsidRDefault="00F2184A" w:rsidP="000B2473">
            <w:pPr>
              <w:jc w:val="both"/>
              <w:rPr>
                <w:rFonts w:asciiTheme="minorHAnsi" w:hAnsiTheme="minorHAnsi" w:cstheme="minorHAnsi"/>
                <w:b/>
                <w:bCs/>
                <w:color w:val="000000"/>
                <w:sz w:val="28"/>
              </w:rPr>
            </w:pPr>
            <w:r w:rsidRPr="00F2184A">
              <w:rPr>
                <w:rFonts w:asciiTheme="minorHAnsi" w:hAnsiTheme="minorHAnsi" w:cstheme="minorHAnsi"/>
                <w:b/>
                <w:bCs/>
                <w:color w:val="000000"/>
              </w:rPr>
              <w:t>1.</w:t>
            </w:r>
          </w:p>
        </w:tc>
      </w:tr>
      <w:tr w:rsidR="00F2184A" w:rsidRPr="00B93ADB" w14:paraId="15EAB9A1" w14:textId="77777777" w:rsidTr="00F2184A">
        <w:trPr>
          <w:trHeight w:val="397"/>
        </w:trPr>
        <w:tc>
          <w:tcPr>
            <w:tcW w:w="3227" w:type="dxa"/>
            <w:shd w:val="clear" w:color="auto" w:fill="FFFFFF" w:themeFill="background1"/>
            <w:vAlign w:val="center"/>
          </w:tcPr>
          <w:p w14:paraId="03825FD9"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3BA3CC8B" w14:textId="77777777" w:rsidR="00F2184A" w:rsidRPr="00F2184A" w:rsidRDefault="00F2184A" w:rsidP="000B2473">
            <w:pPr>
              <w:rPr>
                <w:rFonts w:asciiTheme="minorHAnsi" w:hAnsiTheme="minorHAnsi" w:cstheme="minorHAnsi"/>
                <w:b/>
                <w:bCs/>
                <w:color w:val="000000"/>
                <w:sz w:val="28"/>
              </w:rPr>
            </w:pPr>
          </w:p>
        </w:tc>
      </w:tr>
      <w:tr w:rsidR="00F2184A" w:rsidRPr="00B93ADB" w14:paraId="1F3E8211" w14:textId="77777777" w:rsidTr="00F2184A">
        <w:trPr>
          <w:trHeight w:val="397"/>
        </w:trPr>
        <w:tc>
          <w:tcPr>
            <w:tcW w:w="3227" w:type="dxa"/>
            <w:shd w:val="clear" w:color="auto" w:fill="FFFFFF" w:themeFill="background1"/>
            <w:vAlign w:val="center"/>
          </w:tcPr>
          <w:p w14:paraId="68E013C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62AAC7" w14:textId="77777777" w:rsidR="00F2184A" w:rsidRPr="00F2184A" w:rsidRDefault="00F2184A" w:rsidP="000B2473">
            <w:pPr>
              <w:rPr>
                <w:rFonts w:asciiTheme="minorHAnsi" w:hAnsiTheme="minorHAnsi" w:cstheme="minorHAnsi"/>
                <w:b/>
                <w:bCs/>
                <w:color w:val="000000"/>
                <w:sz w:val="28"/>
              </w:rPr>
            </w:pPr>
          </w:p>
        </w:tc>
      </w:tr>
      <w:tr w:rsidR="00F2184A" w:rsidRPr="00B93ADB" w14:paraId="7207B217" w14:textId="77777777" w:rsidTr="00F2184A">
        <w:trPr>
          <w:trHeight w:val="397"/>
        </w:trPr>
        <w:tc>
          <w:tcPr>
            <w:tcW w:w="3227" w:type="dxa"/>
            <w:shd w:val="clear" w:color="auto" w:fill="FFFFFF" w:themeFill="background1"/>
            <w:vAlign w:val="center"/>
          </w:tcPr>
          <w:p w14:paraId="3C107DB3"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5FB3065B" w14:textId="77777777" w:rsidR="00F2184A" w:rsidRPr="00F2184A" w:rsidRDefault="00F2184A" w:rsidP="000B2473">
            <w:pPr>
              <w:rPr>
                <w:rFonts w:asciiTheme="minorHAnsi" w:hAnsiTheme="minorHAnsi" w:cstheme="minorHAnsi"/>
                <w:b/>
                <w:bCs/>
                <w:color w:val="000000"/>
                <w:sz w:val="28"/>
              </w:rPr>
            </w:pPr>
          </w:p>
        </w:tc>
      </w:tr>
      <w:tr w:rsidR="00F2184A" w:rsidRPr="00B93ADB" w14:paraId="6E0D154C" w14:textId="77777777" w:rsidTr="00F2184A">
        <w:trPr>
          <w:trHeight w:val="397"/>
        </w:trPr>
        <w:tc>
          <w:tcPr>
            <w:tcW w:w="3227" w:type="dxa"/>
            <w:shd w:val="clear" w:color="auto" w:fill="FFFFFF" w:themeFill="background1"/>
            <w:vAlign w:val="center"/>
          </w:tcPr>
          <w:p w14:paraId="2C47FED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61073F1D" w14:textId="77777777" w:rsidR="00F2184A" w:rsidRPr="00F2184A" w:rsidRDefault="00F2184A" w:rsidP="000B2473">
            <w:pPr>
              <w:rPr>
                <w:rFonts w:asciiTheme="minorHAnsi" w:hAnsiTheme="minorHAnsi" w:cstheme="minorHAnsi"/>
                <w:b/>
                <w:bCs/>
                <w:color w:val="000000"/>
                <w:sz w:val="28"/>
              </w:rPr>
            </w:pPr>
          </w:p>
        </w:tc>
      </w:tr>
      <w:tr w:rsidR="00F2184A" w:rsidRPr="00B93ADB" w14:paraId="4B3BCB6F" w14:textId="77777777" w:rsidTr="00F2184A">
        <w:trPr>
          <w:trHeight w:val="340"/>
        </w:trPr>
        <w:tc>
          <w:tcPr>
            <w:tcW w:w="9210" w:type="dxa"/>
            <w:gridSpan w:val="2"/>
            <w:shd w:val="clear" w:color="auto" w:fill="FFFFFF" w:themeFill="background1"/>
            <w:vAlign w:val="center"/>
          </w:tcPr>
          <w:p w14:paraId="06F6F5AE"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bCs/>
                <w:color w:val="000000"/>
              </w:rPr>
              <w:t>2.</w:t>
            </w:r>
          </w:p>
        </w:tc>
      </w:tr>
      <w:tr w:rsidR="00F2184A" w:rsidRPr="00B93ADB" w14:paraId="7D514C2C" w14:textId="77777777" w:rsidTr="00F2184A">
        <w:trPr>
          <w:trHeight w:val="397"/>
        </w:trPr>
        <w:tc>
          <w:tcPr>
            <w:tcW w:w="3227" w:type="dxa"/>
            <w:shd w:val="clear" w:color="auto" w:fill="FFFFFF" w:themeFill="background1"/>
            <w:vAlign w:val="center"/>
          </w:tcPr>
          <w:p w14:paraId="4FF83624"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0041F499" w14:textId="77777777" w:rsidR="00F2184A" w:rsidRPr="00F2184A" w:rsidRDefault="00F2184A" w:rsidP="000B2473">
            <w:pPr>
              <w:rPr>
                <w:rFonts w:asciiTheme="minorHAnsi" w:hAnsiTheme="minorHAnsi" w:cstheme="minorHAnsi"/>
                <w:b/>
                <w:bCs/>
                <w:color w:val="000000"/>
                <w:sz w:val="28"/>
              </w:rPr>
            </w:pPr>
          </w:p>
        </w:tc>
      </w:tr>
      <w:tr w:rsidR="00F2184A" w:rsidRPr="00B93ADB" w14:paraId="2190D733" w14:textId="77777777" w:rsidTr="00F2184A">
        <w:trPr>
          <w:trHeight w:val="397"/>
        </w:trPr>
        <w:tc>
          <w:tcPr>
            <w:tcW w:w="3227" w:type="dxa"/>
            <w:shd w:val="clear" w:color="auto" w:fill="FFFFFF" w:themeFill="background1"/>
            <w:vAlign w:val="center"/>
          </w:tcPr>
          <w:p w14:paraId="32E435D6"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F232B9" w14:textId="77777777" w:rsidR="00F2184A" w:rsidRPr="00F2184A" w:rsidRDefault="00F2184A" w:rsidP="000B2473">
            <w:pPr>
              <w:rPr>
                <w:rFonts w:asciiTheme="minorHAnsi" w:hAnsiTheme="minorHAnsi" w:cstheme="minorHAnsi"/>
                <w:b/>
                <w:bCs/>
                <w:color w:val="000000"/>
                <w:sz w:val="28"/>
              </w:rPr>
            </w:pPr>
          </w:p>
        </w:tc>
      </w:tr>
      <w:tr w:rsidR="00F2184A" w:rsidRPr="00B93ADB" w14:paraId="719FA399" w14:textId="77777777" w:rsidTr="00F2184A">
        <w:trPr>
          <w:trHeight w:val="397"/>
        </w:trPr>
        <w:tc>
          <w:tcPr>
            <w:tcW w:w="3227" w:type="dxa"/>
            <w:shd w:val="clear" w:color="auto" w:fill="FFFFFF" w:themeFill="background1"/>
            <w:vAlign w:val="center"/>
          </w:tcPr>
          <w:p w14:paraId="4C9C79E5"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29FD3324" w14:textId="77777777" w:rsidR="00F2184A" w:rsidRPr="00F2184A" w:rsidRDefault="00F2184A" w:rsidP="000B2473">
            <w:pPr>
              <w:rPr>
                <w:rFonts w:asciiTheme="minorHAnsi" w:hAnsiTheme="minorHAnsi" w:cstheme="minorHAnsi"/>
                <w:b/>
                <w:bCs/>
                <w:color w:val="000000"/>
                <w:sz w:val="28"/>
              </w:rPr>
            </w:pPr>
          </w:p>
        </w:tc>
      </w:tr>
      <w:tr w:rsidR="00F2184A" w:rsidRPr="00B93ADB" w14:paraId="1F153453" w14:textId="77777777" w:rsidTr="00F2184A">
        <w:trPr>
          <w:trHeight w:val="397"/>
        </w:trPr>
        <w:tc>
          <w:tcPr>
            <w:tcW w:w="3227" w:type="dxa"/>
            <w:shd w:val="clear" w:color="auto" w:fill="FFFFFF" w:themeFill="background1"/>
            <w:vAlign w:val="center"/>
          </w:tcPr>
          <w:p w14:paraId="14541547"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78C0FF75" w14:textId="77777777" w:rsidR="00F2184A" w:rsidRPr="00F2184A" w:rsidRDefault="00F2184A" w:rsidP="000B2473">
            <w:pPr>
              <w:rPr>
                <w:rFonts w:asciiTheme="minorHAnsi" w:hAnsiTheme="minorHAnsi" w:cstheme="minorHAnsi"/>
                <w:b/>
                <w:bCs/>
                <w:color w:val="000000"/>
                <w:sz w:val="28"/>
              </w:rPr>
            </w:pPr>
          </w:p>
        </w:tc>
      </w:tr>
      <w:tr w:rsidR="00F2184A" w:rsidRPr="00B93ADB" w14:paraId="0D6AD028" w14:textId="77777777" w:rsidTr="00F2184A">
        <w:trPr>
          <w:trHeight w:val="340"/>
        </w:trPr>
        <w:tc>
          <w:tcPr>
            <w:tcW w:w="9210" w:type="dxa"/>
            <w:gridSpan w:val="2"/>
            <w:shd w:val="clear" w:color="auto" w:fill="FFFFFF" w:themeFill="background1"/>
            <w:vAlign w:val="center"/>
          </w:tcPr>
          <w:p w14:paraId="0B8521B5"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color w:val="000000"/>
              </w:rPr>
              <w:t xml:space="preserve">3. </w:t>
            </w:r>
          </w:p>
        </w:tc>
      </w:tr>
      <w:tr w:rsidR="00F2184A" w:rsidRPr="00B93ADB" w14:paraId="6D46148C" w14:textId="77777777" w:rsidTr="00F2184A">
        <w:trPr>
          <w:trHeight w:val="397"/>
        </w:trPr>
        <w:tc>
          <w:tcPr>
            <w:tcW w:w="3227" w:type="dxa"/>
            <w:shd w:val="clear" w:color="auto" w:fill="FFFFFF" w:themeFill="background1"/>
            <w:vAlign w:val="center"/>
          </w:tcPr>
          <w:p w14:paraId="55C0593C"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4F2C304F" w14:textId="77777777" w:rsidR="00F2184A" w:rsidRPr="00F2184A" w:rsidRDefault="00F2184A" w:rsidP="000B2473">
            <w:pPr>
              <w:rPr>
                <w:rFonts w:asciiTheme="minorHAnsi" w:hAnsiTheme="minorHAnsi" w:cstheme="minorHAnsi"/>
                <w:b/>
                <w:bCs/>
                <w:color w:val="000000"/>
                <w:sz w:val="28"/>
              </w:rPr>
            </w:pPr>
          </w:p>
        </w:tc>
      </w:tr>
      <w:tr w:rsidR="00F2184A" w:rsidRPr="00B93ADB" w14:paraId="7C094D97" w14:textId="77777777" w:rsidTr="00F2184A">
        <w:trPr>
          <w:trHeight w:val="397"/>
        </w:trPr>
        <w:tc>
          <w:tcPr>
            <w:tcW w:w="3227" w:type="dxa"/>
            <w:shd w:val="clear" w:color="auto" w:fill="FFFFFF" w:themeFill="background1"/>
            <w:vAlign w:val="center"/>
          </w:tcPr>
          <w:p w14:paraId="348F347F"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4DDCCDE" w14:textId="77777777" w:rsidR="00F2184A" w:rsidRPr="00F2184A" w:rsidRDefault="00F2184A" w:rsidP="000B2473">
            <w:pPr>
              <w:rPr>
                <w:rFonts w:asciiTheme="minorHAnsi" w:hAnsiTheme="minorHAnsi" w:cstheme="minorHAnsi"/>
                <w:b/>
                <w:bCs/>
                <w:color w:val="000000"/>
                <w:sz w:val="28"/>
              </w:rPr>
            </w:pPr>
          </w:p>
        </w:tc>
      </w:tr>
      <w:tr w:rsidR="00F2184A" w:rsidRPr="00B93ADB" w14:paraId="2EA79F66" w14:textId="77777777" w:rsidTr="00F2184A">
        <w:trPr>
          <w:trHeight w:val="397"/>
        </w:trPr>
        <w:tc>
          <w:tcPr>
            <w:tcW w:w="3227" w:type="dxa"/>
            <w:shd w:val="clear" w:color="auto" w:fill="FFFFFF" w:themeFill="background1"/>
            <w:vAlign w:val="center"/>
          </w:tcPr>
          <w:p w14:paraId="0BF29E42"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75ADFBF3" w14:textId="77777777" w:rsidR="00F2184A" w:rsidRPr="00F2184A" w:rsidRDefault="00F2184A" w:rsidP="000B2473">
            <w:pPr>
              <w:rPr>
                <w:rFonts w:asciiTheme="minorHAnsi" w:hAnsiTheme="minorHAnsi" w:cstheme="minorHAnsi"/>
                <w:b/>
                <w:bCs/>
                <w:color w:val="000000"/>
                <w:sz w:val="28"/>
              </w:rPr>
            </w:pPr>
          </w:p>
        </w:tc>
      </w:tr>
      <w:tr w:rsidR="00F2184A" w:rsidRPr="00B93ADB" w14:paraId="54D5E6F4" w14:textId="77777777" w:rsidTr="00F2184A">
        <w:trPr>
          <w:trHeight w:val="397"/>
        </w:trPr>
        <w:tc>
          <w:tcPr>
            <w:tcW w:w="3227" w:type="dxa"/>
            <w:shd w:val="clear" w:color="auto" w:fill="FFFFFF" w:themeFill="background1"/>
            <w:vAlign w:val="center"/>
          </w:tcPr>
          <w:p w14:paraId="6F9AEB49"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color w:val="000000"/>
              </w:rPr>
              <w:t>Adresa místa trvalého pobytu</w:t>
            </w:r>
          </w:p>
        </w:tc>
        <w:tc>
          <w:tcPr>
            <w:tcW w:w="5983" w:type="dxa"/>
            <w:shd w:val="clear" w:color="auto" w:fill="FFFFFF" w:themeFill="background1"/>
            <w:vAlign w:val="center"/>
          </w:tcPr>
          <w:p w14:paraId="25414A8E" w14:textId="77777777" w:rsidR="00F2184A" w:rsidRPr="00F2184A" w:rsidRDefault="00F2184A" w:rsidP="000B2473">
            <w:pPr>
              <w:rPr>
                <w:rFonts w:asciiTheme="minorHAnsi" w:hAnsiTheme="minorHAnsi" w:cstheme="minorHAnsi"/>
                <w:b/>
                <w:bCs/>
                <w:color w:val="000000"/>
                <w:sz w:val="28"/>
              </w:rPr>
            </w:pPr>
          </w:p>
        </w:tc>
      </w:tr>
      <w:tr w:rsidR="00F2184A" w:rsidRPr="00B93ADB" w14:paraId="71328800" w14:textId="77777777" w:rsidTr="00F2184A">
        <w:tc>
          <w:tcPr>
            <w:tcW w:w="9210" w:type="dxa"/>
            <w:gridSpan w:val="2"/>
            <w:shd w:val="clear" w:color="auto" w:fill="FFFFFF" w:themeFill="background1"/>
          </w:tcPr>
          <w:p w14:paraId="2D09EF6A" w14:textId="51093D61" w:rsidR="00F2184A" w:rsidRPr="00F2184A" w:rsidRDefault="00F2184A" w:rsidP="000B2473">
            <w:pPr>
              <w:jc w:val="both"/>
              <w:rPr>
                <w:rFonts w:asciiTheme="minorHAnsi" w:hAnsiTheme="minorHAnsi" w:cstheme="minorHAnsi"/>
                <w:b/>
                <w:bCs/>
                <w:color w:val="000000"/>
              </w:rPr>
            </w:pPr>
            <w:r w:rsidRPr="00F2184A">
              <w:rPr>
                <w:rFonts w:asciiTheme="minorHAnsi" w:hAnsiTheme="minorHAnsi" w:cstheme="minorHAnsi"/>
                <w:b/>
                <w:bCs/>
                <w:color w:val="000000"/>
              </w:rPr>
              <w:t>a dalších</w:t>
            </w:r>
            <w:proofErr w:type="gramStart"/>
            <w:r w:rsidRPr="00F2184A">
              <w:rPr>
                <w:rFonts w:asciiTheme="minorHAnsi" w:hAnsiTheme="minorHAnsi" w:cstheme="minorHAnsi"/>
                <w:b/>
                <w:bCs/>
                <w:color w:val="000000"/>
              </w:rPr>
              <w:t xml:space="preserve"> …</w:t>
            </w:r>
            <w:r>
              <w:rPr>
                <w:rFonts w:asciiTheme="minorHAnsi" w:hAnsiTheme="minorHAnsi" w:cstheme="minorHAnsi"/>
                <w:b/>
                <w:bCs/>
                <w:color w:val="000000"/>
              </w:rPr>
              <w:t>.</w:t>
            </w:r>
            <w:proofErr w:type="gramEnd"/>
            <w:r>
              <w:rPr>
                <w:rFonts w:asciiTheme="minorHAnsi" w:hAnsiTheme="minorHAnsi" w:cstheme="minorHAnsi"/>
                <w:b/>
                <w:bCs/>
                <w:color w:val="000000"/>
              </w:rPr>
              <w:t>.</w:t>
            </w:r>
            <w:r w:rsidRPr="00F2184A">
              <w:rPr>
                <w:rFonts w:asciiTheme="minorHAnsi" w:hAnsiTheme="minorHAnsi" w:cstheme="minorHAnsi"/>
                <w:b/>
                <w:bCs/>
                <w:color w:val="000000"/>
              </w:rPr>
              <w:t xml:space="preserve"> </w:t>
            </w:r>
            <w:r w:rsidRPr="00F2184A">
              <w:rPr>
                <w:rFonts w:asciiTheme="minorHAnsi" w:hAnsiTheme="minorHAnsi" w:cstheme="minorHAnsi"/>
                <w:bCs/>
                <w:color w:val="000000"/>
              </w:rPr>
              <w:t>(doplňte počet)</w:t>
            </w:r>
            <w:r w:rsidRPr="00F2184A">
              <w:rPr>
                <w:rFonts w:asciiTheme="minorHAnsi" w:hAnsiTheme="minorHAnsi" w:cstheme="minorHAnsi"/>
                <w:b/>
                <w:bCs/>
                <w:color w:val="000000"/>
              </w:rPr>
              <w:t xml:space="preserve"> osob, které vykonávají funkci statutárního orgánu žadatele nebo člena statutárního orgánu žadatele a jsou uvedené v příloze k části C žádosti na samostatném listu.</w:t>
            </w:r>
          </w:p>
        </w:tc>
      </w:tr>
    </w:tbl>
    <w:p w14:paraId="4D8D0C59" w14:textId="77777777" w:rsidR="00F2184A" w:rsidRDefault="00F2184A" w:rsidP="00F2184A">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48827200" w14:textId="77777777" w:rsidR="00444CAB" w:rsidRPr="007B5C52" w:rsidRDefault="00444CAB" w:rsidP="00F2184A">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B42D2" w:rsidRPr="00B93ADB" w14:paraId="770B69C5" w14:textId="77777777" w:rsidTr="006B42D2">
        <w:trPr>
          <w:trHeight w:val="567"/>
        </w:trPr>
        <w:tc>
          <w:tcPr>
            <w:tcW w:w="9210" w:type="dxa"/>
            <w:gridSpan w:val="2"/>
            <w:shd w:val="clear" w:color="auto" w:fill="auto"/>
            <w:vAlign w:val="center"/>
          </w:tcPr>
          <w:p w14:paraId="3F8BF38E" w14:textId="49B05A7C" w:rsidR="006B42D2" w:rsidRPr="006B42D2" w:rsidRDefault="00F2184A" w:rsidP="006B42D2">
            <w:pPr>
              <w:rPr>
                <w:rFonts w:asciiTheme="minorHAnsi" w:hAnsiTheme="minorHAnsi" w:cstheme="minorHAnsi"/>
                <w:color w:val="000000"/>
                <w:szCs w:val="23"/>
              </w:rPr>
            </w:pPr>
            <w:bookmarkStart w:id="1" w:name="_Hlk168255265"/>
            <w:r>
              <w:rPr>
                <w:rFonts w:asciiTheme="minorHAnsi" w:hAnsiTheme="minorHAnsi" w:cstheme="minorHAnsi"/>
                <w:b/>
                <w:bCs/>
                <w:color w:val="2DAFE5"/>
                <w:sz w:val="28"/>
                <w:szCs w:val="28"/>
              </w:rPr>
              <w:t>D</w:t>
            </w:r>
            <w:r w:rsidR="006B42D2" w:rsidRPr="006B42D2">
              <w:rPr>
                <w:rFonts w:asciiTheme="minorHAnsi" w:hAnsiTheme="minorHAnsi" w:cstheme="minorHAnsi"/>
                <w:b/>
                <w:bCs/>
                <w:color w:val="2DAFE5"/>
                <w:sz w:val="28"/>
                <w:szCs w:val="28"/>
              </w:rPr>
              <w:t>) Údaje o autorizovaném zástupci</w:t>
            </w:r>
          </w:p>
        </w:tc>
      </w:tr>
      <w:tr w:rsidR="00202ABF" w:rsidRPr="00B93ADB" w14:paraId="035B06C8" w14:textId="77777777" w:rsidTr="008C220D">
        <w:tc>
          <w:tcPr>
            <w:tcW w:w="9210" w:type="dxa"/>
            <w:gridSpan w:val="2"/>
            <w:shd w:val="clear" w:color="auto" w:fill="auto"/>
          </w:tcPr>
          <w:p w14:paraId="4FE79C11" w14:textId="63FD8EA4" w:rsidR="00202ABF" w:rsidRPr="00BD3178" w:rsidRDefault="00F2184A" w:rsidP="000C79FE">
            <w:pPr>
              <w:pStyle w:val="Odstavecseseznamem"/>
              <w:numPr>
                <w:ilvl w:val="0"/>
                <w:numId w:val="10"/>
              </w:numPr>
              <w:jc w:val="both"/>
              <w:rPr>
                <w:rFonts w:asciiTheme="minorHAnsi" w:hAnsiTheme="minorHAnsi" w:cstheme="minorHAnsi"/>
                <w:color w:val="000000"/>
                <w:szCs w:val="23"/>
              </w:rPr>
            </w:pPr>
            <w:r w:rsidRPr="00BD3178">
              <w:rPr>
                <w:rFonts w:asciiTheme="minorHAnsi" w:hAnsiTheme="minorHAnsi" w:cstheme="minorHAnsi"/>
                <w:color w:val="00B0F0"/>
                <w:szCs w:val="23"/>
              </w:rPr>
              <w:t>Údaje o fyzické osobě, která bude provádět činnost autorizované osoby s autorizací pro profesní kvalifikaci uvedenou v části B žádosti jménem žadatele jako autorizovaný zástupce podle § 11 odst. 1 písm. b) zákona č. 179/2006 Sb</w:t>
            </w:r>
            <w:r w:rsidR="00202ABF" w:rsidRPr="00BD3178">
              <w:rPr>
                <w:rFonts w:asciiTheme="minorHAnsi" w:hAnsiTheme="minorHAnsi" w:cstheme="minorHAnsi"/>
                <w:b/>
                <w:bCs/>
                <w:color w:val="00B0F0"/>
                <w:szCs w:val="23"/>
              </w:rPr>
              <w:t xml:space="preserve">. </w:t>
            </w:r>
            <w:r w:rsidR="00941E7F" w:rsidRPr="00BD3178">
              <w:rPr>
                <w:rFonts w:asciiTheme="minorHAnsi" w:hAnsiTheme="minorHAnsi" w:cstheme="minorHAnsi"/>
                <w:b/>
                <w:bCs/>
                <w:color w:val="00B0F0"/>
                <w:szCs w:val="23"/>
              </w:rPr>
              <w:t xml:space="preserve"> </w:t>
            </w:r>
            <w:r w:rsidR="00941E7F" w:rsidRPr="00BD3178">
              <w:rPr>
                <w:rFonts w:asciiTheme="minorHAnsi" w:hAnsiTheme="minorHAnsi" w:cstheme="minorHAnsi"/>
                <w:color w:val="00B0F0"/>
                <w:szCs w:val="23"/>
              </w:rPr>
              <w:t xml:space="preserve">a po prodloužení platnosti autorizace ji nadále </w:t>
            </w:r>
            <w:r w:rsidR="00941E7F" w:rsidRPr="00BD3178">
              <w:rPr>
                <w:rFonts w:asciiTheme="minorHAnsi" w:hAnsiTheme="minorHAnsi" w:cstheme="minorHAnsi"/>
                <w:b/>
                <w:bCs/>
                <w:szCs w:val="23"/>
              </w:rPr>
              <w:t>bude</w:t>
            </w:r>
            <w:r w:rsidR="00941E7F" w:rsidRPr="00BD3178">
              <w:rPr>
                <w:rFonts w:asciiTheme="minorHAnsi" w:hAnsiTheme="minorHAnsi" w:cstheme="minorHAnsi"/>
                <w:color w:val="00B0F0"/>
                <w:szCs w:val="23"/>
              </w:rPr>
              <w:t xml:space="preserve"> provádět.</w:t>
            </w:r>
          </w:p>
        </w:tc>
      </w:tr>
      <w:tr w:rsidR="00202ABF" w:rsidRPr="00B93ADB" w14:paraId="1C5C9A6B" w14:textId="77777777" w:rsidTr="008C220D">
        <w:trPr>
          <w:trHeight w:val="397"/>
        </w:trPr>
        <w:tc>
          <w:tcPr>
            <w:tcW w:w="9210" w:type="dxa"/>
            <w:gridSpan w:val="2"/>
            <w:shd w:val="clear" w:color="auto" w:fill="auto"/>
            <w:vAlign w:val="center"/>
          </w:tcPr>
          <w:p w14:paraId="561FC886" w14:textId="7145A5CE" w:rsidR="00202ABF" w:rsidRPr="00202ABF" w:rsidRDefault="00941E7F" w:rsidP="00202ABF">
            <w:pPr>
              <w:rPr>
                <w:b/>
                <w:bCs/>
                <w:color w:val="000000"/>
                <w:sz w:val="28"/>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1</w:t>
            </w:r>
          </w:p>
        </w:tc>
      </w:tr>
      <w:tr w:rsidR="00202ABF" w:rsidRPr="00B93ADB" w14:paraId="30B35EBE" w14:textId="77777777" w:rsidTr="008C220D">
        <w:trPr>
          <w:trHeight w:val="397"/>
        </w:trPr>
        <w:tc>
          <w:tcPr>
            <w:tcW w:w="4361" w:type="dxa"/>
            <w:shd w:val="clear" w:color="auto" w:fill="auto"/>
            <w:vAlign w:val="center"/>
          </w:tcPr>
          <w:p w14:paraId="279CB74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22F6E9D" w14:textId="77777777" w:rsidR="00202ABF" w:rsidRPr="00B93ADB" w:rsidRDefault="00202ABF" w:rsidP="008C220D">
            <w:pPr>
              <w:rPr>
                <w:b/>
                <w:bCs/>
                <w:color w:val="000000"/>
                <w:sz w:val="28"/>
              </w:rPr>
            </w:pPr>
          </w:p>
        </w:tc>
      </w:tr>
      <w:tr w:rsidR="00202ABF" w:rsidRPr="00B93ADB" w14:paraId="5A79D36A" w14:textId="77777777" w:rsidTr="008C220D">
        <w:trPr>
          <w:trHeight w:val="397"/>
        </w:trPr>
        <w:tc>
          <w:tcPr>
            <w:tcW w:w="4361" w:type="dxa"/>
            <w:shd w:val="clear" w:color="auto" w:fill="auto"/>
            <w:vAlign w:val="center"/>
          </w:tcPr>
          <w:p w14:paraId="6C467377"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5C89144" w14:textId="77777777" w:rsidR="00202ABF" w:rsidRPr="00B93ADB" w:rsidRDefault="00202ABF" w:rsidP="008C220D">
            <w:pPr>
              <w:rPr>
                <w:b/>
                <w:bCs/>
                <w:color w:val="000000"/>
                <w:sz w:val="28"/>
              </w:rPr>
            </w:pPr>
          </w:p>
        </w:tc>
      </w:tr>
      <w:tr w:rsidR="00202ABF" w:rsidRPr="00B93ADB" w14:paraId="4867F4BE" w14:textId="77777777" w:rsidTr="008C220D">
        <w:trPr>
          <w:trHeight w:val="397"/>
        </w:trPr>
        <w:tc>
          <w:tcPr>
            <w:tcW w:w="4361" w:type="dxa"/>
            <w:shd w:val="clear" w:color="auto" w:fill="auto"/>
            <w:vAlign w:val="center"/>
          </w:tcPr>
          <w:p w14:paraId="0EB0711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1EE2757" w14:textId="77777777" w:rsidR="00202ABF" w:rsidRPr="00B93ADB" w:rsidRDefault="00202ABF" w:rsidP="008C220D">
            <w:pPr>
              <w:rPr>
                <w:b/>
                <w:bCs/>
                <w:color w:val="000000"/>
                <w:sz w:val="28"/>
              </w:rPr>
            </w:pPr>
          </w:p>
        </w:tc>
      </w:tr>
      <w:tr w:rsidR="00202ABF" w:rsidRPr="00B93ADB" w14:paraId="60351E47" w14:textId="77777777" w:rsidTr="008C220D">
        <w:trPr>
          <w:trHeight w:val="397"/>
        </w:trPr>
        <w:tc>
          <w:tcPr>
            <w:tcW w:w="4361" w:type="dxa"/>
            <w:shd w:val="clear" w:color="auto" w:fill="auto"/>
            <w:vAlign w:val="center"/>
          </w:tcPr>
          <w:p w14:paraId="57250972"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2E82DE2" w14:textId="77777777" w:rsidR="00202ABF" w:rsidRPr="008723CD" w:rsidRDefault="00202ABF" w:rsidP="008C220D">
            <w:pPr>
              <w:rPr>
                <w:bCs/>
                <w:color w:val="000000"/>
              </w:rPr>
            </w:pPr>
          </w:p>
        </w:tc>
      </w:tr>
      <w:tr w:rsidR="00202ABF" w:rsidRPr="00B93ADB" w14:paraId="3A259C7A" w14:textId="77777777" w:rsidTr="008C220D">
        <w:trPr>
          <w:trHeight w:val="397"/>
        </w:trPr>
        <w:tc>
          <w:tcPr>
            <w:tcW w:w="4361" w:type="dxa"/>
            <w:shd w:val="clear" w:color="auto" w:fill="auto"/>
            <w:vAlign w:val="center"/>
          </w:tcPr>
          <w:p w14:paraId="70D76833"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12C567A3" w14:textId="77777777" w:rsidR="00202ABF" w:rsidRPr="00B93ADB" w:rsidRDefault="00202ABF" w:rsidP="008C220D">
            <w:pPr>
              <w:rPr>
                <w:b/>
                <w:bCs/>
                <w:color w:val="000000"/>
                <w:sz w:val="28"/>
              </w:rPr>
            </w:pPr>
          </w:p>
        </w:tc>
      </w:tr>
      <w:tr w:rsidR="00202ABF" w:rsidRPr="00B93ADB" w14:paraId="611C8F5A" w14:textId="77777777" w:rsidTr="008C220D">
        <w:trPr>
          <w:trHeight w:val="397"/>
        </w:trPr>
        <w:tc>
          <w:tcPr>
            <w:tcW w:w="9210" w:type="dxa"/>
            <w:gridSpan w:val="2"/>
            <w:shd w:val="clear" w:color="auto" w:fill="auto"/>
            <w:vAlign w:val="center"/>
          </w:tcPr>
          <w:p w14:paraId="4FF0BA01" w14:textId="3DED7810"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2</w:t>
            </w:r>
          </w:p>
        </w:tc>
      </w:tr>
      <w:tr w:rsidR="00202ABF" w:rsidRPr="00B93ADB" w14:paraId="017CCEEA" w14:textId="77777777" w:rsidTr="008C220D">
        <w:trPr>
          <w:trHeight w:val="397"/>
        </w:trPr>
        <w:tc>
          <w:tcPr>
            <w:tcW w:w="4361" w:type="dxa"/>
            <w:shd w:val="clear" w:color="auto" w:fill="auto"/>
            <w:vAlign w:val="center"/>
          </w:tcPr>
          <w:p w14:paraId="1FB46B7B"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678C03DB" w14:textId="77777777" w:rsidR="00202ABF" w:rsidRPr="00B93ADB" w:rsidRDefault="00202ABF" w:rsidP="008C220D">
            <w:pPr>
              <w:rPr>
                <w:b/>
                <w:bCs/>
                <w:color w:val="000000"/>
                <w:sz w:val="28"/>
              </w:rPr>
            </w:pPr>
          </w:p>
        </w:tc>
      </w:tr>
      <w:tr w:rsidR="00202ABF" w:rsidRPr="00B93ADB" w14:paraId="7E5714F4" w14:textId="77777777" w:rsidTr="008C220D">
        <w:trPr>
          <w:trHeight w:val="397"/>
        </w:trPr>
        <w:tc>
          <w:tcPr>
            <w:tcW w:w="4361" w:type="dxa"/>
            <w:shd w:val="clear" w:color="auto" w:fill="auto"/>
            <w:vAlign w:val="center"/>
          </w:tcPr>
          <w:p w14:paraId="2C1A9F2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45790B4" w14:textId="77777777" w:rsidR="00202ABF" w:rsidRPr="00B93ADB" w:rsidRDefault="00202ABF" w:rsidP="008C220D">
            <w:pPr>
              <w:rPr>
                <w:b/>
                <w:bCs/>
                <w:color w:val="000000"/>
                <w:sz w:val="28"/>
              </w:rPr>
            </w:pPr>
          </w:p>
        </w:tc>
      </w:tr>
      <w:tr w:rsidR="00202ABF" w:rsidRPr="00B93ADB" w14:paraId="7ABFC522" w14:textId="77777777" w:rsidTr="008C220D">
        <w:trPr>
          <w:trHeight w:val="397"/>
        </w:trPr>
        <w:tc>
          <w:tcPr>
            <w:tcW w:w="4361" w:type="dxa"/>
            <w:shd w:val="clear" w:color="auto" w:fill="auto"/>
            <w:vAlign w:val="center"/>
          </w:tcPr>
          <w:p w14:paraId="6DCBC8B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DE0F911" w14:textId="77777777" w:rsidR="00202ABF" w:rsidRPr="00B93ADB" w:rsidRDefault="00202ABF" w:rsidP="008C220D">
            <w:pPr>
              <w:rPr>
                <w:b/>
                <w:bCs/>
                <w:color w:val="000000"/>
                <w:sz w:val="28"/>
              </w:rPr>
            </w:pPr>
          </w:p>
        </w:tc>
      </w:tr>
      <w:tr w:rsidR="00202ABF" w:rsidRPr="00B93ADB" w14:paraId="104DE737" w14:textId="77777777" w:rsidTr="008C220D">
        <w:trPr>
          <w:trHeight w:val="397"/>
        </w:trPr>
        <w:tc>
          <w:tcPr>
            <w:tcW w:w="4361" w:type="dxa"/>
            <w:shd w:val="clear" w:color="auto" w:fill="auto"/>
            <w:vAlign w:val="center"/>
          </w:tcPr>
          <w:p w14:paraId="29FA9FE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0ED4AF18" w14:textId="77777777" w:rsidR="00202ABF" w:rsidRPr="00B93ADB" w:rsidRDefault="00202ABF" w:rsidP="008C220D">
            <w:pPr>
              <w:rPr>
                <w:b/>
                <w:bCs/>
                <w:color w:val="000000"/>
                <w:sz w:val="28"/>
              </w:rPr>
            </w:pPr>
          </w:p>
        </w:tc>
      </w:tr>
      <w:tr w:rsidR="00202ABF" w:rsidRPr="00B93ADB" w14:paraId="2D2D2D46" w14:textId="77777777" w:rsidTr="008C220D">
        <w:trPr>
          <w:trHeight w:val="397"/>
        </w:trPr>
        <w:tc>
          <w:tcPr>
            <w:tcW w:w="4361" w:type="dxa"/>
            <w:shd w:val="clear" w:color="auto" w:fill="auto"/>
            <w:vAlign w:val="center"/>
          </w:tcPr>
          <w:p w14:paraId="17ABE50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87CF76F" w14:textId="77777777" w:rsidR="00202ABF" w:rsidRPr="00B93ADB" w:rsidRDefault="00202ABF" w:rsidP="008C220D">
            <w:pPr>
              <w:rPr>
                <w:b/>
                <w:bCs/>
                <w:color w:val="000000"/>
                <w:sz w:val="28"/>
              </w:rPr>
            </w:pPr>
          </w:p>
        </w:tc>
      </w:tr>
      <w:tr w:rsidR="00202ABF" w:rsidRPr="00B93ADB" w14:paraId="4E164548" w14:textId="77777777" w:rsidTr="008C220D">
        <w:trPr>
          <w:trHeight w:val="397"/>
        </w:trPr>
        <w:tc>
          <w:tcPr>
            <w:tcW w:w="9210" w:type="dxa"/>
            <w:gridSpan w:val="2"/>
            <w:shd w:val="clear" w:color="auto" w:fill="auto"/>
            <w:vAlign w:val="center"/>
          </w:tcPr>
          <w:p w14:paraId="392EA900" w14:textId="6C674E39"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3</w:t>
            </w:r>
          </w:p>
        </w:tc>
      </w:tr>
      <w:tr w:rsidR="00202ABF" w:rsidRPr="00B93ADB" w14:paraId="388C5F3D" w14:textId="77777777" w:rsidTr="008C220D">
        <w:trPr>
          <w:trHeight w:val="397"/>
        </w:trPr>
        <w:tc>
          <w:tcPr>
            <w:tcW w:w="4361" w:type="dxa"/>
            <w:shd w:val="clear" w:color="auto" w:fill="auto"/>
            <w:vAlign w:val="center"/>
          </w:tcPr>
          <w:p w14:paraId="476CC4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32C13148" w14:textId="77777777" w:rsidR="00202ABF" w:rsidRPr="00B93ADB" w:rsidRDefault="00202ABF" w:rsidP="008C220D">
            <w:pPr>
              <w:rPr>
                <w:b/>
                <w:bCs/>
                <w:color w:val="000000"/>
                <w:sz w:val="28"/>
              </w:rPr>
            </w:pPr>
          </w:p>
        </w:tc>
      </w:tr>
      <w:tr w:rsidR="00202ABF" w:rsidRPr="00B93ADB" w14:paraId="31B96887" w14:textId="77777777" w:rsidTr="008C220D">
        <w:trPr>
          <w:trHeight w:val="397"/>
        </w:trPr>
        <w:tc>
          <w:tcPr>
            <w:tcW w:w="4361" w:type="dxa"/>
            <w:shd w:val="clear" w:color="auto" w:fill="auto"/>
            <w:vAlign w:val="center"/>
          </w:tcPr>
          <w:p w14:paraId="7C2E76F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D968001" w14:textId="77777777" w:rsidR="00202ABF" w:rsidRPr="00B93ADB" w:rsidRDefault="00202ABF" w:rsidP="008C220D">
            <w:pPr>
              <w:rPr>
                <w:b/>
                <w:bCs/>
                <w:color w:val="000000"/>
                <w:sz w:val="28"/>
              </w:rPr>
            </w:pPr>
          </w:p>
        </w:tc>
      </w:tr>
      <w:tr w:rsidR="00202ABF" w:rsidRPr="00B93ADB" w14:paraId="439E5C8B" w14:textId="77777777" w:rsidTr="008C220D">
        <w:trPr>
          <w:trHeight w:val="397"/>
        </w:trPr>
        <w:tc>
          <w:tcPr>
            <w:tcW w:w="4361" w:type="dxa"/>
            <w:shd w:val="clear" w:color="auto" w:fill="auto"/>
            <w:vAlign w:val="center"/>
          </w:tcPr>
          <w:p w14:paraId="30EBC56E"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001E440" w14:textId="77777777" w:rsidR="00202ABF" w:rsidRPr="00B93ADB" w:rsidRDefault="00202ABF" w:rsidP="008C220D">
            <w:pPr>
              <w:rPr>
                <w:b/>
                <w:bCs/>
                <w:color w:val="000000"/>
                <w:sz w:val="28"/>
              </w:rPr>
            </w:pPr>
          </w:p>
        </w:tc>
      </w:tr>
      <w:tr w:rsidR="00202ABF" w:rsidRPr="00B93ADB" w14:paraId="5C819C84" w14:textId="77777777" w:rsidTr="008C220D">
        <w:trPr>
          <w:trHeight w:val="397"/>
        </w:trPr>
        <w:tc>
          <w:tcPr>
            <w:tcW w:w="4361" w:type="dxa"/>
            <w:shd w:val="clear" w:color="auto" w:fill="auto"/>
            <w:vAlign w:val="center"/>
          </w:tcPr>
          <w:p w14:paraId="2D510C8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195B3EB6" w14:textId="77777777" w:rsidR="00202ABF" w:rsidRPr="00B93ADB" w:rsidRDefault="00202ABF" w:rsidP="008C220D">
            <w:pPr>
              <w:rPr>
                <w:b/>
                <w:bCs/>
                <w:color w:val="000000"/>
                <w:sz w:val="28"/>
              </w:rPr>
            </w:pPr>
          </w:p>
        </w:tc>
      </w:tr>
      <w:tr w:rsidR="00202ABF" w:rsidRPr="00B93ADB" w14:paraId="13BC67EA" w14:textId="77777777" w:rsidTr="008C220D">
        <w:trPr>
          <w:trHeight w:val="397"/>
        </w:trPr>
        <w:tc>
          <w:tcPr>
            <w:tcW w:w="4361" w:type="dxa"/>
            <w:shd w:val="clear" w:color="auto" w:fill="auto"/>
            <w:vAlign w:val="center"/>
          </w:tcPr>
          <w:p w14:paraId="735E49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03489D05" w14:textId="77777777" w:rsidR="00202ABF" w:rsidRPr="00B93ADB" w:rsidRDefault="00202ABF" w:rsidP="008C220D">
            <w:pPr>
              <w:rPr>
                <w:b/>
                <w:bCs/>
                <w:color w:val="000000"/>
                <w:sz w:val="28"/>
              </w:rPr>
            </w:pPr>
          </w:p>
        </w:tc>
      </w:tr>
      <w:tr w:rsidR="00202ABF" w:rsidRPr="00B93ADB" w14:paraId="04BA1782" w14:textId="77777777" w:rsidTr="008C220D">
        <w:trPr>
          <w:trHeight w:val="397"/>
        </w:trPr>
        <w:tc>
          <w:tcPr>
            <w:tcW w:w="9210" w:type="dxa"/>
            <w:gridSpan w:val="2"/>
            <w:shd w:val="clear" w:color="auto" w:fill="auto"/>
            <w:vAlign w:val="center"/>
          </w:tcPr>
          <w:p w14:paraId="3DEB3E19" w14:textId="202246DA"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4</w:t>
            </w:r>
          </w:p>
        </w:tc>
      </w:tr>
      <w:tr w:rsidR="00202ABF" w:rsidRPr="00B93ADB" w14:paraId="1BF9324A" w14:textId="77777777" w:rsidTr="008C220D">
        <w:trPr>
          <w:trHeight w:val="397"/>
        </w:trPr>
        <w:tc>
          <w:tcPr>
            <w:tcW w:w="4361" w:type="dxa"/>
            <w:shd w:val="clear" w:color="auto" w:fill="auto"/>
            <w:vAlign w:val="center"/>
          </w:tcPr>
          <w:p w14:paraId="7224823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7DA41CFE" w14:textId="77777777" w:rsidR="00202ABF" w:rsidRPr="00B93ADB" w:rsidRDefault="00202ABF" w:rsidP="008C220D">
            <w:pPr>
              <w:rPr>
                <w:b/>
                <w:bCs/>
                <w:color w:val="000000"/>
                <w:sz w:val="28"/>
              </w:rPr>
            </w:pPr>
          </w:p>
        </w:tc>
      </w:tr>
      <w:tr w:rsidR="00202ABF" w:rsidRPr="00B93ADB" w14:paraId="5794884C" w14:textId="77777777" w:rsidTr="008C220D">
        <w:trPr>
          <w:trHeight w:val="397"/>
        </w:trPr>
        <w:tc>
          <w:tcPr>
            <w:tcW w:w="4361" w:type="dxa"/>
            <w:shd w:val="clear" w:color="auto" w:fill="auto"/>
            <w:vAlign w:val="center"/>
          </w:tcPr>
          <w:p w14:paraId="420AF7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9CBB967" w14:textId="77777777" w:rsidR="00202ABF" w:rsidRPr="00B93ADB" w:rsidRDefault="00202ABF" w:rsidP="008C220D">
            <w:pPr>
              <w:rPr>
                <w:b/>
                <w:bCs/>
                <w:color w:val="000000"/>
                <w:sz w:val="28"/>
              </w:rPr>
            </w:pPr>
          </w:p>
        </w:tc>
      </w:tr>
      <w:tr w:rsidR="00202ABF" w:rsidRPr="00B93ADB" w14:paraId="710F3E22" w14:textId="77777777" w:rsidTr="008C220D">
        <w:trPr>
          <w:trHeight w:val="397"/>
        </w:trPr>
        <w:tc>
          <w:tcPr>
            <w:tcW w:w="4361" w:type="dxa"/>
            <w:shd w:val="clear" w:color="auto" w:fill="auto"/>
            <w:vAlign w:val="center"/>
          </w:tcPr>
          <w:p w14:paraId="783DAA5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70BBD60A" w14:textId="77777777" w:rsidR="00202ABF" w:rsidRPr="00B93ADB" w:rsidRDefault="00202ABF" w:rsidP="008C220D">
            <w:pPr>
              <w:rPr>
                <w:b/>
                <w:bCs/>
                <w:color w:val="000000"/>
                <w:sz w:val="28"/>
              </w:rPr>
            </w:pPr>
          </w:p>
        </w:tc>
      </w:tr>
      <w:tr w:rsidR="00202ABF" w:rsidRPr="00B93ADB" w14:paraId="6EA52B6D" w14:textId="77777777" w:rsidTr="008C220D">
        <w:trPr>
          <w:trHeight w:val="397"/>
        </w:trPr>
        <w:tc>
          <w:tcPr>
            <w:tcW w:w="4361" w:type="dxa"/>
            <w:shd w:val="clear" w:color="auto" w:fill="auto"/>
            <w:vAlign w:val="center"/>
          </w:tcPr>
          <w:p w14:paraId="70CF8B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65399F67" w14:textId="77777777" w:rsidR="00202ABF" w:rsidRPr="00B93ADB" w:rsidRDefault="00202ABF" w:rsidP="008C220D">
            <w:pPr>
              <w:rPr>
                <w:b/>
                <w:bCs/>
                <w:color w:val="000000"/>
                <w:sz w:val="28"/>
              </w:rPr>
            </w:pPr>
          </w:p>
        </w:tc>
      </w:tr>
      <w:tr w:rsidR="00202ABF" w:rsidRPr="00B93ADB" w14:paraId="7F681CFA" w14:textId="77777777" w:rsidTr="008C220D">
        <w:trPr>
          <w:trHeight w:val="397"/>
        </w:trPr>
        <w:tc>
          <w:tcPr>
            <w:tcW w:w="4361" w:type="dxa"/>
            <w:shd w:val="clear" w:color="auto" w:fill="auto"/>
            <w:vAlign w:val="center"/>
          </w:tcPr>
          <w:p w14:paraId="517FDBD9"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121F95C" w14:textId="77777777" w:rsidR="00202ABF" w:rsidRPr="00B93ADB" w:rsidRDefault="00202ABF" w:rsidP="008C220D">
            <w:pPr>
              <w:rPr>
                <w:b/>
                <w:bCs/>
                <w:color w:val="000000"/>
                <w:sz w:val="28"/>
              </w:rPr>
            </w:pPr>
          </w:p>
        </w:tc>
      </w:tr>
      <w:tr w:rsidR="00202ABF" w:rsidRPr="00B93ADB" w14:paraId="44CA1FAB" w14:textId="77777777" w:rsidTr="008C220D">
        <w:tc>
          <w:tcPr>
            <w:tcW w:w="9210" w:type="dxa"/>
            <w:gridSpan w:val="2"/>
            <w:tcBorders>
              <w:bottom w:val="single" w:sz="4" w:space="0" w:color="auto"/>
            </w:tcBorders>
            <w:shd w:val="clear" w:color="auto" w:fill="auto"/>
          </w:tcPr>
          <w:p w14:paraId="582CABDD" w14:textId="371C5450" w:rsidR="00202ABF" w:rsidRPr="00202ABF" w:rsidRDefault="00202ABF" w:rsidP="00F2184A">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w:t>
            </w:r>
            <w:proofErr w:type="gramStart"/>
            <w:r w:rsidRPr="00202ABF">
              <w:rPr>
                <w:rFonts w:asciiTheme="minorHAnsi" w:hAnsiTheme="minorHAnsi" w:cstheme="minorHAnsi"/>
                <w:b/>
                <w:bCs/>
                <w:color w:val="000000"/>
                <w:szCs w:val="23"/>
              </w:rPr>
              <w:t xml:space="preserve"> …</w:t>
            </w:r>
            <w:r w:rsidR="007B5C52">
              <w:rPr>
                <w:rFonts w:asciiTheme="minorHAnsi" w:hAnsiTheme="minorHAnsi" w:cstheme="minorHAnsi"/>
                <w:b/>
                <w:bCs/>
                <w:color w:val="000000"/>
                <w:szCs w:val="23"/>
              </w:rPr>
              <w:t>.</w:t>
            </w:r>
            <w:proofErr w:type="gramEnd"/>
            <w:r w:rsidR="007B5C52">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sidR="00F2184A">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bookmarkEnd w:id="1"/>
    <w:p w14:paraId="4A5AA60B" w14:textId="77777777" w:rsidR="007B5C52" w:rsidRDefault="007B5C52" w:rsidP="007B5C52">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7954F258" w14:textId="797A5378" w:rsidR="00941E7F" w:rsidRPr="007B5C52" w:rsidRDefault="00941E7F" w:rsidP="007B5C52">
      <w:pPr>
        <w:rPr>
          <w:rFonts w:asciiTheme="minorHAnsi" w:hAnsiTheme="minorHAnsi" w:cstheme="minorHAnsi"/>
          <w:bCs/>
          <w:color w:val="000000"/>
          <w:sz w:val="20"/>
          <w:szCs w:val="20"/>
        </w:rPr>
      </w:pPr>
      <w:r w:rsidRPr="00941E7F">
        <w:rPr>
          <w:rFonts w:asciiTheme="minorHAnsi" w:hAnsiTheme="minorHAnsi" w:cstheme="minorHAnsi"/>
          <w:bCs/>
          <w:color w:val="000000"/>
          <w:sz w:val="20"/>
          <w:szCs w:val="20"/>
        </w:rPr>
        <w:t>(dále také jen „autorizovaný zástupce“)</w:t>
      </w:r>
    </w:p>
    <w:p w14:paraId="12A0DD46" w14:textId="77777777" w:rsidR="007B5C52" w:rsidRPr="007B5C52" w:rsidRDefault="007B5C52" w:rsidP="007B5C52">
      <w:pPr>
        <w:rPr>
          <w:rFonts w:asciiTheme="minorHAnsi" w:hAnsiTheme="minorHAnsi" w:cstheme="minorHAnsi"/>
          <w:bCs/>
          <w:color w:val="000000"/>
          <w:sz w:val="20"/>
          <w:szCs w:val="20"/>
        </w:rPr>
      </w:pPr>
    </w:p>
    <w:p w14:paraId="18B24286" w14:textId="7312DC27" w:rsidR="00202ABF" w:rsidRDefault="00202ABF" w:rsidP="007B5C52">
      <w:pPr>
        <w:rPr>
          <w:rFonts w:asciiTheme="minorHAnsi" w:hAnsiTheme="minorHAnsi" w:cstheme="minorHAnsi"/>
          <w:bCs/>
          <w:color w:val="000000"/>
          <w:sz w:val="20"/>
          <w:szCs w:val="20"/>
        </w:rPr>
      </w:pPr>
    </w:p>
    <w:p w14:paraId="20E88930" w14:textId="77777777" w:rsidR="00444CAB" w:rsidRDefault="00444CAB" w:rsidP="007B5C52">
      <w:pPr>
        <w:rPr>
          <w:rFonts w:asciiTheme="minorHAnsi" w:hAnsiTheme="minorHAnsi" w:cstheme="minorHAnsi"/>
          <w:bCs/>
          <w:color w:val="000000"/>
          <w:sz w:val="20"/>
          <w:szCs w:val="20"/>
        </w:rPr>
      </w:pPr>
    </w:p>
    <w:p w14:paraId="5368096D" w14:textId="77777777" w:rsidR="00BD3178" w:rsidRDefault="00BD3178" w:rsidP="007B5C52">
      <w:pPr>
        <w:rPr>
          <w:rFonts w:asciiTheme="minorHAnsi" w:hAnsiTheme="minorHAnsi" w:cstheme="minorHAnsi"/>
          <w:bCs/>
          <w:color w:val="000000"/>
          <w:sz w:val="20"/>
          <w:szCs w:val="20"/>
        </w:rPr>
      </w:pPr>
    </w:p>
    <w:p w14:paraId="1FCF299F" w14:textId="77777777" w:rsidR="00444CAB" w:rsidRDefault="00444CAB" w:rsidP="007B5C52">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596D12" w:rsidRPr="00B93ADB" w14:paraId="7D28F802" w14:textId="77777777" w:rsidTr="00F52666">
        <w:tc>
          <w:tcPr>
            <w:tcW w:w="9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39F997" w14:textId="77777777" w:rsidR="00596D12" w:rsidRPr="00BD3178" w:rsidRDefault="00596D12" w:rsidP="000C79FE">
            <w:pPr>
              <w:pStyle w:val="Odstavecseseznamem"/>
              <w:numPr>
                <w:ilvl w:val="0"/>
                <w:numId w:val="10"/>
              </w:numPr>
              <w:jc w:val="both"/>
              <w:rPr>
                <w:rFonts w:asciiTheme="minorHAnsi" w:hAnsiTheme="minorHAnsi" w:cstheme="minorHAnsi"/>
                <w:bCs/>
                <w:color w:val="00B0F0"/>
              </w:rPr>
            </w:pPr>
            <w:r w:rsidRPr="00BD3178">
              <w:rPr>
                <w:rFonts w:asciiTheme="minorHAnsi" w:hAnsiTheme="minorHAnsi" w:cstheme="minorHAnsi"/>
                <w:bCs/>
                <w:color w:val="00B0F0"/>
              </w:rPr>
              <w:t xml:space="preserve">Údaje o fyzické osobě, která provádí činnost autorizované osoby s autorizací pro profesní kvalifikaci uvedenou v části B žádosti jménem žadatele jako autorizovaný zástupce podle § 11 odst. 1 písm. b) zákona č. 179/2006 Sb. a po prodloužení platnosti autorizace ji nadále </w:t>
            </w:r>
            <w:r w:rsidRPr="00BD3178">
              <w:rPr>
                <w:rFonts w:asciiTheme="minorHAnsi" w:hAnsiTheme="minorHAnsi" w:cstheme="minorHAnsi"/>
                <w:b/>
              </w:rPr>
              <w:t>nebude</w:t>
            </w:r>
            <w:r w:rsidRPr="00BD3178">
              <w:rPr>
                <w:rFonts w:asciiTheme="minorHAnsi" w:hAnsiTheme="minorHAnsi" w:cstheme="minorHAnsi"/>
                <w:bCs/>
                <w:color w:val="00B0F0"/>
              </w:rPr>
              <w:t xml:space="preserve"> provádět</w:t>
            </w:r>
            <w:r>
              <w:rPr>
                <w:rFonts w:asciiTheme="minorHAnsi" w:hAnsiTheme="minorHAnsi" w:cstheme="minorHAnsi"/>
                <w:bCs/>
                <w:color w:val="00B0F0"/>
              </w:rPr>
              <w:t>.</w:t>
            </w:r>
          </w:p>
        </w:tc>
      </w:tr>
      <w:tr w:rsidR="00596D12" w:rsidRPr="00B93ADB" w14:paraId="74451391" w14:textId="77777777" w:rsidTr="00F52666">
        <w:trPr>
          <w:trHeight w:val="397"/>
        </w:trPr>
        <w:tc>
          <w:tcPr>
            <w:tcW w:w="9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F62FC" w14:textId="77777777" w:rsidR="00596D12" w:rsidRPr="00BD3178" w:rsidRDefault="00596D12" w:rsidP="00F52666">
            <w:pPr>
              <w:ind w:left="340" w:hanging="340"/>
              <w:rPr>
                <w:rFonts w:asciiTheme="minorHAnsi" w:hAnsiTheme="minorHAnsi" w:cstheme="minorHAnsi"/>
                <w:bCs/>
                <w:color w:val="000000"/>
              </w:rPr>
            </w:pPr>
            <w:r w:rsidRPr="00BD3178">
              <w:rPr>
                <w:rFonts w:asciiTheme="minorHAnsi" w:hAnsiTheme="minorHAnsi" w:cstheme="minorHAnsi"/>
                <w:b/>
                <w:bCs/>
                <w:color w:val="000000"/>
              </w:rPr>
              <w:t>Končící autorizovaný zástupce č. 1</w:t>
            </w:r>
          </w:p>
        </w:tc>
      </w:tr>
      <w:tr w:rsidR="00596D12" w:rsidRPr="00B93ADB" w14:paraId="50E7E79C" w14:textId="77777777" w:rsidTr="00F52666">
        <w:trPr>
          <w:trHeight w:val="397"/>
        </w:trPr>
        <w:tc>
          <w:tcPr>
            <w:tcW w:w="4361" w:type="dxa"/>
            <w:shd w:val="clear" w:color="auto" w:fill="auto"/>
            <w:vAlign w:val="center"/>
          </w:tcPr>
          <w:p w14:paraId="190CA075"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147468DF" w14:textId="77777777" w:rsidR="00596D12" w:rsidRPr="00B93ADB" w:rsidRDefault="00596D12" w:rsidP="00F52666">
            <w:pPr>
              <w:rPr>
                <w:b/>
                <w:bCs/>
                <w:color w:val="000000"/>
                <w:sz w:val="28"/>
              </w:rPr>
            </w:pPr>
          </w:p>
        </w:tc>
      </w:tr>
      <w:tr w:rsidR="00596D12" w:rsidRPr="00B93ADB" w14:paraId="1D461716" w14:textId="77777777" w:rsidTr="00F52666">
        <w:trPr>
          <w:trHeight w:val="397"/>
        </w:trPr>
        <w:tc>
          <w:tcPr>
            <w:tcW w:w="4361" w:type="dxa"/>
            <w:shd w:val="clear" w:color="auto" w:fill="auto"/>
            <w:vAlign w:val="center"/>
          </w:tcPr>
          <w:p w14:paraId="6BAD392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F760260" w14:textId="77777777" w:rsidR="00596D12" w:rsidRPr="00B93ADB" w:rsidRDefault="00596D12" w:rsidP="00F52666">
            <w:pPr>
              <w:rPr>
                <w:b/>
                <w:bCs/>
                <w:color w:val="000000"/>
                <w:sz w:val="28"/>
              </w:rPr>
            </w:pPr>
          </w:p>
        </w:tc>
      </w:tr>
      <w:tr w:rsidR="00596D12" w:rsidRPr="00B93ADB" w14:paraId="7D2CC6A8" w14:textId="77777777" w:rsidTr="00F52666">
        <w:trPr>
          <w:trHeight w:val="397"/>
        </w:trPr>
        <w:tc>
          <w:tcPr>
            <w:tcW w:w="4361" w:type="dxa"/>
            <w:shd w:val="clear" w:color="auto" w:fill="auto"/>
            <w:vAlign w:val="center"/>
          </w:tcPr>
          <w:p w14:paraId="24F0645C"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546EE32" w14:textId="77777777" w:rsidR="00596D12" w:rsidRPr="00B93ADB" w:rsidRDefault="00596D12" w:rsidP="00F52666">
            <w:pPr>
              <w:rPr>
                <w:b/>
                <w:bCs/>
                <w:color w:val="000000"/>
                <w:sz w:val="28"/>
              </w:rPr>
            </w:pPr>
          </w:p>
        </w:tc>
      </w:tr>
      <w:tr w:rsidR="00596D12" w:rsidRPr="00B93ADB" w14:paraId="5C9A55BF" w14:textId="77777777" w:rsidTr="00F52666">
        <w:trPr>
          <w:trHeight w:val="397"/>
        </w:trPr>
        <w:tc>
          <w:tcPr>
            <w:tcW w:w="4361" w:type="dxa"/>
            <w:shd w:val="clear" w:color="auto" w:fill="auto"/>
            <w:vAlign w:val="center"/>
          </w:tcPr>
          <w:p w14:paraId="39CE1AB6"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32E37F60" w14:textId="77777777" w:rsidR="00596D12" w:rsidRPr="008723CD" w:rsidRDefault="00596D12" w:rsidP="00F52666">
            <w:pPr>
              <w:rPr>
                <w:bCs/>
                <w:color w:val="000000"/>
              </w:rPr>
            </w:pPr>
          </w:p>
        </w:tc>
      </w:tr>
      <w:tr w:rsidR="00596D12" w:rsidRPr="00B93ADB" w14:paraId="01276736" w14:textId="77777777" w:rsidTr="00F52666">
        <w:trPr>
          <w:trHeight w:val="397"/>
        </w:trPr>
        <w:tc>
          <w:tcPr>
            <w:tcW w:w="4361" w:type="dxa"/>
            <w:shd w:val="clear" w:color="auto" w:fill="auto"/>
            <w:vAlign w:val="center"/>
          </w:tcPr>
          <w:p w14:paraId="27D8725B"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5A7CB1A" w14:textId="77777777" w:rsidR="00596D12" w:rsidRPr="00B93ADB" w:rsidRDefault="00596D12" w:rsidP="00F52666">
            <w:pPr>
              <w:rPr>
                <w:b/>
                <w:bCs/>
                <w:color w:val="000000"/>
                <w:sz w:val="28"/>
              </w:rPr>
            </w:pPr>
          </w:p>
        </w:tc>
      </w:tr>
      <w:tr w:rsidR="00596D12" w:rsidRPr="00B93ADB" w14:paraId="5ED232DE" w14:textId="77777777" w:rsidTr="00F52666">
        <w:trPr>
          <w:trHeight w:val="397"/>
        </w:trPr>
        <w:tc>
          <w:tcPr>
            <w:tcW w:w="9210" w:type="dxa"/>
            <w:gridSpan w:val="2"/>
            <w:shd w:val="clear" w:color="auto" w:fill="auto"/>
            <w:vAlign w:val="center"/>
          </w:tcPr>
          <w:p w14:paraId="5FAF3006" w14:textId="77777777" w:rsidR="00596D12" w:rsidRPr="00202ABF"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szCs w:val="23"/>
              </w:rPr>
              <w:t xml:space="preserve">Končící autorizovaný zástupce č. </w:t>
            </w:r>
            <w:r>
              <w:rPr>
                <w:rFonts w:asciiTheme="minorHAnsi" w:hAnsiTheme="minorHAnsi" w:cstheme="minorHAnsi"/>
                <w:b/>
                <w:bCs/>
                <w:color w:val="000000"/>
                <w:szCs w:val="23"/>
              </w:rPr>
              <w:t>2</w:t>
            </w:r>
          </w:p>
        </w:tc>
      </w:tr>
      <w:tr w:rsidR="00596D12" w:rsidRPr="00B93ADB" w14:paraId="1B5444AD" w14:textId="77777777" w:rsidTr="00F52666">
        <w:trPr>
          <w:trHeight w:val="397"/>
        </w:trPr>
        <w:tc>
          <w:tcPr>
            <w:tcW w:w="4361" w:type="dxa"/>
            <w:shd w:val="clear" w:color="auto" w:fill="auto"/>
            <w:vAlign w:val="center"/>
          </w:tcPr>
          <w:p w14:paraId="40F6480A"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33675DC" w14:textId="77777777" w:rsidR="00596D12" w:rsidRPr="00B93ADB" w:rsidRDefault="00596D12" w:rsidP="00F52666">
            <w:pPr>
              <w:rPr>
                <w:b/>
                <w:bCs/>
                <w:color w:val="000000"/>
                <w:sz w:val="28"/>
              </w:rPr>
            </w:pPr>
          </w:p>
        </w:tc>
      </w:tr>
      <w:tr w:rsidR="00596D12" w:rsidRPr="00B93ADB" w14:paraId="2E294B4A" w14:textId="77777777" w:rsidTr="00F52666">
        <w:trPr>
          <w:trHeight w:val="397"/>
        </w:trPr>
        <w:tc>
          <w:tcPr>
            <w:tcW w:w="4361" w:type="dxa"/>
            <w:shd w:val="clear" w:color="auto" w:fill="auto"/>
            <w:vAlign w:val="center"/>
          </w:tcPr>
          <w:p w14:paraId="0ADB6CD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EEABB89" w14:textId="77777777" w:rsidR="00596D12" w:rsidRPr="00B93ADB" w:rsidRDefault="00596D12" w:rsidP="00F52666">
            <w:pPr>
              <w:rPr>
                <w:b/>
                <w:bCs/>
                <w:color w:val="000000"/>
                <w:sz w:val="28"/>
              </w:rPr>
            </w:pPr>
          </w:p>
        </w:tc>
      </w:tr>
      <w:tr w:rsidR="00596D12" w:rsidRPr="00B93ADB" w14:paraId="5A5F7040" w14:textId="77777777" w:rsidTr="00F52666">
        <w:trPr>
          <w:trHeight w:val="397"/>
        </w:trPr>
        <w:tc>
          <w:tcPr>
            <w:tcW w:w="4361" w:type="dxa"/>
            <w:shd w:val="clear" w:color="auto" w:fill="auto"/>
            <w:vAlign w:val="center"/>
          </w:tcPr>
          <w:p w14:paraId="013A2B88"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FA4A51F" w14:textId="77777777" w:rsidR="00596D12" w:rsidRPr="00B93ADB" w:rsidRDefault="00596D12" w:rsidP="00F52666">
            <w:pPr>
              <w:rPr>
                <w:b/>
                <w:bCs/>
                <w:color w:val="000000"/>
                <w:sz w:val="28"/>
              </w:rPr>
            </w:pPr>
          </w:p>
        </w:tc>
      </w:tr>
      <w:tr w:rsidR="00596D12" w:rsidRPr="00B93ADB" w14:paraId="6CDC6ACB" w14:textId="77777777" w:rsidTr="00F52666">
        <w:trPr>
          <w:trHeight w:val="397"/>
        </w:trPr>
        <w:tc>
          <w:tcPr>
            <w:tcW w:w="4361" w:type="dxa"/>
            <w:shd w:val="clear" w:color="auto" w:fill="auto"/>
            <w:vAlign w:val="center"/>
          </w:tcPr>
          <w:p w14:paraId="1A62325D"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432D32E" w14:textId="77777777" w:rsidR="00596D12" w:rsidRPr="00B93ADB" w:rsidRDefault="00596D12" w:rsidP="00F52666">
            <w:pPr>
              <w:rPr>
                <w:b/>
                <w:bCs/>
                <w:color w:val="000000"/>
                <w:sz w:val="28"/>
              </w:rPr>
            </w:pPr>
          </w:p>
        </w:tc>
      </w:tr>
      <w:tr w:rsidR="00596D12" w:rsidRPr="00B93ADB" w14:paraId="5BE64D8C" w14:textId="77777777" w:rsidTr="00F52666">
        <w:trPr>
          <w:trHeight w:val="397"/>
        </w:trPr>
        <w:tc>
          <w:tcPr>
            <w:tcW w:w="4361" w:type="dxa"/>
            <w:shd w:val="clear" w:color="auto" w:fill="auto"/>
            <w:vAlign w:val="center"/>
          </w:tcPr>
          <w:p w14:paraId="5EF9DAD7"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24D55EE" w14:textId="77777777" w:rsidR="00596D12" w:rsidRPr="00B93ADB" w:rsidRDefault="00596D12" w:rsidP="00F52666">
            <w:pPr>
              <w:rPr>
                <w:b/>
                <w:bCs/>
                <w:color w:val="000000"/>
                <w:sz w:val="28"/>
              </w:rPr>
            </w:pPr>
          </w:p>
        </w:tc>
      </w:tr>
      <w:tr w:rsidR="00596D12" w:rsidRPr="00B93ADB" w14:paraId="1EC5CFFE" w14:textId="77777777" w:rsidTr="00F52666">
        <w:trPr>
          <w:trHeight w:val="397"/>
        </w:trPr>
        <w:tc>
          <w:tcPr>
            <w:tcW w:w="9210" w:type="dxa"/>
            <w:gridSpan w:val="2"/>
            <w:shd w:val="clear" w:color="auto" w:fill="auto"/>
            <w:vAlign w:val="center"/>
          </w:tcPr>
          <w:p w14:paraId="2D39D5A4" w14:textId="77777777" w:rsidR="00596D12" w:rsidRPr="00BD3178"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rPr>
              <w:t>Končící autorizovaný zástupce č. 3</w:t>
            </w:r>
          </w:p>
        </w:tc>
      </w:tr>
      <w:tr w:rsidR="00596D12" w:rsidRPr="00B93ADB" w14:paraId="64C16FF2" w14:textId="77777777" w:rsidTr="00F52666">
        <w:trPr>
          <w:trHeight w:val="397"/>
        </w:trPr>
        <w:tc>
          <w:tcPr>
            <w:tcW w:w="4361" w:type="dxa"/>
            <w:shd w:val="clear" w:color="auto" w:fill="auto"/>
            <w:vAlign w:val="center"/>
          </w:tcPr>
          <w:p w14:paraId="25C90DD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2D244D97" w14:textId="77777777" w:rsidR="00596D12" w:rsidRPr="00B93ADB" w:rsidRDefault="00596D12" w:rsidP="00F52666">
            <w:pPr>
              <w:rPr>
                <w:b/>
                <w:bCs/>
                <w:color w:val="000000"/>
                <w:sz w:val="28"/>
              </w:rPr>
            </w:pPr>
          </w:p>
        </w:tc>
      </w:tr>
      <w:tr w:rsidR="00596D12" w:rsidRPr="00B93ADB" w14:paraId="7F25E403" w14:textId="77777777" w:rsidTr="00F52666">
        <w:trPr>
          <w:trHeight w:val="397"/>
        </w:trPr>
        <w:tc>
          <w:tcPr>
            <w:tcW w:w="4361" w:type="dxa"/>
            <w:shd w:val="clear" w:color="auto" w:fill="auto"/>
            <w:vAlign w:val="center"/>
          </w:tcPr>
          <w:p w14:paraId="6BF08BCD"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06301F1A" w14:textId="77777777" w:rsidR="00596D12" w:rsidRPr="00B93ADB" w:rsidRDefault="00596D12" w:rsidP="00F52666">
            <w:pPr>
              <w:rPr>
                <w:b/>
                <w:bCs/>
                <w:color w:val="000000"/>
                <w:sz w:val="28"/>
              </w:rPr>
            </w:pPr>
          </w:p>
        </w:tc>
      </w:tr>
      <w:tr w:rsidR="00596D12" w:rsidRPr="00B93ADB" w14:paraId="1D767CED" w14:textId="77777777" w:rsidTr="00F52666">
        <w:trPr>
          <w:trHeight w:val="397"/>
        </w:trPr>
        <w:tc>
          <w:tcPr>
            <w:tcW w:w="4361" w:type="dxa"/>
            <w:shd w:val="clear" w:color="auto" w:fill="auto"/>
            <w:vAlign w:val="center"/>
          </w:tcPr>
          <w:p w14:paraId="6BA93070"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54B42183" w14:textId="77777777" w:rsidR="00596D12" w:rsidRPr="00B93ADB" w:rsidRDefault="00596D12" w:rsidP="00F52666">
            <w:pPr>
              <w:rPr>
                <w:b/>
                <w:bCs/>
                <w:color w:val="000000"/>
                <w:sz w:val="28"/>
              </w:rPr>
            </w:pPr>
          </w:p>
        </w:tc>
      </w:tr>
      <w:tr w:rsidR="00596D12" w:rsidRPr="00B93ADB" w14:paraId="282051EB" w14:textId="77777777" w:rsidTr="00F52666">
        <w:trPr>
          <w:trHeight w:val="397"/>
        </w:trPr>
        <w:tc>
          <w:tcPr>
            <w:tcW w:w="4361" w:type="dxa"/>
            <w:shd w:val="clear" w:color="auto" w:fill="auto"/>
            <w:vAlign w:val="center"/>
          </w:tcPr>
          <w:p w14:paraId="65A35DDF"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75522AE" w14:textId="77777777" w:rsidR="00596D12" w:rsidRPr="00B93ADB" w:rsidRDefault="00596D12" w:rsidP="00F52666">
            <w:pPr>
              <w:rPr>
                <w:b/>
                <w:bCs/>
                <w:color w:val="000000"/>
                <w:sz w:val="28"/>
              </w:rPr>
            </w:pPr>
          </w:p>
        </w:tc>
      </w:tr>
      <w:tr w:rsidR="00596D12" w:rsidRPr="00B93ADB" w14:paraId="60413467" w14:textId="77777777" w:rsidTr="00F52666">
        <w:trPr>
          <w:trHeight w:val="397"/>
        </w:trPr>
        <w:tc>
          <w:tcPr>
            <w:tcW w:w="4361" w:type="dxa"/>
            <w:shd w:val="clear" w:color="auto" w:fill="auto"/>
            <w:vAlign w:val="center"/>
          </w:tcPr>
          <w:p w14:paraId="7AF35CA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6535E93A" w14:textId="77777777" w:rsidR="00596D12" w:rsidRPr="00B93ADB" w:rsidRDefault="00596D12" w:rsidP="00F52666">
            <w:pPr>
              <w:rPr>
                <w:b/>
                <w:bCs/>
                <w:color w:val="000000"/>
                <w:sz w:val="28"/>
              </w:rPr>
            </w:pPr>
          </w:p>
        </w:tc>
      </w:tr>
      <w:tr w:rsidR="00596D12" w:rsidRPr="00B93ADB" w14:paraId="2DBA0142" w14:textId="77777777" w:rsidTr="00F52666">
        <w:trPr>
          <w:trHeight w:val="397"/>
        </w:trPr>
        <w:tc>
          <w:tcPr>
            <w:tcW w:w="9210" w:type="dxa"/>
            <w:gridSpan w:val="2"/>
            <w:shd w:val="clear" w:color="auto" w:fill="auto"/>
            <w:vAlign w:val="center"/>
          </w:tcPr>
          <w:p w14:paraId="4084478F" w14:textId="77777777" w:rsidR="00596D12" w:rsidRPr="00202ABF"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rPr>
              <w:t>Končící autorizovaný</w:t>
            </w:r>
            <w:r w:rsidRPr="00202ABF">
              <w:rPr>
                <w:rFonts w:asciiTheme="minorHAnsi" w:hAnsiTheme="minorHAnsi" w:cstheme="minorHAnsi"/>
                <w:b/>
                <w:bCs/>
                <w:color w:val="000000"/>
                <w:szCs w:val="23"/>
              </w:rPr>
              <w:t xml:space="preserve"> zástupce č. 4</w:t>
            </w:r>
          </w:p>
        </w:tc>
      </w:tr>
      <w:tr w:rsidR="00596D12" w:rsidRPr="00B93ADB" w14:paraId="0A3A1A1A" w14:textId="77777777" w:rsidTr="00F52666">
        <w:trPr>
          <w:trHeight w:val="397"/>
        </w:trPr>
        <w:tc>
          <w:tcPr>
            <w:tcW w:w="4361" w:type="dxa"/>
            <w:shd w:val="clear" w:color="auto" w:fill="auto"/>
            <w:vAlign w:val="center"/>
          </w:tcPr>
          <w:p w14:paraId="53CEFF51"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725A50F" w14:textId="77777777" w:rsidR="00596D12" w:rsidRPr="00B93ADB" w:rsidRDefault="00596D12" w:rsidP="00F52666">
            <w:pPr>
              <w:rPr>
                <w:b/>
                <w:bCs/>
                <w:color w:val="000000"/>
                <w:sz w:val="28"/>
              </w:rPr>
            </w:pPr>
          </w:p>
        </w:tc>
      </w:tr>
      <w:tr w:rsidR="00596D12" w:rsidRPr="00B93ADB" w14:paraId="0C3D59D5" w14:textId="77777777" w:rsidTr="00F52666">
        <w:trPr>
          <w:trHeight w:val="397"/>
        </w:trPr>
        <w:tc>
          <w:tcPr>
            <w:tcW w:w="4361" w:type="dxa"/>
            <w:shd w:val="clear" w:color="auto" w:fill="auto"/>
            <w:vAlign w:val="center"/>
          </w:tcPr>
          <w:p w14:paraId="72080F4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A3E89E8" w14:textId="77777777" w:rsidR="00596D12" w:rsidRPr="00B93ADB" w:rsidRDefault="00596D12" w:rsidP="00F52666">
            <w:pPr>
              <w:rPr>
                <w:b/>
                <w:bCs/>
                <w:color w:val="000000"/>
                <w:sz w:val="28"/>
              </w:rPr>
            </w:pPr>
          </w:p>
        </w:tc>
      </w:tr>
      <w:tr w:rsidR="00596D12" w:rsidRPr="00B93ADB" w14:paraId="16668A11" w14:textId="77777777" w:rsidTr="00F52666">
        <w:trPr>
          <w:trHeight w:val="397"/>
        </w:trPr>
        <w:tc>
          <w:tcPr>
            <w:tcW w:w="4361" w:type="dxa"/>
            <w:shd w:val="clear" w:color="auto" w:fill="auto"/>
            <w:vAlign w:val="center"/>
          </w:tcPr>
          <w:p w14:paraId="28ABFDF9"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93AF8C5" w14:textId="77777777" w:rsidR="00596D12" w:rsidRPr="00B93ADB" w:rsidRDefault="00596D12" w:rsidP="00F52666">
            <w:pPr>
              <w:rPr>
                <w:b/>
                <w:bCs/>
                <w:color w:val="000000"/>
                <w:sz w:val="28"/>
              </w:rPr>
            </w:pPr>
          </w:p>
        </w:tc>
      </w:tr>
      <w:tr w:rsidR="00596D12" w:rsidRPr="00B93ADB" w14:paraId="5368D345" w14:textId="77777777" w:rsidTr="00F52666">
        <w:trPr>
          <w:trHeight w:val="397"/>
        </w:trPr>
        <w:tc>
          <w:tcPr>
            <w:tcW w:w="4361" w:type="dxa"/>
            <w:shd w:val="clear" w:color="auto" w:fill="auto"/>
            <w:vAlign w:val="center"/>
          </w:tcPr>
          <w:p w14:paraId="76CB623F"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7385144D" w14:textId="77777777" w:rsidR="00596D12" w:rsidRPr="00B93ADB" w:rsidRDefault="00596D12" w:rsidP="00F52666">
            <w:pPr>
              <w:rPr>
                <w:b/>
                <w:bCs/>
                <w:color w:val="000000"/>
                <w:sz w:val="28"/>
              </w:rPr>
            </w:pPr>
          </w:p>
        </w:tc>
      </w:tr>
      <w:tr w:rsidR="00596D12" w:rsidRPr="00B93ADB" w14:paraId="31EF224F" w14:textId="77777777" w:rsidTr="00F52666">
        <w:trPr>
          <w:trHeight w:val="397"/>
        </w:trPr>
        <w:tc>
          <w:tcPr>
            <w:tcW w:w="4361" w:type="dxa"/>
            <w:shd w:val="clear" w:color="auto" w:fill="auto"/>
            <w:vAlign w:val="center"/>
          </w:tcPr>
          <w:p w14:paraId="777DDD4C"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29FA7A5" w14:textId="77777777" w:rsidR="00596D12" w:rsidRPr="00B93ADB" w:rsidRDefault="00596D12" w:rsidP="00F52666">
            <w:pPr>
              <w:rPr>
                <w:b/>
                <w:bCs/>
                <w:color w:val="000000"/>
                <w:sz w:val="28"/>
              </w:rPr>
            </w:pPr>
          </w:p>
        </w:tc>
      </w:tr>
      <w:tr w:rsidR="00596D12" w:rsidRPr="00B93ADB" w14:paraId="3AB95174" w14:textId="77777777" w:rsidTr="00F52666">
        <w:tc>
          <w:tcPr>
            <w:tcW w:w="9210" w:type="dxa"/>
            <w:gridSpan w:val="2"/>
            <w:tcBorders>
              <w:bottom w:val="single" w:sz="4" w:space="0" w:color="auto"/>
            </w:tcBorders>
            <w:shd w:val="clear" w:color="auto" w:fill="auto"/>
          </w:tcPr>
          <w:p w14:paraId="3E040179" w14:textId="77777777" w:rsidR="00596D12" w:rsidRPr="00202ABF" w:rsidRDefault="00596D12" w:rsidP="00F52666">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w:t>
            </w:r>
            <w:proofErr w:type="gramStart"/>
            <w:r w:rsidRPr="00202ABF">
              <w:rPr>
                <w:rFonts w:asciiTheme="minorHAnsi" w:hAnsiTheme="minorHAnsi" w:cstheme="minorHAnsi"/>
                <w:b/>
                <w:bCs/>
                <w:color w:val="000000"/>
                <w:szCs w:val="23"/>
              </w:rPr>
              <w:t xml:space="preserve"> …</w:t>
            </w:r>
            <w:r>
              <w:rPr>
                <w:rFonts w:asciiTheme="minorHAnsi" w:hAnsiTheme="minorHAnsi" w:cstheme="minorHAnsi"/>
                <w:b/>
                <w:bCs/>
                <w:color w:val="000000"/>
                <w:szCs w:val="23"/>
              </w:rPr>
              <w:t>.</w:t>
            </w:r>
            <w:proofErr w:type="gramEnd"/>
            <w:r>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p w14:paraId="3C1CE036" w14:textId="0F94E18A" w:rsidR="007428E4" w:rsidRDefault="007428E4" w:rsidP="00533F9B">
      <w:pPr>
        <w:jc w:val="both"/>
        <w:rPr>
          <w:rFonts w:asciiTheme="minorHAnsi" w:hAnsiTheme="minorHAnsi" w:cstheme="minorHAnsi"/>
          <w:iCs/>
          <w:color w:val="000000"/>
          <w:sz w:val="20"/>
        </w:rPr>
      </w:pPr>
    </w:p>
    <w:p w14:paraId="5D9D17B7" w14:textId="77777777" w:rsidR="007428E4" w:rsidRDefault="007428E4">
      <w:pPr>
        <w:rPr>
          <w:rFonts w:asciiTheme="minorHAnsi" w:hAnsiTheme="minorHAnsi" w:cstheme="minorHAnsi"/>
          <w:iCs/>
          <w:color w:val="000000"/>
          <w:sz w:val="20"/>
        </w:rPr>
      </w:pPr>
      <w:r>
        <w:rPr>
          <w:rFonts w:asciiTheme="minorHAnsi" w:hAnsiTheme="minorHAnsi" w:cstheme="minorHAnsi"/>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96D12" w14:paraId="3E57AA58" w14:textId="77777777" w:rsidTr="00596D12">
        <w:tc>
          <w:tcPr>
            <w:tcW w:w="9210" w:type="dxa"/>
            <w:tcBorders>
              <w:top w:val="single" w:sz="4" w:space="0" w:color="auto"/>
              <w:left w:val="single" w:sz="4" w:space="0" w:color="auto"/>
              <w:bottom w:val="single" w:sz="4" w:space="0" w:color="auto"/>
              <w:right w:val="single" w:sz="4" w:space="0" w:color="auto"/>
            </w:tcBorders>
          </w:tcPr>
          <w:p w14:paraId="57AA60FD" w14:textId="196FF1A9" w:rsidR="00596D12" w:rsidRPr="00596D12" w:rsidRDefault="00596D12" w:rsidP="000C79FE">
            <w:pPr>
              <w:pStyle w:val="Odstavecseseznamem"/>
              <w:numPr>
                <w:ilvl w:val="0"/>
                <w:numId w:val="11"/>
              </w:numPr>
              <w:rPr>
                <w:szCs w:val="23"/>
              </w:rPr>
            </w:pPr>
            <w:r w:rsidRPr="00596D12">
              <w:rPr>
                <w:rFonts w:asciiTheme="minorHAnsi" w:hAnsiTheme="minorHAnsi" w:cstheme="minorHAnsi"/>
                <w:b/>
                <w:bCs/>
                <w:color w:val="2DAFE5"/>
                <w:sz w:val="28"/>
                <w:szCs w:val="28"/>
              </w:rPr>
              <w:lastRenderedPageBreak/>
              <w:t>Soupis dokumentů, které jsou povinnou přílohou žádosti o prodloužení platnosti autorizace právnické osobě vykonávající činnost školy</w:t>
            </w:r>
          </w:p>
        </w:tc>
      </w:tr>
      <w:tr w:rsidR="00596D12" w14:paraId="6CCC8ECA" w14:textId="77777777" w:rsidTr="00596D12">
        <w:tc>
          <w:tcPr>
            <w:tcW w:w="9210" w:type="dxa"/>
            <w:tcBorders>
              <w:top w:val="single" w:sz="4" w:space="0" w:color="auto"/>
              <w:left w:val="single" w:sz="4" w:space="0" w:color="auto"/>
              <w:bottom w:val="single" w:sz="4" w:space="0" w:color="auto"/>
              <w:right w:val="single" w:sz="4" w:space="0" w:color="auto"/>
            </w:tcBorders>
            <w:hideMark/>
          </w:tcPr>
          <w:p w14:paraId="09D28888" w14:textId="77777777" w:rsidR="00596D12" w:rsidRPr="00596D12" w:rsidRDefault="00596D12">
            <w:pPr>
              <w:jc w:val="both"/>
              <w:rPr>
                <w:rFonts w:asciiTheme="minorHAnsi" w:hAnsiTheme="minorHAnsi" w:cstheme="minorHAnsi"/>
                <w:iCs/>
                <w:color w:val="000000"/>
              </w:rPr>
            </w:pPr>
            <w:r w:rsidRPr="00596D12">
              <w:rPr>
                <w:rFonts w:asciiTheme="minorHAnsi" w:hAnsiTheme="minorHAnsi" w:cstheme="minorHAnsi"/>
                <w:szCs w:val="23"/>
              </w:rPr>
              <w:t>V souladu s § 13 odst. 3 věty druhé ve spojení s § 11 zákona č. 179/2006 Sb. ž</w:t>
            </w:r>
            <w:r w:rsidRPr="00596D12">
              <w:rPr>
                <w:rFonts w:asciiTheme="minorHAnsi" w:hAnsiTheme="minorHAnsi" w:cstheme="minorHAnsi"/>
                <w:iCs/>
              </w:rPr>
              <w:t xml:space="preserve">adatel přikládá k žádosti o prodloužení platnosti autorizace právnické osobě vykonávající činnost školy dokumenty, které prokazují splnění podmínek pro prodloužení planosti autorizace. </w:t>
            </w:r>
          </w:p>
        </w:tc>
      </w:tr>
    </w:tbl>
    <w:p w14:paraId="1769353C" w14:textId="77777777" w:rsidR="00596D12" w:rsidRDefault="00596D12" w:rsidP="00533F9B">
      <w:pPr>
        <w:jc w:val="both"/>
        <w:rPr>
          <w:rFonts w:asciiTheme="minorHAnsi" w:hAnsiTheme="minorHAnsi" w:cstheme="minorHAnsi"/>
          <w:iCs/>
          <w:color w:val="000000"/>
          <w:sz w:val="20"/>
        </w:rPr>
      </w:pPr>
    </w:p>
    <w:p w14:paraId="4A63301F" w14:textId="77777777" w:rsidR="00596D12" w:rsidRPr="00533F9B" w:rsidRDefault="00596D12"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3B408525" w14:textId="77777777" w:rsidTr="00C46F1C">
        <w:tc>
          <w:tcPr>
            <w:tcW w:w="1384" w:type="dxa"/>
            <w:vMerge w:val="restart"/>
            <w:shd w:val="clear" w:color="auto" w:fill="FFFFFF" w:themeFill="background1"/>
          </w:tcPr>
          <w:p w14:paraId="7A9202C8" w14:textId="07651304" w:rsidR="00533F9B" w:rsidRPr="00C46F1C" w:rsidRDefault="00533F9B" w:rsidP="00E5629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E/1</w:t>
            </w:r>
          </w:p>
          <w:p w14:paraId="4E81A9CB" w14:textId="77777777" w:rsidR="00533F9B" w:rsidRPr="00533F9B" w:rsidRDefault="00533F9B" w:rsidP="00E56292">
            <w:pPr>
              <w:rPr>
                <w:rFonts w:asciiTheme="minorHAnsi" w:hAnsiTheme="minorHAnsi" w:cstheme="minorHAnsi"/>
                <w:iCs/>
                <w:color w:val="000000"/>
              </w:rPr>
            </w:pPr>
          </w:p>
          <w:p w14:paraId="5F5BA364" w14:textId="32589BD2" w:rsidR="00533F9B" w:rsidRPr="00533F9B" w:rsidRDefault="00533F9B" w:rsidP="00E5629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9E3CDB">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59981A94" w14:textId="77777777" w:rsidR="00533F9B" w:rsidRPr="00533F9B" w:rsidRDefault="00533F9B" w:rsidP="00E56292">
            <w:pPr>
              <w:widowControl w:val="0"/>
              <w:autoSpaceDE w:val="0"/>
              <w:autoSpaceDN w:val="0"/>
              <w:adjustRightInd w:val="0"/>
              <w:jc w:val="both"/>
              <w:rPr>
                <w:rFonts w:asciiTheme="minorHAnsi" w:hAnsiTheme="minorHAnsi" w:cstheme="minorHAnsi"/>
                <w:sz w:val="16"/>
                <w:szCs w:val="16"/>
              </w:rPr>
            </w:pPr>
            <w:r w:rsidRPr="00533F9B">
              <w:rPr>
                <w:rFonts w:asciiTheme="minorHAnsi" w:hAnsiTheme="minorHAnsi" w:cstheme="minorHAnsi"/>
                <w:b/>
                <w:iCs/>
                <w:color w:val="000000"/>
              </w:rPr>
              <w:t>Doklady prokazující zajištění nezbytných materiálních a technických předpokladů pro provádění zkoušky, tj.</w:t>
            </w:r>
            <w:r w:rsidRPr="00533F9B">
              <w:rPr>
                <w:rFonts w:asciiTheme="minorHAnsi" w:hAnsiTheme="minorHAnsi" w:cstheme="minorHAnsi"/>
                <w:sz w:val="16"/>
                <w:szCs w:val="16"/>
              </w:rPr>
              <w:t xml:space="preserve"> </w:t>
            </w:r>
          </w:p>
        </w:tc>
      </w:tr>
      <w:tr w:rsidR="00533F9B" w:rsidRPr="00533F9B" w14:paraId="76868210" w14:textId="77777777" w:rsidTr="00C46F1C">
        <w:tc>
          <w:tcPr>
            <w:tcW w:w="1384" w:type="dxa"/>
            <w:vMerge/>
            <w:shd w:val="clear" w:color="auto" w:fill="FFFFFF" w:themeFill="background1"/>
          </w:tcPr>
          <w:p w14:paraId="3540AD11" w14:textId="77777777" w:rsidR="00533F9B" w:rsidRPr="00533F9B" w:rsidRDefault="00533F9B" w:rsidP="00E56292">
            <w:pPr>
              <w:jc w:val="both"/>
              <w:rPr>
                <w:rFonts w:asciiTheme="minorHAnsi" w:hAnsiTheme="minorHAnsi" w:cstheme="minorHAnsi"/>
                <w:i/>
                <w:iCs/>
                <w:color w:val="000000"/>
                <w:sz w:val="20"/>
              </w:rPr>
            </w:pPr>
          </w:p>
        </w:tc>
        <w:tc>
          <w:tcPr>
            <w:tcW w:w="7826" w:type="dxa"/>
            <w:shd w:val="clear" w:color="auto" w:fill="auto"/>
          </w:tcPr>
          <w:p w14:paraId="0D3C29BD" w14:textId="77777777" w:rsidR="00533F9B" w:rsidRPr="00533F9B" w:rsidRDefault="00533F9B" w:rsidP="000C79FE">
            <w:pPr>
              <w:numPr>
                <w:ilvl w:val="0"/>
                <w:numId w:val="2"/>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 xml:space="preserve">seznam materiálně technického vybavení pro provádění zkoušky </w:t>
            </w:r>
            <w:r w:rsidRPr="00533F9B">
              <w:rPr>
                <w:rFonts w:asciiTheme="minorHAnsi" w:hAnsiTheme="minorHAnsi" w:cstheme="minorHAnsi"/>
              </w:rPr>
              <w:t xml:space="preserve">dokládající soulad s požadavky stanovenými v hodnoticím standardu příslušné profesní kvalifikace </w:t>
            </w:r>
            <w:r w:rsidRPr="00533F9B">
              <w:rPr>
                <w:rFonts w:asciiTheme="minorHAnsi" w:hAnsiTheme="minorHAnsi" w:cstheme="minorHAnsi"/>
                <w:i/>
                <w:u w:val="single"/>
              </w:rPr>
              <w:t>a</w:t>
            </w:r>
          </w:p>
          <w:p w14:paraId="5819F2DA" w14:textId="77777777" w:rsidR="00533F9B" w:rsidRPr="00533F9B" w:rsidRDefault="00533F9B" w:rsidP="000C79FE">
            <w:pPr>
              <w:numPr>
                <w:ilvl w:val="0"/>
                <w:numId w:val="2"/>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doklad (např. výpis z katastru nemovitostí, nájemní smlouva, dohoda) o zajištění vhodných prostor pro provádění zkoušky (např. provozovny, dílny), je-li hodnoticím standardem takovýto prostor vyžadován</w:t>
            </w:r>
          </w:p>
        </w:tc>
      </w:tr>
    </w:tbl>
    <w:p w14:paraId="21389D18" w14:textId="77777777" w:rsidR="00533F9B" w:rsidRDefault="00533F9B" w:rsidP="00533F9B">
      <w:pPr>
        <w:jc w:val="both"/>
        <w:rPr>
          <w:rFonts w:asciiTheme="minorHAnsi" w:hAnsiTheme="minorHAnsi" w:cstheme="minorHAnsi"/>
          <w:iCs/>
          <w:color w:val="000000"/>
          <w:sz w:val="20"/>
        </w:rPr>
      </w:pPr>
    </w:p>
    <w:p w14:paraId="16E0B36C" w14:textId="77777777" w:rsidR="007428E4" w:rsidRPr="00533F9B" w:rsidRDefault="007428E4"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15D6D" w:rsidRPr="00F46AEF" w14:paraId="54B72F66" w14:textId="77777777" w:rsidTr="008C220D">
        <w:trPr>
          <w:trHeight w:val="567"/>
        </w:trPr>
        <w:tc>
          <w:tcPr>
            <w:tcW w:w="9210" w:type="dxa"/>
            <w:shd w:val="clear" w:color="auto" w:fill="FFFFFF" w:themeFill="background1"/>
            <w:vAlign w:val="center"/>
          </w:tcPr>
          <w:p w14:paraId="3BBCCAA7" w14:textId="70BB8F85" w:rsidR="00015D6D" w:rsidRPr="00F46AEF" w:rsidRDefault="009E3CDB" w:rsidP="00015D6D">
            <w:pPr>
              <w:ind w:left="340" w:hanging="340"/>
              <w:rPr>
                <w:rFonts w:asciiTheme="minorHAnsi" w:hAnsiTheme="minorHAnsi" w:cstheme="minorHAnsi"/>
                <w:b/>
                <w:bCs/>
                <w:color w:val="2DAFE5"/>
                <w:sz w:val="28"/>
              </w:rPr>
            </w:pPr>
            <w:r>
              <w:rPr>
                <w:rFonts w:asciiTheme="minorHAnsi" w:hAnsiTheme="minorHAnsi" w:cstheme="minorHAnsi"/>
                <w:b/>
                <w:bCs/>
                <w:color w:val="2DAFE5"/>
                <w:sz w:val="28"/>
              </w:rPr>
              <w:t>F</w:t>
            </w:r>
            <w:r w:rsidR="00015D6D">
              <w:rPr>
                <w:rFonts w:asciiTheme="minorHAnsi" w:hAnsiTheme="minorHAnsi" w:cstheme="minorHAnsi"/>
                <w:b/>
                <w:bCs/>
                <w:color w:val="2DAFE5"/>
                <w:sz w:val="28"/>
              </w:rPr>
              <w:t xml:space="preserve">) </w:t>
            </w:r>
            <w:r w:rsidR="00015D6D" w:rsidRPr="00015D6D">
              <w:rPr>
                <w:rFonts w:asciiTheme="minorHAnsi" w:hAnsiTheme="minorHAnsi" w:cstheme="minorHAnsi"/>
                <w:b/>
                <w:bCs/>
                <w:color w:val="2DAFE5"/>
                <w:sz w:val="28"/>
              </w:rPr>
              <w:t xml:space="preserve">Soupis dokumentů, které jsou povinnou přílohou žádosti o udělení autorizace </w:t>
            </w:r>
            <w:r>
              <w:rPr>
                <w:rFonts w:asciiTheme="minorHAnsi" w:hAnsiTheme="minorHAnsi" w:cstheme="minorHAnsi"/>
                <w:b/>
                <w:bCs/>
                <w:color w:val="2DAFE5"/>
                <w:sz w:val="28"/>
              </w:rPr>
              <w:t>právnické</w:t>
            </w:r>
            <w:r w:rsidR="00015D6D" w:rsidRPr="00015D6D">
              <w:rPr>
                <w:rFonts w:asciiTheme="minorHAnsi" w:hAnsiTheme="minorHAnsi" w:cstheme="minorHAnsi"/>
                <w:b/>
                <w:bCs/>
                <w:color w:val="2DAFE5"/>
                <w:sz w:val="28"/>
              </w:rPr>
              <w:t xml:space="preserve"> osobě</w:t>
            </w:r>
            <w:r w:rsidR="003725CF">
              <w:rPr>
                <w:rFonts w:asciiTheme="minorHAnsi" w:hAnsiTheme="minorHAnsi" w:cstheme="minorHAnsi"/>
                <w:b/>
                <w:bCs/>
                <w:color w:val="2DAFE5"/>
                <w:sz w:val="28"/>
              </w:rPr>
              <w:t xml:space="preserve"> </w:t>
            </w:r>
            <w:r w:rsidR="003725CF" w:rsidRPr="003725CF">
              <w:rPr>
                <w:rFonts w:asciiTheme="minorHAnsi" w:hAnsiTheme="minorHAnsi" w:cstheme="minorHAnsi"/>
                <w:b/>
                <w:bCs/>
                <w:color w:val="2DAFE5"/>
                <w:sz w:val="28"/>
              </w:rPr>
              <w:t>vykonávající činnost školy</w:t>
            </w:r>
          </w:p>
        </w:tc>
      </w:tr>
      <w:tr w:rsidR="00015D6D" w:rsidRPr="00533F9B" w14:paraId="76AC44D2" w14:textId="77777777" w:rsidTr="008C220D">
        <w:tc>
          <w:tcPr>
            <w:tcW w:w="9210" w:type="dxa"/>
            <w:shd w:val="clear" w:color="auto" w:fill="auto"/>
          </w:tcPr>
          <w:p w14:paraId="12A247E1" w14:textId="3709DA96" w:rsidR="00015D6D" w:rsidRPr="00533F9B" w:rsidRDefault="00596D12" w:rsidP="008C220D">
            <w:pPr>
              <w:jc w:val="both"/>
              <w:rPr>
                <w:rFonts w:asciiTheme="minorHAnsi" w:hAnsiTheme="minorHAnsi" w:cstheme="minorHAnsi"/>
                <w:color w:val="000000"/>
                <w:spacing w:val="-2"/>
              </w:rPr>
            </w:pPr>
            <w:r w:rsidRPr="00596D12">
              <w:rPr>
                <w:rFonts w:asciiTheme="minorHAnsi" w:hAnsiTheme="minorHAnsi" w:cstheme="minorHAnsi"/>
                <w:color w:val="000000"/>
                <w:spacing w:val="-2"/>
              </w:rPr>
              <w:t>V souladu s § 13 odst. 3 věty druhé ve spojení s § 10 a 11 zákona č. 179/2006 Sb. žadatel přikládá k žádosti o prodloužení platnosti autorizace právnické osobě vykonávající činnost školy dokumenty, které prokazují splnění podmínek pro prodloužení platnosti autorizace a týkají se autorizovaného zástupce uvedeného v části D/1 žádosti.</w:t>
            </w:r>
          </w:p>
        </w:tc>
      </w:tr>
    </w:tbl>
    <w:p w14:paraId="2B8263BA" w14:textId="77777777" w:rsidR="007B5C52" w:rsidRDefault="007B5C52"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2A4DBCD6" w14:textId="77777777" w:rsidTr="008C220D">
        <w:tc>
          <w:tcPr>
            <w:tcW w:w="1384" w:type="dxa"/>
            <w:vMerge w:val="restart"/>
            <w:shd w:val="clear" w:color="auto" w:fill="FFFFFF" w:themeFill="background1"/>
          </w:tcPr>
          <w:p w14:paraId="16DCB39A" w14:textId="3B1C90C0"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/1</w:t>
            </w:r>
          </w:p>
          <w:p w14:paraId="2BE2D1CB" w14:textId="77777777" w:rsidR="002564DC" w:rsidRPr="00533F9B" w:rsidRDefault="002564DC" w:rsidP="008C220D">
            <w:pPr>
              <w:jc w:val="both"/>
              <w:rPr>
                <w:rFonts w:asciiTheme="minorHAnsi" w:hAnsiTheme="minorHAnsi" w:cstheme="minorHAnsi"/>
                <w:iCs/>
                <w:color w:val="000000"/>
                <w:sz w:val="20"/>
              </w:rPr>
            </w:pPr>
          </w:p>
          <w:p w14:paraId="37973116" w14:textId="57BCFD30"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3E42F8C0" w14:textId="63C5DFED"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je plně způsobilý k právním úkonům (nemá omezenou svéprávnost), tj.</w:t>
            </w:r>
            <w:r w:rsidRPr="00533F9B">
              <w:rPr>
                <w:rFonts w:asciiTheme="minorHAnsi" w:hAnsiTheme="minorHAnsi" w:cstheme="minorHAnsi"/>
                <w:b/>
                <w:color w:val="000000"/>
              </w:rPr>
              <w:t xml:space="preserve"> </w:t>
            </w:r>
          </w:p>
        </w:tc>
      </w:tr>
      <w:tr w:rsidR="002564DC" w:rsidRPr="00533F9B" w14:paraId="2D72B7BF" w14:textId="77777777" w:rsidTr="008C220D">
        <w:trPr>
          <w:trHeight w:val="361"/>
        </w:trPr>
        <w:tc>
          <w:tcPr>
            <w:tcW w:w="1384" w:type="dxa"/>
            <w:vMerge/>
            <w:shd w:val="clear" w:color="auto" w:fill="FFFFFF" w:themeFill="background1"/>
          </w:tcPr>
          <w:p w14:paraId="0352247B"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14E21C8" w14:textId="0174AB65" w:rsidR="002564DC" w:rsidRPr="00533F9B" w:rsidRDefault="00596D12" w:rsidP="008C220D">
            <w:pPr>
              <w:jc w:val="both"/>
              <w:rPr>
                <w:rFonts w:asciiTheme="minorHAnsi" w:hAnsiTheme="minorHAnsi" w:cstheme="minorHAnsi"/>
                <w:b/>
                <w:iCs/>
                <w:color w:val="000000"/>
              </w:rPr>
            </w:pPr>
            <w:r w:rsidRPr="00596D12">
              <w:rPr>
                <w:rFonts w:asciiTheme="minorHAnsi" w:hAnsiTheme="minorHAnsi" w:cstheme="minorHAnsi"/>
                <w:color w:val="000000"/>
              </w:rPr>
              <w:t>čestné prohlášení žadatele</w:t>
            </w:r>
          </w:p>
        </w:tc>
      </w:tr>
    </w:tbl>
    <w:p w14:paraId="5DA4D06C"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1C71BED" w14:textId="77777777" w:rsidTr="008C220D">
        <w:tc>
          <w:tcPr>
            <w:tcW w:w="1384" w:type="dxa"/>
            <w:vMerge w:val="restart"/>
            <w:shd w:val="clear" w:color="auto" w:fill="FFFFFF" w:themeFill="background1"/>
          </w:tcPr>
          <w:p w14:paraId="05870080" w14:textId="1590D16E"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/2</w:t>
            </w:r>
          </w:p>
          <w:p w14:paraId="272AD594" w14:textId="77777777" w:rsidR="002564DC" w:rsidRPr="00533F9B" w:rsidRDefault="002564DC" w:rsidP="008C220D">
            <w:pPr>
              <w:jc w:val="both"/>
              <w:rPr>
                <w:rFonts w:asciiTheme="minorHAnsi" w:hAnsiTheme="minorHAnsi" w:cstheme="minorHAnsi"/>
                <w:iCs/>
                <w:color w:val="000000"/>
                <w:sz w:val="20"/>
              </w:rPr>
            </w:pPr>
          </w:p>
          <w:p w14:paraId="31504AE6" w14:textId="47F7D573"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b</w:t>
            </w:r>
            <w:r w:rsidRPr="00533F9B">
              <w:rPr>
                <w:rFonts w:asciiTheme="minorHAnsi" w:hAnsiTheme="minorHAnsi" w:cstheme="minorHAnsi"/>
                <w:iCs/>
                <w:color w:val="000000"/>
                <w:sz w:val="18"/>
                <w:szCs w:val="18"/>
              </w:rPr>
              <w:t>) zákona č. 179/2006 Sb.</w:t>
            </w:r>
          </w:p>
        </w:tc>
        <w:tc>
          <w:tcPr>
            <w:tcW w:w="7826" w:type="dxa"/>
            <w:shd w:val="clear" w:color="auto" w:fill="auto"/>
          </w:tcPr>
          <w:p w14:paraId="70561741" w14:textId="0B4AD0FE" w:rsidR="002564DC" w:rsidRPr="00533F9B" w:rsidRDefault="00596D12" w:rsidP="008C220D">
            <w:pPr>
              <w:jc w:val="both"/>
              <w:rPr>
                <w:rFonts w:asciiTheme="minorHAnsi" w:hAnsiTheme="minorHAnsi" w:cstheme="minorHAnsi"/>
                <w:b/>
                <w:i/>
                <w:iCs/>
                <w:color w:val="000000"/>
                <w:sz w:val="20"/>
              </w:rPr>
            </w:pPr>
            <w:r w:rsidRPr="00596D12">
              <w:rPr>
                <w:rFonts w:asciiTheme="minorHAnsi" w:hAnsiTheme="minorHAnsi" w:cstheme="minorHAnsi"/>
                <w:b/>
                <w:color w:val="000000"/>
              </w:rPr>
              <w:t>Doklady prokazující, že autorizovaný zástupce je bezúhonný, tj.</w:t>
            </w:r>
          </w:p>
        </w:tc>
      </w:tr>
      <w:tr w:rsidR="00596D12" w:rsidRPr="00533F9B" w14:paraId="08FF9EF0" w14:textId="77777777" w:rsidTr="008C220D">
        <w:trPr>
          <w:trHeight w:val="361"/>
        </w:trPr>
        <w:tc>
          <w:tcPr>
            <w:tcW w:w="1384" w:type="dxa"/>
            <w:vMerge/>
            <w:shd w:val="clear" w:color="auto" w:fill="FFFFFF" w:themeFill="background1"/>
          </w:tcPr>
          <w:p w14:paraId="3E872658" w14:textId="77777777" w:rsidR="00596D12" w:rsidRPr="00533F9B" w:rsidRDefault="00596D12" w:rsidP="00596D12">
            <w:pPr>
              <w:jc w:val="both"/>
              <w:rPr>
                <w:rFonts w:asciiTheme="minorHAnsi" w:hAnsiTheme="minorHAnsi" w:cstheme="minorHAnsi"/>
                <w:iCs/>
                <w:color w:val="000000"/>
              </w:rPr>
            </w:pPr>
          </w:p>
        </w:tc>
        <w:tc>
          <w:tcPr>
            <w:tcW w:w="7826" w:type="dxa"/>
            <w:shd w:val="clear" w:color="auto" w:fill="auto"/>
          </w:tcPr>
          <w:p w14:paraId="61D6D03D" w14:textId="6F22322A" w:rsidR="00596D12" w:rsidRPr="00596D12" w:rsidRDefault="00596D12" w:rsidP="00596D12">
            <w:pPr>
              <w:jc w:val="both"/>
              <w:rPr>
                <w:rFonts w:asciiTheme="minorHAnsi" w:hAnsiTheme="minorHAnsi" w:cstheme="minorHAnsi"/>
                <w:b/>
                <w:iCs/>
                <w:color w:val="000000"/>
              </w:rPr>
            </w:pPr>
            <w:r w:rsidRPr="00596D12">
              <w:rPr>
                <w:rFonts w:asciiTheme="minorHAnsi" w:hAnsiTheme="minorHAnsi" w:cstheme="minorHAnsi"/>
                <w:color w:val="000000"/>
              </w:rPr>
              <w:t>čestné prohlášení žadatele</w:t>
            </w:r>
          </w:p>
        </w:tc>
      </w:tr>
    </w:tbl>
    <w:p w14:paraId="092C5A0B"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78F7C07" w14:textId="77777777" w:rsidTr="008C220D">
        <w:tc>
          <w:tcPr>
            <w:tcW w:w="1384" w:type="dxa"/>
            <w:vMerge w:val="restart"/>
            <w:shd w:val="clear" w:color="auto" w:fill="FFFFFF" w:themeFill="background1"/>
          </w:tcPr>
          <w:p w14:paraId="1D79CF6E" w14:textId="10F50EE6"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/3</w:t>
            </w:r>
          </w:p>
          <w:p w14:paraId="65175E17" w14:textId="77777777" w:rsidR="002564DC" w:rsidRPr="00533F9B" w:rsidRDefault="002564DC" w:rsidP="008C220D">
            <w:pPr>
              <w:jc w:val="both"/>
              <w:rPr>
                <w:rFonts w:asciiTheme="minorHAnsi" w:hAnsiTheme="minorHAnsi" w:cstheme="minorHAnsi"/>
                <w:iCs/>
                <w:color w:val="000000"/>
                <w:sz w:val="20"/>
              </w:rPr>
            </w:pPr>
          </w:p>
          <w:p w14:paraId="4C817BDC" w14:textId="2D93B4E4"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1E798928" w14:textId="395A2070" w:rsidR="002564DC" w:rsidRPr="00533F9B" w:rsidRDefault="00596D12" w:rsidP="008C220D">
            <w:pPr>
              <w:jc w:val="both"/>
              <w:rPr>
                <w:rFonts w:asciiTheme="minorHAnsi" w:hAnsiTheme="minorHAnsi" w:cstheme="minorHAnsi"/>
                <w:b/>
                <w:i/>
                <w:iCs/>
                <w:color w:val="000000"/>
                <w:sz w:val="20"/>
              </w:rPr>
            </w:pPr>
            <w:r w:rsidRPr="00596D12">
              <w:rPr>
                <w:rFonts w:asciiTheme="minorHAnsi" w:hAnsiTheme="minorHAnsi" w:cstheme="minorHAnsi"/>
                <w:b/>
                <w:color w:val="000000"/>
              </w:rPr>
              <w:t>Doklady prokazující, že autorizovaný zástupce získal odbornou způsobilost vyžadovanou k získání osvědčení o dané profesní kvalifikaci uvedenou v hodnoticím standardu dané profesní kvalifikace, tj.</w:t>
            </w:r>
          </w:p>
        </w:tc>
      </w:tr>
      <w:tr w:rsidR="002564DC" w:rsidRPr="00533F9B" w14:paraId="0C931C3A" w14:textId="77777777" w:rsidTr="008C220D">
        <w:trPr>
          <w:trHeight w:val="361"/>
        </w:trPr>
        <w:tc>
          <w:tcPr>
            <w:tcW w:w="1384" w:type="dxa"/>
            <w:vMerge/>
            <w:shd w:val="clear" w:color="auto" w:fill="FFFFFF" w:themeFill="background1"/>
          </w:tcPr>
          <w:p w14:paraId="1695F0BD"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2BA7469C" w14:textId="0D4BA2AD" w:rsidR="003725CF" w:rsidRDefault="003725CF" w:rsidP="000C79FE">
            <w:pPr>
              <w:pStyle w:val="Odstavecseseznamem"/>
              <w:numPr>
                <w:ilvl w:val="0"/>
                <w:numId w:val="6"/>
              </w:numPr>
              <w:jc w:val="both"/>
              <w:rPr>
                <w:rFonts w:asciiTheme="minorHAnsi" w:hAnsiTheme="minorHAnsi" w:cstheme="minorHAnsi"/>
                <w:color w:val="000000"/>
              </w:rPr>
            </w:pPr>
            <w:r>
              <w:rPr>
                <w:rFonts w:asciiTheme="minorHAnsi" w:hAnsiTheme="minorHAnsi" w:cstheme="minorHAnsi"/>
                <w:color w:val="000000"/>
              </w:rPr>
              <w:t xml:space="preserve">čestné prohlášení žadatele </w:t>
            </w:r>
            <w:r>
              <w:rPr>
                <w:rFonts w:asciiTheme="minorHAnsi" w:hAnsiTheme="minorHAnsi" w:cstheme="minorHAnsi"/>
                <w:i/>
                <w:iCs/>
                <w:color w:val="000000"/>
                <w:u w:val="single"/>
              </w:rPr>
              <w:t>nebo</w:t>
            </w:r>
          </w:p>
          <w:p w14:paraId="5E30F211" w14:textId="1D91B726" w:rsidR="002564DC" w:rsidRPr="00074EF7" w:rsidRDefault="00074EF7" w:rsidP="000C79FE">
            <w:pPr>
              <w:pStyle w:val="Odstavecseseznamem"/>
              <w:numPr>
                <w:ilvl w:val="0"/>
                <w:numId w:val="6"/>
              </w:numPr>
              <w:jc w:val="both"/>
              <w:rPr>
                <w:rFonts w:asciiTheme="minorHAnsi" w:hAnsiTheme="minorHAnsi" w:cstheme="minorHAnsi"/>
                <w:color w:val="000000"/>
              </w:rPr>
            </w:pPr>
            <w:r>
              <w:rPr>
                <w:rFonts w:asciiTheme="minorHAnsi" w:hAnsiTheme="minorHAnsi" w:cstheme="minorHAnsi"/>
                <w:color w:val="000000"/>
              </w:rPr>
              <w:t xml:space="preserve">a)  </w:t>
            </w:r>
            <w:r w:rsidR="002564DC" w:rsidRPr="00074EF7">
              <w:rPr>
                <w:rFonts w:asciiTheme="minorHAnsi" w:hAnsiTheme="minorHAnsi" w:cstheme="minorHAnsi"/>
                <w:color w:val="000000"/>
              </w:rPr>
              <w:t xml:space="preserve">doklad nebo soubor dokladů o vzdělání prokazující získání odborné způsobilosti dle požadavků, které jsou stanoveny v hodnoticím standardu dané profesní kvalifikace (např. výuční list, vysvědčení, diplom, osvědčení, certifikát, průkaz) </w:t>
            </w:r>
            <w:r w:rsidR="002564DC" w:rsidRPr="00074EF7">
              <w:rPr>
                <w:rFonts w:asciiTheme="minorHAnsi" w:hAnsiTheme="minorHAnsi" w:cstheme="minorHAnsi"/>
                <w:i/>
                <w:iCs/>
                <w:color w:val="000000"/>
                <w:u w:val="single"/>
              </w:rPr>
              <w:t>příp.</w:t>
            </w:r>
            <w:r w:rsidR="002564DC" w:rsidRPr="00074EF7">
              <w:rPr>
                <w:rFonts w:asciiTheme="minorHAnsi" w:hAnsiTheme="minorHAnsi" w:cstheme="minorHAnsi"/>
                <w:color w:val="000000"/>
              </w:rPr>
              <w:t xml:space="preserve"> </w:t>
            </w:r>
          </w:p>
          <w:p w14:paraId="11412E1F" w14:textId="58189CA7" w:rsidR="002564DC" w:rsidRPr="002564DC" w:rsidRDefault="002564DC" w:rsidP="000C79FE">
            <w:pPr>
              <w:pStyle w:val="Odstavecseseznamem"/>
              <w:numPr>
                <w:ilvl w:val="0"/>
                <w:numId w:val="9"/>
              </w:numPr>
              <w:jc w:val="both"/>
              <w:rPr>
                <w:rFonts w:asciiTheme="minorHAnsi" w:hAnsiTheme="minorHAnsi" w:cstheme="minorHAnsi"/>
                <w:b/>
                <w:iCs/>
                <w:color w:val="000000"/>
              </w:rPr>
            </w:pPr>
            <w:r w:rsidRPr="002564DC">
              <w:rPr>
                <w:rFonts w:asciiTheme="minorHAnsi" w:hAnsiTheme="minorHAnsi" w:cstheme="minorHAnsi"/>
                <w:color w:val="000000"/>
              </w:rPr>
              <w:t>zdravotní průkaz pro práci v potravinářství žadatelem určeného autorizovaného zástupce, je-li hodnoticím standardem vyžadován</w:t>
            </w:r>
          </w:p>
        </w:tc>
      </w:tr>
    </w:tbl>
    <w:p w14:paraId="5E7A862A" w14:textId="77777777" w:rsidR="002564DC" w:rsidRDefault="002564DC" w:rsidP="00533F9B">
      <w:pPr>
        <w:jc w:val="both"/>
        <w:rPr>
          <w:rFonts w:asciiTheme="minorHAnsi" w:hAnsiTheme="minorHAnsi" w:cstheme="minorHAnsi"/>
          <w:iCs/>
          <w:color w:val="000000"/>
          <w:sz w:val="20"/>
          <w:szCs w:val="20"/>
        </w:rPr>
      </w:pPr>
    </w:p>
    <w:p w14:paraId="24A089FB" w14:textId="77777777" w:rsidR="007428E4" w:rsidRDefault="007428E4"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D9F3841" w14:textId="77777777" w:rsidTr="008C220D">
        <w:tc>
          <w:tcPr>
            <w:tcW w:w="1384" w:type="dxa"/>
            <w:vMerge w:val="restart"/>
            <w:shd w:val="clear" w:color="auto" w:fill="FFFFFF" w:themeFill="background1"/>
          </w:tcPr>
          <w:p w14:paraId="4BFF91CB" w14:textId="5B29A94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lastRenderedPageBreak/>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/4</w:t>
            </w:r>
          </w:p>
          <w:p w14:paraId="2688E76B" w14:textId="77777777" w:rsidR="002564DC" w:rsidRPr="00533F9B" w:rsidRDefault="002564DC" w:rsidP="008C220D">
            <w:pPr>
              <w:jc w:val="both"/>
              <w:rPr>
                <w:rFonts w:asciiTheme="minorHAnsi" w:hAnsiTheme="minorHAnsi" w:cstheme="minorHAnsi"/>
                <w:iCs/>
                <w:color w:val="000000"/>
                <w:sz w:val="20"/>
              </w:rPr>
            </w:pPr>
          </w:p>
          <w:p w14:paraId="6D22AFF6" w14:textId="5627400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d</w:t>
            </w:r>
            <w:r w:rsidRPr="00533F9B">
              <w:rPr>
                <w:rFonts w:asciiTheme="minorHAnsi" w:hAnsiTheme="minorHAnsi" w:cstheme="minorHAnsi"/>
                <w:iCs/>
                <w:color w:val="000000"/>
                <w:sz w:val="18"/>
                <w:szCs w:val="18"/>
              </w:rPr>
              <w:t>) zákona č. 179/2006 Sb.</w:t>
            </w:r>
          </w:p>
        </w:tc>
        <w:tc>
          <w:tcPr>
            <w:tcW w:w="7826" w:type="dxa"/>
            <w:shd w:val="clear" w:color="auto" w:fill="auto"/>
          </w:tcPr>
          <w:p w14:paraId="66C56421" w14:textId="3232E03C" w:rsidR="002564DC" w:rsidRPr="00533F9B" w:rsidRDefault="000C79FE" w:rsidP="008C220D">
            <w:pPr>
              <w:jc w:val="both"/>
              <w:rPr>
                <w:rFonts w:asciiTheme="minorHAnsi" w:hAnsiTheme="minorHAnsi" w:cstheme="minorHAnsi"/>
                <w:b/>
                <w:i/>
                <w:iCs/>
                <w:color w:val="000000"/>
                <w:sz w:val="20"/>
              </w:rPr>
            </w:pPr>
            <w:r w:rsidRPr="000C79FE">
              <w:rPr>
                <w:rFonts w:asciiTheme="minorHAnsi" w:hAnsiTheme="minorHAnsi" w:cstheme="minorHAnsi"/>
                <w:b/>
                <w:color w:val="000000"/>
              </w:rPr>
              <w:t>Doklady prokazující, že autorizovaný zástupce získal nejméně 5 let praxe v povolání, pro jehož výkon je potřebná odborná způsobilost, kterou v případě autorizace pro příslušnou profesní kvalifikaci bude ověřovat u jiných osob, tj.</w:t>
            </w:r>
          </w:p>
        </w:tc>
      </w:tr>
      <w:tr w:rsidR="002564DC" w:rsidRPr="00533F9B" w14:paraId="3A109CD8" w14:textId="77777777" w:rsidTr="008C220D">
        <w:trPr>
          <w:trHeight w:val="361"/>
        </w:trPr>
        <w:tc>
          <w:tcPr>
            <w:tcW w:w="1384" w:type="dxa"/>
            <w:vMerge/>
            <w:shd w:val="clear" w:color="auto" w:fill="FFFFFF" w:themeFill="background1"/>
          </w:tcPr>
          <w:p w14:paraId="203DEF8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7BA36F0E" w14:textId="472572D9" w:rsidR="003725CF" w:rsidRPr="003725CF" w:rsidRDefault="003725CF" w:rsidP="000C79FE">
            <w:pPr>
              <w:pStyle w:val="Odstavecseseznamem"/>
              <w:numPr>
                <w:ilvl w:val="0"/>
                <w:numId w:val="7"/>
              </w:numPr>
              <w:rPr>
                <w:rFonts w:asciiTheme="minorHAnsi" w:hAnsiTheme="minorHAnsi" w:cstheme="minorHAnsi"/>
                <w:iCs/>
                <w:color w:val="000000"/>
              </w:rPr>
            </w:pPr>
            <w:r w:rsidRPr="003725CF">
              <w:rPr>
                <w:rFonts w:asciiTheme="minorHAnsi" w:hAnsiTheme="minorHAnsi" w:cstheme="minorHAnsi"/>
                <w:iCs/>
                <w:color w:val="000000"/>
              </w:rPr>
              <w:t>čestn</w:t>
            </w:r>
            <w:r w:rsidR="000C79FE">
              <w:rPr>
                <w:rFonts w:asciiTheme="minorHAnsi" w:hAnsiTheme="minorHAnsi" w:cstheme="minorHAnsi"/>
                <w:iCs/>
                <w:color w:val="000000"/>
              </w:rPr>
              <w:t>é</w:t>
            </w:r>
            <w:r w:rsidRPr="003725CF">
              <w:rPr>
                <w:rFonts w:asciiTheme="minorHAnsi" w:hAnsiTheme="minorHAnsi" w:cstheme="minorHAnsi"/>
                <w:iCs/>
                <w:color w:val="000000"/>
              </w:rPr>
              <w:t xml:space="preserve"> prohlášení žadatele </w:t>
            </w:r>
            <w:r w:rsidRPr="003725CF">
              <w:rPr>
                <w:rFonts w:asciiTheme="minorHAnsi" w:hAnsiTheme="minorHAnsi" w:cstheme="minorHAnsi"/>
                <w:i/>
                <w:color w:val="000000"/>
                <w:u w:val="single"/>
              </w:rPr>
              <w:t>nebo</w:t>
            </w:r>
          </w:p>
          <w:p w14:paraId="1FAF7053" w14:textId="77777777" w:rsidR="003725CF" w:rsidRPr="003725CF" w:rsidRDefault="003725CF" w:rsidP="000C79FE">
            <w:pPr>
              <w:numPr>
                <w:ilvl w:val="0"/>
                <w:numId w:val="7"/>
              </w:numPr>
              <w:jc w:val="both"/>
              <w:rPr>
                <w:rFonts w:asciiTheme="minorHAnsi" w:hAnsiTheme="minorHAnsi" w:cstheme="minorHAnsi"/>
                <w:i/>
                <w:iCs/>
                <w:color w:val="000000"/>
                <w:u w:val="single"/>
              </w:rPr>
            </w:pPr>
          </w:p>
          <w:p w14:paraId="7383FC8D" w14:textId="49A37AEB"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pracovní či obdobná smlouva či dohoda,</w:t>
            </w:r>
            <w:r w:rsidRPr="002564DC">
              <w:rPr>
                <w:rFonts w:asciiTheme="minorHAnsi" w:hAnsiTheme="minorHAnsi" w:cstheme="minorHAnsi"/>
                <w:color w:val="000000"/>
              </w:rPr>
              <w:t xml:space="preserve"> ze které vyplývá délka trvání a náplň práce (možné doplnit o popis pracovní činnosti či samostatnou náplň práce, v </w:t>
            </w:r>
            <w:r w:rsidRPr="002564DC">
              <w:rPr>
                <w:rFonts w:asciiTheme="minorHAnsi" w:hAnsiTheme="minorHAnsi" w:cstheme="minorHAnsi"/>
                <w:iCs/>
                <w:color w:val="000000"/>
              </w:rPr>
              <w:t xml:space="preserve">případě skončeného pracovního poměru na dobu neurčitou doplnit o doklad o jeho ukončení) </w:t>
            </w:r>
            <w:r w:rsidRPr="002564DC">
              <w:rPr>
                <w:rFonts w:asciiTheme="minorHAnsi" w:hAnsiTheme="minorHAnsi" w:cstheme="minorHAnsi"/>
                <w:i/>
                <w:iCs/>
                <w:color w:val="000000"/>
                <w:u w:val="single"/>
              </w:rPr>
              <w:t>nebo</w:t>
            </w:r>
          </w:p>
          <w:p w14:paraId="297C94DA" w14:textId="77777777"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 xml:space="preserve">dodavatelské smlouvy, faktury za služby, ze kterých vyplývá zaměření a rozsah fakturovaných služeb </w:t>
            </w:r>
            <w:r w:rsidRPr="002564DC">
              <w:rPr>
                <w:rFonts w:asciiTheme="minorHAnsi" w:hAnsiTheme="minorHAnsi" w:cstheme="minorHAnsi"/>
                <w:i/>
                <w:iCs/>
                <w:color w:val="000000"/>
                <w:u w:val="single"/>
              </w:rPr>
              <w:t>nebo</w:t>
            </w:r>
          </w:p>
          <w:p w14:paraId="2B672AC4" w14:textId="77777777"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potvrzení o zaměstnání či praxi vystavené příslušným zaměstnavatelem,</w:t>
            </w:r>
            <w:r w:rsidRPr="002564DC">
              <w:rPr>
                <w:rFonts w:asciiTheme="minorHAnsi" w:hAnsiTheme="minorHAnsi" w:cstheme="minorHAnsi"/>
                <w:color w:val="000000"/>
              </w:rPr>
              <w:t xml:space="preserve"> ze kterého vyplývá délka trvání a náplň práce, tzn.</w:t>
            </w:r>
            <w:r w:rsidRPr="002564DC">
              <w:rPr>
                <w:rFonts w:asciiTheme="minorHAnsi" w:hAnsiTheme="minorHAnsi" w:cstheme="minorHAnsi"/>
                <w:iCs/>
                <w:color w:val="000000"/>
              </w:rPr>
              <w:t xml:space="preserve"> které obsahuje:</w:t>
            </w:r>
          </w:p>
          <w:p w14:paraId="2FE06431"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jméno, příjmení, datum narození osoby, pro kterou je potvrzení vystaveno</w:t>
            </w:r>
          </w:p>
          <w:p w14:paraId="4E706E1D"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zařazení, popis pracovní činnosti</w:t>
            </w:r>
          </w:p>
          <w:p w14:paraId="4A3D1EDC"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úvazek</w:t>
            </w:r>
          </w:p>
          <w:p w14:paraId="25D5ACF9"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časové období, po které pracovní poměr trval</w:t>
            </w:r>
          </w:p>
          <w:p w14:paraId="11599823" w14:textId="77777777" w:rsidR="002564DC" w:rsidRPr="002564DC" w:rsidRDefault="002564DC" w:rsidP="000C79FE">
            <w:pPr>
              <w:numPr>
                <w:ilvl w:val="1"/>
                <w:numId w:val="3"/>
              </w:numPr>
              <w:ind w:left="1080"/>
              <w:jc w:val="both"/>
              <w:rPr>
                <w:rFonts w:asciiTheme="minorHAnsi" w:hAnsiTheme="minorHAnsi" w:cstheme="minorHAnsi"/>
                <w:iCs/>
                <w:color w:val="000000"/>
              </w:rPr>
            </w:pPr>
            <w:r w:rsidRPr="002564DC">
              <w:rPr>
                <w:rFonts w:asciiTheme="minorHAnsi" w:hAnsiTheme="minorHAnsi" w:cstheme="minorHAnsi"/>
                <w:iCs/>
                <w:color w:val="000000"/>
              </w:rPr>
              <w:t xml:space="preserve">specifikace zaměstnavatele, podpis za zaměstnavatele </w:t>
            </w:r>
            <w:r w:rsidRPr="002564DC">
              <w:rPr>
                <w:rFonts w:asciiTheme="minorHAnsi" w:hAnsiTheme="minorHAnsi" w:cstheme="minorHAnsi"/>
                <w:i/>
                <w:iCs/>
                <w:color w:val="000000"/>
                <w:u w:val="single"/>
              </w:rPr>
              <w:t>nebo</w:t>
            </w:r>
          </w:p>
          <w:p w14:paraId="352E3BBA" w14:textId="4CBF20F5" w:rsidR="002564DC" w:rsidRPr="003725CF" w:rsidRDefault="002564DC" w:rsidP="000C79FE">
            <w:pPr>
              <w:pStyle w:val="Odstavecseseznamem"/>
              <w:numPr>
                <w:ilvl w:val="0"/>
                <w:numId w:val="8"/>
              </w:numPr>
              <w:jc w:val="both"/>
              <w:rPr>
                <w:rFonts w:asciiTheme="minorHAnsi" w:hAnsiTheme="minorHAnsi" w:cstheme="minorHAnsi"/>
                <w:iCs/>
                <w:color w:val="000000"/>
              </w:rPr>
            </w:pPr>
            <w:r w:rsidRPr="003725CF">
              <w:rPr>
                <w:rFonts w:asciiTheme="minorHAnsi" w:hAnsiTheme="minorHAnsi" w:cstheme="minorHAnsi"/>
                <w:iCs/>
                <w:color w:val="000000"/>
              </w:rPr>
              <w:t>doklad o živnostenském oprávnění pouze v případech stanovených autorizujícím orgánem</w:t>
            </w:r>
          </w:p>
          <w:p w14:paraId="49B60D36" w14:textId="77777777" w:rsidR="002564DC" w:rsidRPr="002564DC" w:rsidRDefault="002564DC" w:rsidP="002564DC">
            <w:pPr>
              <w:jc w:val="both"/>
              <w:rPr>
                <w:rFonts w:asciiTheme="minorHAnsi" w:hAnsiTheme="minorHAnsi" w:cstheme="minorHAnsi"/>
                <w:color w:val="000000"/>
              </w:rPr>
            </w:pPr>
            <w:r w:rsidRPr="002564DC">
              <w:rPr>
                <w:rFonts w:asciiTheme="minorHAnsi" w:hAnsiTheme="minorHAnsi" w:cstheme="minorHAnsi"/>
                <w:color w:val="000000"/>
              </w:rPr>
              <w:t>V případě praxe získané u žadatele se tato praxe prokazuje pouze způsoby podle bodů 1 nebo 2.</w:t>
            </w:r>
          </w:p>
          <w:p w14:paraId="031AE6B0" w14:textId="6825A4C2" w:rsidR="002564DC" w:rsidRPr="00533F9B" w:rsidRDefault="002564DC" w:rsidP="002564DC">
            <w:pPr>
              <w:jc w:val="both"/>
              <w:rPr>
                <w:rFonts w:asciiTheme="minorHAnsi" w:hAnsiTheme="minorHAnsi" w:cstheme="minorHAnsi"/>
                <w:b/>
                <w:iCs/>
                <w:color w:val="000000"/>
              </w:rPr>
            </w:pPr>
            <w:r w:rsidRPr="002564DC">
              <w:rPr>
                <w:rFonts w:asciiTheme="minorHAnsi" w:hAnsiTheme="minorHAnsi" w:cstheme="minorHAnsi"/>
                <w:iCs/>
                <w:color w:val="000000"/>
              </w:rPr>
              <w:t>Dle § 10 odst.</w:t>
            </w:r>
            <w:r w:rsidRPr="002564DC">
              <w:rPr>
                <w:rFonts w:asciiTheme="minorHAnsi" w:hAnsiTheme="minorHAnsi" w:cstheme="minorHAnsi"/>
                <w:color w:val="000000"/>
              </w:rPr>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p>
        </w:tc>
      </w:tr>
    </w:tbl>
    <w:p w14:paraId="00B21C98"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649BC979" w14:textId="77777777" w:rsidTr="008C220D">
        <w:tc>
          <w:tcPr>
            <w:tcW w:w="1384" w:type="dxa"/>
            <w:vMerge w:val="restart"/>
            <w:shd w:val="clear" w:color="auto" w:fill="FFFFFF" w:themeFill="background1"/>
          </w:tcPr>
          <w:p w14:paraId="333C8E9A" w14:textId="4E622C08"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/5</w:t>
            </w:r>
          </w:p>
          <w:p w14:paraId="35376750" w14:textId="77777777" w:rsidR="002564DC" w:rsidRPr="00533F9B" w:rsidRDefault="002564DC" w:rsidP="008C220D">
            <w:pPr>
              <w:jc w:val="both"/>
              <w:rPr>
                <w:rFonts w:asciiTheme="minorHAnsi" w:hAnsiTheme="minorHAnsi" w:cstheme="minorHAnsi"/>
                <w:iCs/>
                <w:color w:val="000000"/>
                <w:sz w:val="20"/>
              </w:rPr>
            </w:pPr>
          </w:p>
          <w:p w14:paraId="298338D6" w14:textId="4DBD0FAE"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e</w:t>
            </w:r>
            <w:r w:rsidRPr="00533F9B">
              <w:rPr>
                <w:rFonts w:asciiTheme="minorHAnsi" w:hAnsiTheme="minorHAnsi" w:cstheme="minorHAnsi"/>
                <w:iCs/>
                <w:color w:val="000000"/>
                <w:sz w:val="18"/>
                <w:szCs w:val="18"/>
              </w:rPr>
              <w:t>) zákona č. 179/2006 Sb.</w:t>
            </w:r>
          </w:p>
        </w:tc>
        <w:tc>
          <w:tcPr>
            <w:tcW w:w="7826" w:type="dxa"/>
            <w:shd w:val="clear" w:color="auto" w:fill="auto"/>
          </w:tcPr>
          <w:p w14:paraId="2A283C3D" w14:textId="5F376615"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se seznámil s aktuálním vývojem v oblasti dané profesní kvalifikace a jí odpovídajících povolání, tj.</w:t>
            </w:r>
          </w:p>
        </w:tc>
      </w:tr>
      <w:tr w:rsidR="002564DC" w:rsidRPr="00533F9B" w14:paraId="69F1FC2E" w14:textId="77777777" w:rsidTr="008C220D">
        <w:trPr>
          <w:trHeight w:val="361"/>
        </w:trPr>
        <w:tc>
          <w:tcPr>
            <w:tcW w:w="1384" w:type="dxa"/>
            <w:vMerge/>
            <w:shd w:val="clear" w:color="auto" w:fill="FFFFFF" w:themeFill="background1"/>
          </w:tcPr>
          <w:p w14:paraId="478D1494"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A5B41A5" w14:textId="02B3BDF6" w:rsidR="002564DC" w:rsidRPr="00533F9B" w:rsidRDefault="00FF792D" w:rsidP="008C220D">
            <w:pPr>
              <w:jc w:val="both"/>
              <w:rPr>
                <w:rFonts w:asciiTheme="minorHAnsi" w:hAnsiTheme="minorHAnsi" w:cstheme="minorHAnsi"/>
                <w:b/>
                <w:iCs/>
                <w:color w:val="000000"/>
              </w:rPr>
            </w:pPr>
            <w:r w:rsidRPr="00FF792D">
              <w:rPr>
                <w:rFonts w:asciiTheme="minorHAnsi" w:hAnsiTheme="minorHAnsi" w:cstheme="minorHAnsi"/>
                <w:color w:val="000000"/>
              </w:rPr>
              <w:t>čestné prohlášení autorizovaného zástupce</w:t>
            </w:r>
          </w:p>
        </w:tc>
      </w:tr>
    </w:tbl>
    <w:p w14:paraId="6D5D66C5" w14:textId="3BD5B5B3" w:rsidR="00C67908" w:rsidRDefault="00C67908"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5EDFB5CB" w14:textId="77777777" w:rsidTr="008C220D">
        <w:tc>
          <w:tcPr>
            <w:tcW w:w="1384" w:type="dxa"/>
            <w:vMerge w:val="restart"/>
            <w:shd w:val="clear" w:color="auto" w:fill="FFFFFF" w:themeFill="background1"/>
          </w:tcPr>
          <w:p w14:paraId="2798812B" w14:textId="6179581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sidR="00FF792D">
              <w:rPr>
                <w:rFonts w:asciiTheme="minorHAnsi" w:hAnsiTheme="minorHAnsi" w:cstheme="minorHAnsi"/>
                <w:b/>
                <w:iCs/>
                <w:color w:val="2DAFE5"/>
                <w:sz w:val="23"/>
                <w:szCs w:val="23"/>
              </w:rPr>
              <w:t>/6</w:t>
            </w:r>
          </w:p>
          <w:p w14:paraId="20A004F2" w14:textId="77777777" w:rsidR="002564DC" w:rsidRPr="00533F9B" w:rsidRDefault="002564DC" w:rsidP="008C220D">
            <w:pPr>
              <w:jc w:val="both"/>
              <w:rPr>
                <w:rFonts w:asciiTheme="minorHAnsi" w:hAnsiTheme="minorHAnsi" w:cstheme="minorHAnsi"/>
                <w:iCs/>
                <w:color w:val="000000"/>
                <w:sz w:val="20"/>
              </w:rPr>
            </w:pPr>
          </w:p>
          <w:p w14:paraId="35EA85D7" w14:textId="604866E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w:t>
            </w:r>
            <w:r w:rsidR="009E3CDB">
              <w:rPr>
                <w:rFonts w:asciiTheme="minorHAnsi" w:hAnsiTheme="minorHAnsi" w:cstheme="minorHAnsi"/>
                <w:iCs/>
                <w:color w:val="000000"/>
                <w:sz w:val="18"/>
                <w:szCs w:val="18"/>
              </w:rPr>
              <w:t>1 písm. b)</w:t>
            </w:r>
            <w:r w:rsidRPr="00533F9B">
              <w:rPr>
                <w:rFonts w:asciiTheme="minorHAnsi" w:hAnsiTheme="minorHAnsi" w:cstheme="minorHAnsi"/>
                <w:iCs/>
                <w:color w:val="000000"/>
                <w:sz w:val="18"/>
                <w:szCs w:val="18"/>
              </w:rPr>
              <w:t xml:space="preserve"> zákona č. 179/2006 Sb.</w:t>
            </w:r>
          </w:p>
        </w:tc>
        <w:tc>
          <w:tcPr>
            <w:tcW w:w="7826" w:type="dxa"/>
            <w:shd w:val="clear" w:color="auto" w:fill="auto"/>
          </w:tcPr>
          <w:p w14:paraId="011D5F5A" w14:textId="5C7ECDA3" w:rsidR="002564DC" w:rsidRPr="00533F9B" w:rsidRDefault="009E3CDB" w:rsidP="008C220D">
            <w:pPr>
              <w:jc w:val="both"/>
              <w:rPr>
                <w:rFonts w:asciiTheme="minorHAnsi" w:hAnsiTheme="minorHAnsi" w:cstheme="minorHAnsi"/>
                <w:b/>
                <w:i/>
                <w:iCs/>
                <w:color w:val="000000"/>
                <w:sz w:val="20"/>
              </w:rPr>
            </w:pPr>
            <w:r w:rsidRPr="009E3CDB">
              <w:rPr>
                <w:rFonts w:asciiTheme="minorHAnsi" w:hAnsiTheme="minorHAnsi" w:cstheme="minorHAnsi"/>
                <w:b/>
                <w:color w:val="000000"/>
              </w:rPr>
              <w:t>Doklady prokazující, že žadatelem určený autorizovaný zástupce je členem žadatele, společníkem žadatele, osobou, která vykonává funkci orgánů žadatele, funkci člena orgánů žadatele, je zaměstnancem nebo jinou osobou, která je k žadateli v pracovněprávním nebo jiném smluvním vztahu, a bude provádět činnost autorizované osoby jménem žadatele jako autorizovaný zástupce, tj.</w:t>
            </w:r>
          </w:p>
        </w:tc>
      </w:tr>
      <w:tr w:rsidR="002564DC" w:rsidRPr="00533F9B" w14:paraId="26F0DEC5" w14:textId="77777777" w:rsidTr="008C220D">
        <w:trPr>
          <w:trHeight w:val="361"/>
        </w:trPr>
        <w:tc>
          <w:tcPr>
            <w:tcW w:w="1384" w:type="dxa"/>
            <w:vMerge/>
            <w:shd w:val="clear" w:color="auto" w:fill="FFFFFF" w:themeFill="background1"/>
          </w:tcPr>
          <w:p w14:paraId="474E0C21"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DABA326" w14:textId="4A071BFC" w:rsidR="00FF792D" w:rsidRPr="00FF792D" w:rsidRDefault="000C79FE" w:rsidP="000C79FE">
            <w:pPr>
              <w:pStyle w:val="Odstavecseseznamem"/>
              <w:numPr>
                <w:ilvl w:val="0"/>
                <w:numId w:val="5"/>
              </w:numPr>
              <w:jc w:val="both"/>
              <w:rPr>
                <w:rFonts w:asciiTheme="minorHAnsi" w:hAnsiTheme="minorHAnsi" w:cstheme="minorHAnsi"/>
                <w:color w:val="000000"/>
              </w:rPr>
            </w:pPr>
            <w:r w:rsidRPr="000C79FE">
              <w:rPr>
                <w:rFonts w:asciiTheme="minorHAnsi" w:hAnsiTheme="minorHAnsi" w:cstheme="minorHAnsi"/>
                <w:color w:val="000000"/>
              </w:rPr>
              <w:t xml:space="preserve">čestné prohlášení žadatele o existenci právního vztahu mezi žadatelem a autorizovaným zástupcem </w:t>
            </w:r>
            <w:r w:rsidR="00FF792D" w:rsidRPr="009E3CDB">
              <w:rPr>
                <w:rFonts w:asciiTheme="minorHAnsi" w:hAnsiTheme="minorHAnsi" w:cstheme="minorHAnsi"/>
                <w:i/>
                <w:iCs/>
                <w:color w:val="000000"/>
                <w:u w:val="single"/>
              </w:rPr>
              <w:t>a</w:t>
            </w:r>
          </w:p>
          <w:p w14:paraId="18343C10" w14:textId="0DC97A2D" w:rsidR="002564DC" w:rsidRPr="00FF792D" w:rsidRDefault="00FF792D" w:rsidP="000C79FE">
            <w:pPr>
              <w:pStyle w:val="Odstavecseseznamem"/>
              <w:numPr>
                <w:ilvl w:val="0"/>
                <w:numId w:val="5"/>
              </w:numPr>
              <w:jc w:val="both"/>
              <w:rPr>
                <w:rFonts w:asciiTheme="minorHAnsi" w:hAnsiTheme="minorHAnsi" w:cstheme="minorHAnsi"/>
                <w:b/>
                <w:iCs/>
                <w:color w:val="000000"/>
              </w:rPr>
            </w:pPr>
            <w:r w:rsidRPr="00FF792D">
              <w:rPr>
                <w:rFonts w:asciiTheme="minorHAnsi" w:hAnsiTheme="minorHAnsi" w:cstheme="minorHAnsi"/>
                <w:color w:val="000000"/>
              </w:rPr>
              <w:t>písemný souhlas autorizovaného zástupce s prováděním činnosti autorizované osoby jménem žadatele jako autorizovaný zástupce</w:t>
            </w:r>
          </w:p>
        </w:tc>
      </w:tr>
    </w:tbl>
    <w:p w14:paraId="3B2222A9" w14:textId="77777777" w:rsidR="002564DC" w:rsidRDefault="002564DC" w:rsidP="00533F9B">
      <w:pPr>
        <w:jc w:val="both"/>
        <w:rPr>
          <w:rFonts w:asciiTheme="minorHAnsi" w:hAnsiTheme="minorHAnsi" w:cstheme="minorHAnsi"/>
          <w:iCs/>
          <w:color w:val="000000"/>
          <w:sz w:val="20"/>
          <w:szCs w:val="20"/>
        </w:rPr>
      </w:pPr>
    </w:p>
    <w:p w14:paraId="34299EC5" w14:textId="77777777" w:rsidR="00015D6D" w:rsidRPr="00533F9B" w:rsidRDefault="00015D6D"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359B92F6" w14:textId="77777777" w:rsidTr="00F46AEF">
        <w:trPr>
          <w:trHeight w:val="680"/>
        </w:trPr>
        <w:tc>
          <w:tcPr>
            <w:tcW w:w="9210" w:type="dxa"/>
            <w:shd w:val="clear" w:color="auto" w:fill="FFFFFF" w:themeFill="background1"/>
          </w:tcPr>
          <w:p w14:paraId="45B7C208" w14:textId="6D78D97C" w:rsidR="00533F9B" w:rsidRPr="00F46AEF" w:rsidRDefault="000C79FE" w:rsidP="00E56292">
            <w:pPr>
              <w:ind w:left="454" w:hanging="454"/>
              <w:jc w:val="both"/>
              <w:rPr>
                <w:rFonts w:asciiTheme="minorHAnsi" w:hAnsiTheme="minorHAnsi" w:cstheme="minorHAnsi"/>
                <w:b/>
                <w:bCs/>
                <w:color w:val="2DAFE5"/>
                <w:sz w:val="28"/>
              </w:rPr>
            </w:pPr>
            <w:r>
              <w:rPr>
                <w:rFonts w:asciiTheme="minorHAnsi" w:hAnsiTheme="minorHAnsi" w:cstheme="minorHAnsi"/>
                <w:b/>
                <w:bCs/>
                <w:color w:val="2DAFE5"/>
                <w:sz w:val="28"/>
              </w:rPr>
              <w:lastRenderedPageBreak/>
              <w:t>G</w:t>
            </w:r>
            <w:r w:rsidR="00533F9B" w:rsidRPr="00F46AEF">
              <w:rPr>
                <w:rFonts w:asciiTheme="minorHAnsi" w:hAnsiTheme="minorHAnsi" w:cstheme="minorHAnsi"/>
                <w:b/>
                <w:bCs/>
                <w:color w:val="2DAFE5"/>
                <w:sz w:val="28"/>
              </w:rPr>
              <w:t>) Případné návrhy žadatele na provedení dalších důkazů potřebných ke zjištění stavu věci</w:t>
            </w:r>
          </w:p>
        </w:tc>
      </w:tr>
      <w:tr w:rsidR="00533F9B" w:rsidRPr="00533F9B" w14:paraId="39C2C804" w14:textId="77777777" w:rsidTr="00533F9B">
        <w:trPr>
          <w:trHeight w:val="1832"/>
        </w:trPr>
        <w:tc>
          <w:tcPr>
            <w:tcW w:w="9210" w:type="dxa"/>
            <w:shd w:val="clear" w:color="auto" w:fill="auto"/>
          </w:tcPr>
          <w:p w14:paraId="58065941" w14:textId="77777777" w:rsidR="00533F9B" w:rsidRDefault="00533F9B" w:rsidP="00E56292">
            <w:pPr>
              <w:tabs>
                <w:tab w:val="left" w:pos="3048"/>
              </w:tabs>
              <w:rPr>
                <w:rFonts w:asciiTheme="minorHAnsi" w:hAnsiTheme="minorHAnsi" w:cstheme="minorHAnsi"/>
              </w:rPr>
            </w:pPr>
          </w:p>
          <w:p w14:paraId="01487174" w14:textId="77777777" w:rsidR="009E3CDB" w:rsidRDefault="009E3CDB" w:rsidP="00E56292">
            <w:pPr>
              <w:tabs>
                <w:tab w:val="left" w:pos="3048"/>
              </w:tabs>
              <w:rPr>
                <w:rFonts w:asciiTheme="minorHAnsi" w:hAnsiTheme="minorHAnsi" w:cstheme="minorHAnsi"/>
              </w:rPr>
            </w:pPr>
          </w:p>
          <w:p w14:paraId="617A6CF4" w14:textId="77777777" w:rsidR="009E3CDB" w:rsidRDefault="009E3CDB" w:rsidP="00E56292">
            <w:pPr>
              <w:tabs>
                <w:tab w:val="left" w:pos="3048"/>
              </w:tabs>
              <w:rPr>
                <w:rFonts w:asciiTheme="minorHAnsi" w:hAnsiTheme="minorHAnsi" w:cstheme="minorHAnsi"/>
              </w:rPr>
            </w:pPr>
          </w:p>
          <w:p w14:paraId="52477BBB" w14:textId="77777777" w:rsidR="009E3CDB" w:rsidRDefault="009E3CDB" w:rsidP="00E56292">
            <w:pPr>
              <w:tabs>
                <w:tab w:val="left" w:pos="3048"/>
              </w:tabs>
              <w:rPr>
                <w:rFonts w:asciiTheme="minorHAnsi" w:hAnsiTheme="minorHAnsi" w:cstheme="minorHAnsi"/>
              </w:rPr>
            </w:pPr>
          </w:p>
          <w:p w14:paraId="3208B134" w14:textId="77777777" w:rsidR="009E3CDB" w:rsidRDefault="009E3CDB" w:rsidP="00E56292">
            <w:pPr>
              <w:tabs>
                <w:tab w:val="left" w:pos="3048"/>
              </w:tabs>
              <w:rPr>
                <w:rFonts w:asciiTheme="minorHAnsi" w:hAnsiTheme="minorHAnsi" w:cstheme="minorHAnsi"/>
              </w:rPr>
            </w:pPr>
          </w:p>
          <w:p w14:paraId="41220B67" w14:textId="77777777" w:rsidR="009E3CDB" w:rsidRDefault="009E3CDB" w:rsidP="00E56292">
            <w:pPr>
              <w:tabs>
                <w:tab w:val="left" w:pos="3048"/>
              </w:tabs>
              <w:rPr>
                <w:rFonts w:asciiTheme="minorHAnsi" w:hAnsiTheme="minorHAnsi" w:cstheme="minorHAnsi"/>
              </w:rPr>
            </w:pPr>
          </w:p>
          <w:p w14:paraId="23490F6D" w14:textId="77777777" w:rsidR="009E3CDB" w:rsidRDefault="009E3CDB" w:rsidP="00E56292">
            <w:pPr>
              <w:tabs>
                <w:tab w:val="left" w:pos="3048"/>
              </w:tabs>
              <w:rPr>
                <w:rFonts w:asciiTheme="minorHAnsi" w:hAnsiTheme="minorHAnsi" w:cstheme="minorHAnsi"/>
              </w:rPr>
            </w:pPr>
          </w:p>
          <w:p w14:paraId="2C61A9FB" w14:textId="77777777" w:rsidR="009E3CDB" w:rsidRPr="00533F9B" w:rsidRDefault="009E3CDB" w:rsidP="00E56292">
            <w:pPr>
              <w:tabs>
                <w:tab w:val="left" w:pos="3048"/>
              </w:tabs>
              <w:rPr>
                <w:rFonts w:asciiTheme="minorHAnsi" w:hAnsiTheme="minorHAnsi" w:cstheme="minorHAnsi"/>
              </w:rPr>
            </w:pPr>
          </w:p>
        </w:tc>
      </w:tr>
    </w:tbl>
    <w:p w14:paraId="00802663" w14:textId="3CDA652C" w:rsidR="009E3CDB" w:rsidRDefault="009E3CD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633A9194" w14:textId="77777777" w:rsidTr="00F46AEF">
        <w:trPr>
          <w:trHeight w:val="567"/>
        </w:trPr>
        <w:tc>
          <w:tcPr>
            <w:tcW w:w="9210" w:type="dxa"/>
            <w:shd w:val="clear" w:color="auto" w:fill="FFFFFF" w:themeFill="background1"/>
            <w:vAlign w:val="center"/>
          </w:tcPr>
          <w:p w14:paraId="4F4D4AC7" w14:textId="746A3CD8" w:rsidR="00533F9B" w:rsidRPr="00F46AEF" w:rsidRDefault="000C79FE" w:rsidP="00E56292">
            <w:pPr>
              <w:rPr>
                <w:rFonts w:asciiTheme="minorHAnsi" w:hAnsiTheme="minorHAnsi" w:cstheme="minorHAnsi"/>
                <w:b/>
                <w:bCs/>
                <w:color w:val="2DAFE5"/>
                <w:sz w:val="28"/>
              </w:rPr>
            </w:pPr>
            <w:r>
              <w:rPr>
                <w:rFonts w:asciiTheme="minorHAnsi" w:hAnsiTheme="minorHAnsi" w:cstheme="minorHAnsi"/>
                <w:b/>
                <w:bCs/>
                <w:color w:val="2DAFE5"/>
                <w:sz w:val="28"/>
              </w:rPr>
              <w:t>H</w:t>
            </w:r>
            <w:r w:rsidR="00533F9B" w:rsidRPr="00F46AEF">
              <w:rPr>
                <w:rFonts w:asciiTheme="minorHAnsi" w:hAnsiTheme="minorHAnsi" w:cstheme="minorHAnsi"/>
                <w:b/>
                <w:bCs/>
                <w:color w:val="2DAFE5"/>
                <w:sz w:val="28"/>
              </w:rPr>
              <w:t>) Zpracování osobních údajů</w:t>
            </w:r>
          </w:p>
        </w:tc>
      </w:tr>
      <w:tr w:rsidR="00533F9B" w:rsidRPr="00533F9B" w14:paraId="017A12C2" w14:textId="77777777" w:rsidTr="00E56292">
        <w:tc>
          <w:tcPr>
            <w:tcW w:w="9210" w:type="dxa"/>
            <w:shd w:val="clear" w:color="auto" w:fill="auto"/>
          </w:tcPr>
          <w:p w14:paraId="58EFC58A" w14:textId="77777777" w:rsidR="00533F9B" w:rsidRPr="00533F9B" w:rsidRDefault="00533F9B" w:rsidP="00E56292">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Autorizující orgán </w:t>
            </w:r>
            <w:r w:rsidR="00F46AEF">
              <w:rPr>
                <w:rFonts w:asciiTheme="minorHAnsi" w:hAnsiTheme="minorHAnsi" w:cstheme="minorHAnsi"/>
                <w:color w:val="000000"/>
                <w:spacing w:val="-2"/>
              </w:rPr>
              <w:t>Národní úřad pro kybernetickou bezpečnost</w:t>
            </w:r>
            <w:r w:rsidRPr="00533F9B">
              <w:rPr>
                <w:rFonts w:asciiTheme="minorHAnsi" w:hAnsiTheme="minorHAnsi" w:cstheme="minorHAnsi"/>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533F9B">
              <w:rPr>
                <w:rFonts w:asciiTheme="minorHAnsi" w:hAnsiTheme="minorHAnsi" w:cstheme="minorHAnsi"/>
                <w:spacing w:val="-2"/>
              </w:rPr>
              <w:t>č. 500/2004 Sb., správní řád, ve znění pozdějších předpisů</w:t>
            </w:r>
            <w:r w:rsidRPr="00533F9B">
              <w:rPr>
                <w:rFonts w:asciiTheme="minorHAnsi" w:hAnsiTheme="minorHAnsi" w:cstheme="minorHAnsi"/>
                <w:color w:val="000000"/>
                <w:spacing w:val="-2"/>
              </w:rPr>
              <w:t xml:space="preserve">, </w:t>
            </w:r>
            <w:r w:rsidRPr="00533F9B">
              <w:rPr>
                <w:rFonts w:asciiTheme="minorHAnsi" w:hAnsiTheme="minorHAnsi" w:cstheme="minorHAnsi"/>
                <w:iCs/>
                <w:spacing w:val="-2"/>
              </w:rPr>
              <w:t xml:space="preserve">zákon </w:t>
            </w:r>
            <w:r w:rsidRPr="00533F9B">
              <w:rPr>
                <w:rFonts w:asciiTheme="minorHAnsi" w:hAnsiTheme="minorHAnsi" w:cstheme="minorHAnsi"/>
                <w:spacing w:val="-2"/>
              </w:rPr>
              <w:t>č. 179/2006 Sb., o ověřování a uznávání výsledků dalšího vzdělávání a o změně některých zákonů (zákon o uznávání výsledků dalšího vzdělávání), ve znění pozdějších předpisů</w:t>
            </w:r>
            <w:r w:rsidRPr="00533F9B">
              <w:rPr>
                <w:rFonts w:asciiTheme="minorHAnsi" w:hAnsiTheme="minorHAnsi" w:cstheme="minorHAnsi"/>
                <w:iCs/>
                <w:spacing w:val="-2"/>
              </w:rPr>
              <w:t xml:space="preserve"> a vyhláška č. 208/2007 Sb., o</w:t>
            </w:r>
            <w:r w:rsidRPr="00533F9B">
              <w:rPr>
                <w:rFonts w:asciiTheme="minorHAnsi" w:hAnsiTheme="minorHAnsi" w:cstheme="minorHAnsi"/>
                <w:spacing w:val="-2"/>
              </w:rPr>
              <w:t xml:space="preserve"> podrobnostech stanovených k provedení zákona o uznávání výsledků dalšího vzdělávání, ve znění pozdějších předpisů. Ke zpracování dalších osobních údajů uvedených v žádosti o udělení autorizace fyzické osobě a v jejích přílohách je potřebný souhlas subjektu údajů, který se uděluje na základě svobodného projevu vůle v písemné podobě. </w:t>
            </w:r>
          </w:p>
        </w:tc>
      </w:tr>
    </w:tbl>
    <w:p w14:paraId="432E44DD" w14:textId="77777777" w:rsidR="00533F9B" w:rsidRDefault="00533F9B" w:rsidP="00533F9B">
      <w:pPr>
        <w:rPr>
          <w:rFonts w:asciiTheme="minorHAnsi" w:hAnsiTheme="minorHAnsi" w:cstheme="minorHAnsi"/>
          <w:color w:val="000000"/>
          <w:sz w:val="20"/>
          <w:szCs w:val="20"/>
        </w:rPr>
      </w:pPr>
    </w:p>
    <w:p w14:paraId="43938254" w14:textId="77777777" w:rsidR="007428E4" w:rsidRPr="00533F9B" w:rsidRDefault="007428E4" w:rsidP="00533F9B">
      <w:pPr>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08F4B18" w14:textId="77777777" w:rsidTr="00F46AEF">
        <w:trPr>
          <w:trHeight w:val="567"/>
        </w:trPr>
        <w:tc>
          <w:tcPr>
            <w:tcW w:w="9210" w:type="dxa"/>
            <w:shd w:val="clear" w:color="auto" w:fill="FFFFFF" w:themeFill="background1"/>
            <w:vAlign w:val="center"/>
          </w:tcPr>
          <w:p w14:paraId="6114A874" w14:textId="34BA62A5" w:rsidR="00533F9B" w:rsidRPr="00F46AEF" w:rsidRDefault="00CC1701" w:rsidP="00E56292">
            <w:pPr>
              <w:rPr>
                <w:rFonts w:asciiTheme="minorHAnsi" w:hAnsiTheme="minorHAnsi" w:cstheme="minorHAnsi"/>
                <w:b/>
                <w:bCs/>
                <w:color w:val="2DAFE5"/>
                <w:sz w:val="28"/>
              </w:rPr>
            </w:pPr>
            <w:r>
              <w:rPr>
                <w:rFonts w:asciiTheme="minorHAnsi" w:hAnsiTheme="minorHAnsi" w:cstheme="minorHAnsi"/>
                <w:b/>
                <w:bCs/>
                <w:color w:val="2DAFE5"/>
                <w:sz w:val="28"/>
              </w:rPr>
              <w:t>I</w:t>
            </w:r>
            <w:r w:rsidR="00533F9B" w:rsidRPr="00F46AEF">
              <w:rPr>
                <w:rFonts w:asciiTheme="minorHAnsi" w:hAnsiTheme="minorHAnsi" w:cstheme="minorHAnsi"/>
                <w:b/>
                <w:bCs/>
                <w:color w:val="2DAFE5"/>
                <w:sz w:val="28"/>
              </w:rPr>
              <w:t>) Závěrečné prohlášení</w:t>
            </w:r>
          </w:p>
        </w:tc>
      </w:tr>
      <w:tr w:rsidR="00533F9B" w:rsidRPr="00533F9B" w14:paraId="7B4B4AA2" w14:textId="77777777" w:rsidTr="00E56292">
        <w:tc>
          <w:tcPr>
            <w:tcW w:w="9210" w:type="dxa"/>
            <w:shd w:val="clear" w:color="auto" w:fill="auto"/>
            <w:vAlign w:val="center"/>
          </w:tcPr>
          <w:p w14:paraId="4B52A980" w14:textId="77777777" w:rsidR="000C79FE" w:rsidRPr="000C79FE" w:rsidRDefault="000C79FE" w:rsidP="000C79FE">
            <w:pPr>
              <w:jc w:val="both"/>
              <w:rPr>
                <w:rFonts w:asciiTheme="minorHAnsi" w:hAnsiTheme="minorHAnsi" w:cstheme="minorHAnsi"/>
                <w:color w:val="000000"/>
              </w:rPr>
            </w:pPr>
            <w:r w:rsidRPr="000C79FE">
              <w:rPr>
                <w:rFonts w:asciiTheme="minorHAnsi" w:hAnsiTheme="minorHAnsi" w:cstheme="minorHAnsi"/>
                <w:color w:val="000000"/>
              </w:rPr>
              <w:t>Žadatel prohlašuje, že všechny informace uvedené jím v této žádosti jsou správné a pravdivé a že přiložené dokumenty se vztahují k žadateli nebo k osobě uvedené v části D/1 žádosti, která je autorizovaným zástupcem.</w:t>
            </w:r>
          </w:p>
          <w:p w14:paraId="06E787A4" w14:textId="3D3D61CD" w:rsidR="00533F9B" w:rsidRPr="00533F9B" w:rsidRDefault="000C79FE" w:rsidP="000C79FE">
            <w:pPr>
              <w:jc w:val="both"/>
              <w:rPr>
                <w:rFonts w:asciiTheme="minorHAnsi" w:hAnsiTheme="minorHAnsi" w:cstheme="minorHAnsi"/>
                <w:color w:val="000000"/>
              </w:rPr>
            </w:pPr>
            <w:r w:rsidRPr="000C79FE">
              <w:rPr>
                <w:rFonts w:asciiTheme="minorHAnsi" w:hAnsiTheme="minorHAnsi" w:cstheme="minorHAnsi"/>
                <w:color w:val="000000"/>
              </w:rPr>
              <w:t>Žadatel bere na vědomí, že uvedení nepravdivých údajů, na jejichž základě bude udělena autorizace, může být důvodem k jejímu odnětí.</w:t>
            </w:r>
          </w:p>
        </w:tc>
      </w:tr>
    </w:tbl>
    <w:p w14:paraId="127B2190" w14:textId="77777777" w:rsidR="00533F9B" w:rsidRPr="00533F9B" w:rsidRDefault="00533F9B" w:rsidP="00533F9B">
      <w:pPr>
        <w:rPr>
          <w:rFonts w:asciiTheme="minorHAnsi" w:hAnsiTheme="minorHAnsi" w:cstheme="minorHAnsi"/>
          <w:sz w:val="23"/>
          <w:szCs w:val="23"/>
        </w:rPr>
      </w:pPr>
    </w:p>
    <w:p w14:paraId="18C35CC5" w14:textId="77777777" w:rsidR="00533F9B" w:rsidRDefault="00533F9B" w:rsidP="00533F9B">
      <w:pPr>
        <w:rPr>
          <w:rFonts w:asciiTheme="minorHAnsi" w:hAnsiTheme="minorHAnsi" w:cstheme="minorHAnsi"/>
          <w:color w:val="000000"/>
        </w:rPr>
      </w:pPr>
    </w:p>
    <w:p w14:paraId="6D431C78" w14:textId="77777777" w:rsidR="007428E4" w:rsidRPr="00533F9B" w:rsidRDefault="007428E4" w:rsidP="00533F9B">
      <w:pPr>
        <w:rPr>
          <w:rFonts w:asciiTheme="minorHAnsi" w:hAnsiTheme="minorHAnsi" w:cstheme="minorHAnsi"/>
          <w:color w:val="000000"/>
        </w:rPr>
      </w:pPr>
    </w:p>
    <w:p w14:paraId="19CAA1AC" w14:textId="23AD7F53" w:rsidR="00533F9B" w:rsidRPr="00533F9B" w:rsidRDefault="00533F9B" w:rsidP="00533F9B">
      <w:pPr>
        <w:tabs>
          <w:tab w:val="left" w:pos="4820"/>
        </w:tabs>
        <w:rPr>
          <w:rFonts w:asciiTheme="minorHAnsi" w:hAnsiTheme="minorHAnsi" w:cstheme="minorHAnsi"/>
          <w:color w:val="000000"/>
        </w:rPr>
      </w:pPr>
      <w:r w:rsidRPr="00533F9B">
        <w:rPr>
          <w:rFonts w:asciiTheme="minorHAnsi" w:hAnsiTheme="minorHAnsi" w:cstheme="minorHAnsi"/>
          <w:color w:val="000000"/>
        </w:rPr>
        <w:t xml:space="preserve">V </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r w:rsidR="000C79FE">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533F9B">
        <w:rPr>
          <w:rFonts w:asciiTheme="minorHAnsi" w:hAnsiTheme="minorHAnsi" w:cstheme="minorHAnsi"/>
          <w:color w:val="000000"/>
        </w:rPr>
        <w:t xml:space="preserve"> </w:t>
      </w:r>
      <w:r>
        <w:rPr>
          <w:rFonts w:asciiTheme="minorHAnsi" w:hAnsiTheme="minorHAnsi" w:cstheme="minorHAnsi"/>
          <w:color w:val="000000"/>
        </w:rPr>
        <w:t>dne</w:t>
      </w:r>
      <w:r w:rsidRPr="00533F9B">
        <w:rPr>
          <w:rFonts w:asciiTheme="minorHAnsi" w:hAnsiTheme="minorHAnsi" w:cstheme="minorHAnsi"/>
          <w:color w:val="000000"/>
        </w:rPr>
        <w:t xml:space="preserve"> </w:t>
      </w:r>
      <w:r w:rsidR="000C79FE">
        <w:rPr>
          <w:rFonts w:asciiTheme="minorHAnsi" w:hAnsiTheme="minorHAnsi" w:cstheme="minorHAnsi"/>
          <w:color w:val="000000"/>
        </w:rPr>
        <w:t>…</w:t>
      </w:r>
      <w:r w:rsidRPr="00533F9B">
        <w:rPr>
          <w:rFonts w:asciiTheme="minorHAnsi" w:hAnsiTheme="minorHAnsi" w:cstheme="minorHAnsi"/>
          <w:color w:val="000000"/>
        </w:rPr>
        <w:t>…</w:t>
      </w:r>
      <w:proofErr w:type="gramStart"/>
      <w:r w:rsidRPr="00533F9B">
        <w:rPr>
          <w:rFonts w:asciiTheme="minorHAnsi" w:hAnsiTheme="minorHAnsi" w:cstheme="minorHAnsi"/>
          <w:color w:val="000000"/>
        </w:rPr>
        <w:t>…….</w:t>
      </w:r>
      <w:proofErr w:type="gramEnd"/>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p>
    <w:p w14:paraId="661109C5" w14:textId="77777777" w:rsidR="00166101" w:rsidRDefault="00166101" w:rsidP="00533F9B">
      <w:pPr>
        <w:ind w:firstLine="4500"/>
        <w:jc w:val="center"/>
        <w:rPr>
          <w:rFonts w:asciiTheme="minorHAnsi" w:hAnsiTheme="minorHAnsi" w:cstheme="minorHAnsi"/>
          <w:color w:val="000000"/>
          <w:shd w:val="clear" w:color="auto" w:fill="FFFFFF"/>
        </w:rPr>
      </w:pPr>
    </w:p>
    <w:p w14:paraId="0BF85195" w14:textId="77777777" w:rsidR="000C79FE" w:rsidRDefault="000C79FE" w:rsidP="00533F9B">
      <w:pPr>
        <w:ind w:firstLine="4500"/>
        <w:jc w:val="center"/>
        <w:rPr>
          <w:rFonts w:asciiTheme="minorHAnsi" w:hAnsiTheme="minorHAnsi" w:cstheme="minorHAnsi"/>
          <w:color w:val="000000"/>
          <w:shd w:val="clear" w:color="auto" w:fill="FFFFFF"/>
        </w:rPr>
      </w:pPr>
    </w:p>
    <w:p w14:paraId="299DA46F" w14:textId="6500AD9B"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shd w:val="clear" w:color="auto" w:fill="FFFFFF"/>
        </w:rPr>
        <w:t>…………………...…………………………….</w:t>
      </w:r>
    </w:p>
    <w:p w14:paraId="1FB9F3B1"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podpis žadatele</w:t>
      </w:r>
    </w:p>
    <w:p w14:paraId="3BC69E13" w14:textId="77777777" w:rsidR="00533F9B" w:rsidRDefault="00533F9B" w:rsidP="00533F9B">
      <w:pPr>
        <w:ind w:firstLine="4500"/>
        <w:jc w:val="center"/>
        <w:rPr>
          <w:rFonts w:asciiTheme="minorHAnsi" w:hAnsiTheme="minorHAnsi" w:cstheme="minorHAnsi"/>
          <w:color w:val="000000"/>
        </w:rPr>
      </w:pPr>
    </w:p>
    <w:p w14:paraId="5186FD2C" w14:textId="77777777" w:rsidR="000C79FE" w:rsidRDefault="000C79FE" w:rsidP="00533F9B">
      <w:pPr>
        <w:ind w:firstLine="4500"/>
        <w:jc w:val="center"/>
        <w:rPr>
          <w:rFonts w:asciiTheme="minorHAnsi" w:hAnsiTheme="minorHAnsi" w:cstheme="minorHAnsi"/>
          <w:color w:val="000000"/>
        </w:rPr>
      </w:pPr>
    </w:p>
    <w:p w14:paraId="4DAB1166"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w:t>
      </w:r>
    </w:p>
    <w:p w14:paraId="36C74F5F"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identifikace podepsané osoby</w:t>
      </w:r>
    </w:p>
    <w:p w14:paraId="211A434B" w14:textId="633A17BC" w:rsidR="006B42D2" w:rsidRDefault="00533F9B" w:rsidP="00074EF7">
      <w:pPr>
        <w:ind w:firstLine="4500"/>
        <w:jc w:val="center"/>
        <w:rPr>
          <w:rFonts w:asciiTheme="minorHAnsi" w:hAnsiTheme="minorHAnsi" w:cstheme="minorHAnsi"/>
          <w:color w:val="000000"/>
        </w:rPr>
      </w:pPr>
      <w:r w:rsidRPr="00533F9B">
        <w:rPr>
          <w:rFonts w:asciiTheme="minorHAnsi" w:hAnsiTheme="minorHAnsi" w:cstheme="minorHAnsi"/>
          <w:color w:val="000000"/>
        </w:rPr>
        <w:t>(jméno, příjmení)</w:t>
      </w:r>
    </w:p>
    <w:p w14:paraId="065CF768" w14:textId="77777777" w:rsidR="00074EF7" w:rsidRDefault="00074EF7" w:rsidP="00074EF7">
      <w:pPr>
        <w:ind w:firstLine="4500"/>
        <w:jc w:val="center"/>
        <w:rPr>
          <w:rFonts w:asciiTheme="minorHAnsi" w:hAnsiTheme="minorHAnsi" w:cstheme="minorHAnsi"/>
          <w:color w:val="000000"/>
        </w:rPr>
      </w:pPr>
    </w:p>
    <w:p w14:paraId="1B06130B" w14:textId="531544F7" w:rsidR="000C79FE" w:rsidRDefault="000C79FE">
      <w:pPr>
        <w:rPr>
          <w:rFonts w:asciiTheme="minorHAnsi" w:hAnsiTheme="minorHAnsi" w:cstheme="minorHAnsi"/>
          <w:color w:val="000000"/>
        </w:rPr>
      </w:pPr>
      <w:r>
        <w:rPr>
          <w:rFonts w:asciiTheme="minorHAnsi" w:hAnsiTheme="minorHAnsi" w:cstheme="minorHAnsi"/>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1D2581A8" w14:textId="77777777" w:rsidTr="00F46AEF">
        <w:trPr>
          <w:trHeight w:val="567"/>
          <w:jc w:val="center"/>
        </w:trPr>
        <w:tc>
          <w:tcPr>
            <w:tcW w:w="9210" w:type="dxa"/>
            <w:shd w:val="clear" w:color="auto" w:fill="FFFFFF" w:themeFill="background1"/>
            <w:vAlign w:val="center"/>
          </w:tcPr>
          <w:p w14:paraId="0F3C7371" w14:textId="29402FBF" w:rsidR="00533F9B" w:rsidRPr="00F46AEF" w:rsidRDefault="00533F9B" w:rsidP="00E56292">
            <w:pPr>
              <w:rPr>
                <w:rFonts w:asciiTheme="minorHAnsi" w:hAnsiTheme="minorHAnsi" w:cstheme="minorHAnsi"/>
                <w:b/>
                <w:bCs/>
                <w:color w:val="2DAFE5"/>
                <w:sz w:val="28"/>
                <w:szCs w:val="28"/>
              </w:rPr>
            </w:pPr>
            <w:r w:rsidRPr="00533F9B">
              <w:rPr>
                <w:rFonts w:asciiTheme="minorHAnsi" w:hAnsiTheme="minorHAnsi" w:cstheme="minorHAnsi"/>
                <w:color w:val="000000"/>
              </w:rPr>
              <w:lastRenderedPageBreak/>
              <w:br w:type="page"/>
            </w:r>
            <w:r w:rsidRPr="00F46AEF">
              <w:rPr>
                <w:rFonts w:asciiTheme="minorHAnsi" w:hAnsiTheme="minorHAnsi" w:cstheme="minorHAnsi"/>
                <w:color w:val="2DAFE5"/>
              </w:rPr>
              <w:br w:type="page"/>
            </w:r>
            <w:r w:rsidRPr="00F46AEF">
              <w:rPr>
                <w:rFonts w:asciiTheme="minorHAnsi" w:hAnsiTheme="minorHAnsi" w:cstheme="minorHAnsi"/>
                <w:color w:val="2DAFE5"/>
              </w:rPr>
              <w:br w:type="page"/>
            </w:r>
            <w:r w:rsidR="00CC1701">
              <w:rPr>
                <w:rFonts w:asciiTheme="minorHAnsi" w:hAnsiTheme="minorHAnsi" w:cstheme="minorHAnsi"/>
                <w:b/>
                <w:color w:val="2DAFE5"/>
                <w:sz w:val="28"/>
                <w:szCs w:val="28"/>
              </w:rPr>
              <w:t>J</w:t>
            </w:r>
            <w:r w:rsidRPr="00F46AEF">
              <w:rPr>
                <w:rFonts w:asciiTheme="minorHAnsi" w:hAnsiTheme="minorHAnsi" w:cstheme="minorHAnsi"/>
                <w:b/>
                <w:color w:val="2DAFE5"/>
                <w:sz w:val="28"/>
                <w:szCs w:val="28"/>
              </w:rPr>
              <w:t>)</w:t>
            </w:r>
            <w:r w:rsidRPr="00F46AEF">
              <w:rPr>
                <w:rFonts w:asciiTheme="minorHAnsi" w:hAnsiTheme="minorHAnsi" w:cstheme="minorHAnsi"/>
                <w:color w:val="2DAFE5"/>
                <w:sz w:val="28"/>
                <w:szCs w:val="28"/>
              </w:rPr>
              <w:t xml:space="preserve"> </w:t>
            </w:r>
            <w:r w:rsidRPr="00F46AEF">
              <w:rPr>
                <w:rFonts w:asciiTheme="minorHAnsi" w:hAnsiTheme="minorHAnsi" w:cstheme="minorHAnsi"/>
                <w:b/>
                <w:bCs/>
                <w:color w:val="2DAFE5"/>
                <w:sz w:val="28"/>
                <w:szCs w:val="28"/>
              </w:rPr>
              <w:t>Doplňující informace</w:t>
            </w:r>
          </w:p>
        </w:tc>
      </w:tr>
      <w:tr w:rsidR="00533F9B" w:rsidRPr="00533F9B" w14:paraId="65EABD5C" w14:textId="77777777" w:rsidTr="00E56292">
        <w:trPr>
          <w:jc w:val="center"/>
        </w:trPr>
        <w:tc>
          <w:tcPr>
            <w:tcW w:w="9210" w:type="dxa"/>
            <w:shd w:val="clear" w:color="auto" w:fill="auto"/>
          </w:tcPr>
          <w:p w14:paraId="6C03ABBA" w14:textId="0CFBA770" w:rsidR="00533F9B" w:rsidRDefault="00533F9B" w:rsidP="007428E4">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Dle </w:t>
            </w:r>
            <w:r w:rsidRPr="00533F9B">
              <w:rPr>
                <w:rFonts w:asciiTheme="minorHAnsi" w:hAnsiTheme="minorHAnsi" w:cstheme="minorHAnsi"/>
                <w:spacing w:val="-2"/>
              </w:rPr>
              <w:t>§ 9 odst. 3 zákona č. 179/2006 Sb. podléhá udělení autorizace správnímu poplatku podle zvláštního zákona, kterým je</w:t>
            </w:r>
            <w:r w:rsidRPr="00533F9B">
              <w:rPr>
                <w:rFonts w:asciiTheme="minorHAnsi" w:hAnsiTheme="minorHAnsi" w:cstheme="minorHAnsi"/>
                <w:color w:val="000000"/>
                <w:spacing w:val="-2"/>
              </w:rPr>
              <w:t xml:space="preserve"> zákon č. 634/2004 Sb., o správních poplatcích, ve znění pozdějších předpisů. Položka 22 určuje, že správní poplatek činí 1 500 Kč za každou profesní kvalifikaci a hradí se při podání žádosti o udělení autorizace. </w:t>
            </w:r>
          </w:p>
          <w:p w14:paraId="685D5B96" w14:textId="77777777" w:rsidR="007428E4" w:rsidRDefault="007428E4" w:rsidP="007428E4">
            <w:pPr>
              <w:jc w:val="both"/>
              <w:rPr>
                <w:rFonts w:asciiTheme="minorHAnsi" w:hAnsiTheme="minorHAnsi" w:cstheme="minorHAnsi"/>
                <w:spacing w:val="-2"/>
              </w:rPr>
            </w:pPr>
          </w:p>
          <w:p w14:paraId="10B94DE7" w14:textId="77777777" w:rsidR="007428E4" w:rsidRPr="00533F9B" w:rsidRDefault="007428E4" w:rsidP="007428E4">
            <w:pPr>
              <w:jc w:val="both"/>
              <w:rPr>
                <w:rFonts w:asciiTheme="minorHAnsi" w:hAnsiTheme="minorHAnsi" w:cstheme="minorHAnsi"/>
                <w:color w:val="000000"/>
              </w:rPr>
            </w:pPr>
            <w:r w:rsidRPr="0086345E">
              <w:rPr>
                <w:rFonts w:asciiTheme="minorHAnsi" w:hAnsiTheme="minorHAnsi" w:cstheme="minorHAnsi"/>
                <w:b/>
                <w:bCs/>
                <w:color w:val="000000"/>
              </w:rPr>
              <w:t>Bezhotovostní platba</w:t>
            </w:r>
            <w:r w:rsidRPr="00533F9B">
              <w:rPr>
                <w:rFonts w:asciiTheme="minorHAnsi" w:hAnsiTheme="minorHAnsi" w:cstheme="minorHAnsi"/>
                <w:color w:val="000000"/>
              </w:rPr>
              <w:t xml:space="preserve"> – k provedení na bankovní účet </w:t>
            </w:r>
            <w:r>
              <w:rPr>
                <w:rFonts w:asciiTheme="minorHAnsi" w:hAnsiTheme="minorHAnsi" w:cstheme="minorHAnsi"/>
                <w:color w:val="000000"/>
              </w:rPr>
              <w:t>Národního úřadu pro kybernetickou bezpečnost</w:t>
            </w:r>
            <w:r w:rsidRPr="00533F9B">
              <w:rPr>
                <w:rFonts w:asciiTheme="minorHAnsi" w:hAnsiTheme="minorHAnsi" w:cstheme="minorHAnsi"/>
                <w:color w:val="000000"/>
              </w:rPr>
              <w:t xml:space="preserve"> – </w:t>
            </w:r>
            <w:r>
              <w:rPr>
                <w:rFonts w:asciiTheme="minorHAnsi" w:hAnsiTheme="minorHAnsi" w:cstheme="minorHAnsi"/>
                <w:color w:val="000000"/>
              </w:rPr>
              <w:t>19-</w:t>
            </w:r>
            <w:r w:rsidRPr="007E3DE1">
              <w:rPr>
                <w:rFonts w:asciiTheme="minorHAnsi" w:hAnsiTheme="minorHAnsi" w:cstheme="minorHAnsi"/>
                <w:color w:val="000000"/>
              </w:rPr>
              <w:t>3031881 / 0710</w:t>
            </w:r>
            <w:r w:rsidRPr="00533F9B">
              <w:rPr>
                <w:rFonts w:asciiTheme="minorHAnsi" w:hAnsiTheme="minorHAnsi" w:cstheme="minorHAnsi"/>
                <w:color w:val="000000"/>
              </w:rPr>
              <w:t xml:space="preserve">, variabilní symbol – IČO u právnických osob; datum narození u fyzických osob. Jako přílohu žádosti </w:t>
            </w:r>
            <w:proofErr w:type="gramStart"/>
            <w:r w:rsidRPr="00533F9B">
              <w:rPr>
                <w:rFonts w:asciiTheme="minorHAnsi" w:hAnsiTheme="minorHAnsi" w:cstheme="minorHAnsi"/>
                <w:color w:val="000000"/>
              </w:rPr>
              <w:t>přiloží</w:t>
            </w:r>
            <w:proofErr w:type="gramEnd"/>
            <w:r w:rsidRPr="00533F9B">
              <w:rPr>
                <w:rFonts w:asciiTheme="minorHAnsi" w:hAnsiTheme="minorHAnsi" w:cstheme="minorHAnsi"/>
                <w:color w:val="000000"/>
              </w:rPr>
              <w:t xml:space="preserve"> žadatel kopii </w:t>
            </w:r>
            <w:r w:rsidRPr="00533F9B">
              <w:rPr>
                <w:rFonts w:asciiTheme="minorHAnsi" w:hAnsiTheme="minorHAnsi" w:cstheme="minorHAnsi"/>
                <w:bCs/>
                <w:color w:val="000000"/>
              </w:rPr>
              <w:t>výpisu z bankovního účtu</w:t>
            </w:r>
            <w:r w:rsidRPr="00533F9B">
              <w:rPr>
                <w:rFonts w:asciiTheme="minorHAnsi" w:hAnsiTheme="minorHAnsi" w:cstheme="minorHAnsi"/>
                <w:color w:val="000000"/>
              </w:rPr>
              <w:t xml:space="preserve">. </w:t>
            </w:r>
          </w:p>
          <w:p w14:paraId="79B43099" w14:textId="77777777" w:rsidR="007428E4" w:rsidRPr="00533F9B" w:rsidRDefault="007428E4" w:rsidP="007428E4">
            <w:pPr>
              <w:jc w:val="both"/>
              <w:rPr>
                <w:rFonts w:asciiTheme="minorHAnsi" w:hAnsiTheme="minorHAnsi" w:cstheme="minorHAnsi"/>
              </w:rPr>
            </w:pPr>
          </w:p>
          <w:p w14:paraId="63DFF2DB" w14:textId="77777777" w:rsidR="00533F9B" w:rsidRPr="00533F9B" w:rsidRDefault="00533F9B" w:rsidP="00E56292">
            <w:pPr>
              <w:jc w:val="both"/>
              <w:rPr>
                <w:rFonts w:asciiTheme="minorHAnsi" w:eastAsia="Calibri" w:hAnsiTheme="minorHAnsi" w:cstheme="minorHAnsi"/>
                <w:lang w:eastAsia="en-US"/>
              </w:rPr>
            </w:pPr>
            <w:r w:rsidRPr="00533F9B">
              <w:rPr>
                <w:rFonts w:asciiTheme="minorHAnsi" w:hAnsiTheme="minorHAnsi" w:cstheme="minorHAnsi"/>
                <w:iCs/>
                <w:color w:val="000000"/>
              </w:rPr>
              <w:t xml:space="preserve">Doklad prokazující, že žadatel je plně způsobilý k právním úkonům (nemá omezenou svéprávnost), je vydáván na základě </w:t>
            </w:r>
            <w:r w:rsidRPr="00533F9B">
              <w:rPr>
                <w:rFonts w:asciiTheme="minorHAnsi" w:hAnsiTheme="minorHAnsi" w:cstheme="minorHAnsi"/>
              </w:rPr>
              <w:t xml:space="preserve">žádosti podané </w:t>
            </w:r>
            <w:r w:rsidRPr="00533F9B">
              <w:rPr>
                <w:rFonts w:asciiTheme="minorHAnsi" w:hAnsiTheme="minorHAnsi" w:cstheme="minorHAnsi"/>
                <w:iCs/>
                <w:color w:val="000000"/>
              </w:rPr>
              <w:t xml:space="preserve">dle </w:t>
            </w:r>
            <w:r w:rsidRPr="00533F9B">
              <w:rPr>
                <w:rFonts w:asciiTheme="minorHAnsi" w:eastAsia="Calibri" w:hAnsiTheme="minorHAnsi" w:cstheme="minorHAnsi"/>
                <w:lang w:eastAsia="en-US"/>
              </w:rPr>
              <w:t xml:space="preserve">§ 8 odst. 3 zákona č. 133/2000 Sb., o evidenci obyvatel a rodných číslech a o změně některých zákonů (zákon o evidenci obyvatel), ve znění pozdějších předpisů. Na dokladu je vyžadována identifikace osoby spočívající v uvedení jména, příjmení, data narození a adresy místa trvalého pobytu. Údaje </w:t>
            </w:r>
            <w:r w:rsidRPr="00533F9B">
              <w:rPr>
                <w:rFonts w:asciiTheme="minorHAnsi" w:hAnsiTheme="minorHAnsi" w:cstheme="minorHAnsi"/>
              </w:rPr>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2174B82B" w14:textId="77777777" w:rsidR="00533F9B" w:rsidRPr="00533F9B" w:rsidRDefault="00533F9B" w:rsidP="00E56292">
            <w:pPr>
              <w:jc w:val="both"/>
              <w:rPr>
                <w:rFonts w:asciiTheme="minorHAnsi" w:hAnsiTheme="minorHAnsi" w:cstheme="minorHAnsi"/>
              </w:rPr>
            </w:pPr>
          </w:p>
          <w:p w14:paraId="15C9FFB9"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 xml:space="preserve">V souladu s § 16 odst. 1 a 2 zákona č. 500/2004 Sb., správní řád, ve znění pozdějších předpisů je vyžadováno, aby byly dokumenty předkládány v českém jazyce, příp. v jazyce slovenském. Dokumenty vyhotovené v cizím jazyce musí žadatel předložit v originálním znění a současně v úředně ověřeném překladu do jazyka českého, pokud </w:t>
            </w:r>
            <w:r w:rsidR="00F46AEF">
              <w:rPr>
                <w:rFonts w:asciiTheme="minorHAnsi" w:hAnsiTheme="minorHAnsi" w:cstheme="minorHAnsi"/>
              </w:rPr>
              <w:t>Národní úřad pro kybernetickou bezpečnost</w:t>
            </w:r>
            <w:r w:rsidRPr="00533F9B">
              <w:rPr>
                <w:rFonts w:asciiTheme="minorHAnsi" w:hAnsiTheme="minorHAnsi" w:cstheme="minorHAnsi"/>
              </w:rPr>
              <w:t xml:space="preserve"> nesdělí, že takový překlad nevyžaduje. </w:t>
            </w:r>
          </w:p>
          <w:p w14:paraId="0164153B" w14:textId="77777777" w:rsidR="00533F9B" w:rsidRPr="00533F9B" w:rsidRDefault="00533F9B" w:rsidP="00E56292">
            <w:pPr>
              <w:jc w:val="both"/>
              <w:rPr>
                <w:rFonts w:asciiTheme="minorHAnsi" w:hAnsiTheme="minorHAnsi" w:cstheme="minorHAnsi"/>
              </w:rPr>
            </w:pPr>
          </w:p>
          <w:p w14:paraId="778F34AC"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V souladu s § 53 odst. 4 zákona č. 500/2004 Sb., správní řád, ve znění pozdějších předpisů musí být pravost úředních razítek a podpisů na veřejných listinách vydaných orgány cizích států ověřena orgány k tomu příslušnými</w:t>
            </w:r>
            <w:r w:rsidR="00F46AEF">
              <w:rPr>
                <w:rFonts w:asciiTheme="minorHAnsi" w:hAnsiTheme="minorHAnsi" w:cstheme="minorHAnsi"/>
              </w:rPr>
              <w:t>,</w:t>
            </w:r>
            <w:r w:rsidRPr="00533F9B">
              <w:rPr>
                <w:rFonts w:asciiTheme="minorHAnsi" w:hAnsiTheme="minorHAnsi" w:cstheme="minorHAnsi"/>
              </w:rPr>
              <w:t xml:space="preserve"> pokud mezinárodní smlouva, která je součástí právního řádu České republiky, nestanoví jinak. </w:t>
            </w:r>
          </w:p>
          <w:p w14:paraId="24CC8F1A" w14:textId="77777777" w:rsidR="002641F8" w:rsidRPr="002641F8" w:rsidRDefault="002641F8" w:rsidP="002641F8">
            <w:pPr>
              <w:jc w:val="both"/>
              <w:rPr>
                <w:rFonts w:asciiTheme="minorHAnsi" w:hAnsiTheme="minorHAnsi" w:cstheme="minorHAnsi"/>
              </w:rPr>
            </w:pPr>
          </w:p>
          <w:p w14:paraId="4BE4AC30" w14:textId="569A9702" w:rsidR="00533F9B" w:rsidRDefault="002641F8" w:rsidP="002641F8">
            <w:pPr>
              <w:jc w:val="both"/>
              <w:rPr>
                <w:rFonts w:asciiTheme="minorHAnsi" w:hAnsiTheme="minorHAnsi" w:cstheme="minorHAnsi"/>
              </w:rPr>
            </w:pPr>
            <w:r w:rsidRPr="002641F8">
              <w:rPr>
                <w:rFonts w:asciiTheme="minorHAnsi" w:hAnsiTheme="minorHAnsi" w:cstheme="minorHAnsi"/>
              </w:rPr>
              <w:t>Pokud má činnost autorizované osoby jménem žadatele jako autorizovaný zástupce provádět fyzická osoba shodující se s žadatelem, je nutné ji uvést jako samostatného žadatelem určeného autorizovaného zástupce v části C žádosti, avšak splnění podmínek uvedených v části E žádosti v rámci přílohy E/6 se nevyžaduje.</w:t>
            </w:r>
          </w:p>
          <w:p w14:paraId="3042DCFD" w14:textId="77777777" w:rsidR="002641F8" w:rsidRPr="00533F9B" w:rsidRDefault="002641F8" w:rsidP="002641F8">
            <w:pPr>
              <w:jc w:val="both"/>
              <w:rPr>
                <w:rFonts w:asciiTheme="minorHAnsi" w:hAnsiTheme="minorHAnsi" w:cstheme="minorHAnsi"/>
              </w:rPr>
            </w:pPr>
          </w:p>
          <w:p w14:paraId="1EAE7CA4" w14:textId="77777777" w:rsidR="00533F9B" w:rsidRPr="00533F9B" w:rsidRDefault="00533F9B" w:rsidP="00E56292">
            <w:pPr>
              <w:jc w:val="both"/>
              <w:rPr>
                <w:rFonts w:asciiTheme="minorHAnsi" w:hAnsiTheme="minorHAnsi" w:cstheme="minorHAnsi"/>
                <w:spacing w:val="-2"/>
              </w:rPr>
            </w:pPr>
            <w:r w:rsidRPr="00533F9B">
              <w:rPr>
                <w:rFonts w:asciiTheme="minorHAnsi" w:hAnsiTheme="minorHAnsi" w:cstheme="minorHAnsi"/>
              </w:rPr>
              <w:t xml:space="preserve">V případě nedostatku místa ve formuláři žádosti žadatel rozvede údaje na samostatných </w:t>
            </w:r>
            <w:r w:rsidRPr="00533F9B">
              <w:rPr>
                <w:rFonts w:asciiTheme="minorHAnsi" w:hAnsiTheme="minorHAnsi" w:cstheme="minorHAnsi"/>
                <w:spacing w:val="-2"/>
              </w:rPr>
              <w:t xml:space="preserve">listech nesoucích označení příslušných částí žádosti. Tyto listy jsou nedílnou součástí žádosti. </w:t>
            </w:r>
          </w:p>
          <w:p w14:paraId="26F052D5" w14:textId="77777777" w:rsidR="00533F9B" w:rsidRDefault="00533F9B" w:rsidP="00E56292">
            <w:pPr>
              <w:jc w:val="both"/>
              <w:rPr>
                <w:rFonts w:asciiTheme="minorHAnsi" w:hAnsiTheme="minorHAnsi" w:cstheme="minorHAnsi"/>
              </w:rPr>
            </w:pPr>
          </w:p>
          <w:p w14:paraId="28E6D1A2" w14:textId="77777777" w:rsidR="007C7F8C" w:rsidRDefault="007C7F8C" w:rsidP="00E56292">
            <w:pPr>
              <w:jc w:val="both"/>
              <w:rPr>
                <w:rFonts w:asciiTheme="minorHAnsi" w:hAnsiTheme="minorHAnsi" w:cstheme="minorHAnsi"/>
              </w:rPr>
            </w:pPr>
          </w:p>
          <w:p w14:paraId="2593D235" w14:textId="77777777" w:rsidR="000C79FE" w:rsidRPr="00533F9B" w:rsidRDefault="000C79FE" w:rsidP="00E56292">
            <w:pPr>
              <w:jc w:val="both"/>
              <w:rPr>
                <w:rFonts w:asciiTheme="minorHAnsi" w:hAnsiTheme="minorHAnsi" w:cstheme="minorHAnsi"/>
              </w:rPr>
            </w:pPr>
          </w:p>
          <w:p w14:paraId="6CA67225" w14:textId="77777777" w:rsidR="00533F9B" w:rsidRPr="00533F9B" w:rsidRDefault="00533F9B" w:rsidP="00E56292">
            <w:pPr>
              <w:jc w:val="both"/>
              <w:rPr>
                <w:rFonts w:asciiTheme="minorHAnsi" w:hAnsiTheme="minorHAnsi" w:cstheme="minorHAnsi"/>
                <w:iCs/>
              </w:rPr>
            </w:pPr>
            <w:r w:rsidRPr="00533F9B">
              <w:rPr>
                <w:rFonts w:asciiTheme="minorHAnsi" w:hAnsiTheme="minorHAnsi" w:cstheme="minorHAnsi"/>
              </w:rPr>
              <w:t xml:space="preserve">Obecné </w:t>
            </w:r>
            <w:r w:rsidRPr="00533F9B">
              <w:rPr>
                <w:rFonts w:asciiTheme="minorHAnsi" w:hAnsiTheme="minorHAnsi" w:cstheme="minorHAnsi"/>
                <w:iCs/>
              </w:rPr>
              <w:t xml:space="preserve">vzory čestných prohlášení a dalších příloh žádosti jsou uveřejněné na webových stránkách </w:t>
            </w:r>
            <w:r w:rsidR="00F46AEF">
              <w:rPr>
                <w:rFonts w:asciiTheme="minorHAnsi" w:hAnsiTheme="minorHAnsi" w:cstheme="minorHAnsi"/>
                <w:iCs/>
              </w:rPr>
              <w:t>Národního úřadu pro kybernetickou bezpečnost</w:t>
            </w:r>
            <w:r w:rsidRPr="00533F9B">
              <w:rPr>
                <w:rFonts w:asciiTheme="minorHAnsi" w:hAnsiTheme="minorHAnsi" w:cstheme="minorHAnsi"/>
                <w:iCs/>
              </w:rPr>
              <w:t>:</w:t>
            </w:r>
          </w:p>
          <w:p w14:paraId="4875DB32" w14:textId="002AB682" w:rsidR="00533F9B" w:rsidRPr="00533F9B" w:rsidRDefault="00CC1701" w:rsidP="00E56292">
            <w:pPr>
              <w:jc w:val="both"/>
              <w:rPr>
                <w:rFonts w:asciiTheme="minorHAnsi" w:hAnsiTheme="minorHAnsi" w:cstheme="minorHAnsi"/>
                <w:iCs/>
              </w:rPr>
            </w:pPr>
            <w:hyperlink r:id="rId8" w:history="1">
              <w:r w:rsidR="00057490" w:rsidRPr="00057490">
                <w:rPr>
                  <w:rStyle w:val="Hypertextovodkaz"/>
                  <w:rFonts w:asciiTheme="minorHAnsi" w:hAnsiTheme="minorHAnsi" w:cstheme="minorHAnsi"/>
                  <w:iCs/>
                  <w:color w:val="00B0F0"/>
                </w:rPr>
                <w:t>http://autorizace.nukib.gov.cz</w:t>
              </w:r>
            </w:hyperlink>
            <w:r w:rsidR="00533F9B" w:rsidRPr="00533F9B">
              <w:rPr>
                <w:rFonts w:asciiTheme="minorHAnsi" w:hAnsiTheme="minorHAnsi" w:cstheme="minorHAnsi"/>
                <w:iCs/>
              </w:rPr>
              <w:t>.</w:t>
            </w:r>
          </w:p>
          <w:p w14:paraId="6C66DA6A" w14:textId="77777777" w:rsidR="00533F9B" w:rsidRPr="00533F9B" w:rsidRDefault="00533F9B" w:rsidP="00E56292">
            <w:pPr>
              <w:jc w:val="both"/>
              <w:rPr>
                <w:rFonts w:asciiTheme="minorHAnsi" w:hAnsiTheme="minorHAnsi" w:cstheme="minorHAnsi"/>
              </w:rPr>
            </w:pPr>
          </w:p>
          <w:p w14:paraId="40D5F8C3" w14:textId="6D5039E5" w:rsidR="00533F9B" w:rsidRPr="00533F9B" w:rsidRDefault="00533F9B" w:rsidP="00E56292">
            <w:pPr>
              <w:jc w:val="both"/>
              <w:rPr>
                <w:rFonts w:asciiTheme="minorHAnsi" w:hAnsiTheme="minorHAnsi" w:cstheme="minorHAnsi"/>
              </w:rPr>
            </w:pPr>
            <w:r w:rsidRPr="00533F9B">
              <w:rPr>
                <w:rFonts w:asciiTheme="minorHAnsi" w:hAnsiTheme="minorHAnsi" w:cstheme="minorHAnsi"/>
              </w:rPr>
              <w:lastRenderedPageBreak/>
              <w:t>Dle § 1</w:t>
            </w:r>
            <w:r w:rsidR="009E3CDB">
              <w:rPr>
                <w:rFonts w:asciiTheme="minorHAnsi" w:hAnsiTheme="minorHAnsi" w:cstheme="minorHAnsi"/>
              </w:rPr>
              <w:t>1</w:t>
            </w:r>
            <w:r w:rsidRPr="00533F9B">
              <w:rPr>
                <w:rFonts w:asciiTheme="minorHAnsi" w:hAnsiTheme="minorHAnsi" w:cstheme="minorHAnsi"/>
              </w:rPr>
              <w:t xml:space="preserve"> odst. 1 písm. </w:t>
            </w:r>
            <w:r w:rsidR="009E3CDB">
              <w:rPr>
                <w:rFonts w:asciiTheme="minorHAnsi" w:hAnsiTheme="minorHAnsi" w:cstheme="minorHAnsi"/>
              </w:rPr>
              <w:t>f</w:t>
            </w:r>
            <w:r w:rsidRPr="00533F9B">
              <w:rPr>
                <w:rFonts w:asciiTheme="minorHAnsi" w:hAnsiTheme="minorHAnsi" w:cstheme="minorHAnsi"/>
              </w:rPr>
              <w:t xml:space="preserve">) a § 13 odst. 1 zákona č. 179/2006 Sb. lze udělit autorizaci, jestliže žadatel požádal o udělení autorizace pro profesní kvalifikaci, pro kterou je schválen kvalifikační i hodnoticí standard. </w:t>
            </w:r>
            <w:r w:rsidRPr="00533F9B">
              <w:rPr>
                <w:rFonts w:asciiTheme="minorHAnsi" w:hAnsiTheme="minorHAnsi" w:cstheme="minorHAnsi"/>
                <w:spacing w:val="-2"/>
              </w:rPr>
              <w:t xml:space="preserve">Standardy jsou zveřejněny </w:t>
            </w:r>
            <w:r w:rsidRPr="00533F9B">
              <w:rPr>
                <w:rFonts w:asciiTheme="minorHAnsi" w:hAnsiTheme="minorHAnsi" w:cstheme="minorHAnsi"/>
              </w:rPr>
              <w:t xml:space="preserve">v Národní soustavě kvalifikací na </w:t>
            </w:r>
            <w:hyperlink r:id="rId9" w:history="1">
              <w:r w:rsidRPr="00134927">
                <w:rPr>
                  <w:rStyle w:val="Hypertextovodkaz"/>
                  <w:rFonts w:asciiTheme="minorHAnsi" w:hAnsiTheme="minorHAnsi" w:cstheme="minorHAnsi"/>
                  <w:color w:val="00B0F0"/>
                </w:rPr>
                <w:t>www.narodnikvalifikace.cz</w:t>
              </w:r>
            </w:hyperlink>
            <w:r w:rsidRPr="00533F9B">
              <w:rPr>
                <w:rFonts w:asciiTheme="minorHAnsi" w:hAnsiTheme="minorHAnsi" w:cstheme="minorHAnsi"/>
              </w:rPr>
              <w:t>.</w:t>
            </w:r>
          </w:p>
          <w:p w14:paraId="0DC9673C" w14:textId="77777777" w:rsidR="006B42D2" w:rsidRDefault="006B42D2" w:rsidP="00E56292">
            <w:pPr>
              <w:jc w:val="both"/>
              <w:rPr>
                <w:rFonts w:asciiTheme="minorHAnsi" w:hAnsiTheme="minorHAnsi" w:cstheme="minorHAnsi"/>
              </w:rPr>
            </w:pPr>
          </w:p>
          <w:p w14:paraId="6BB52C2D" w14:textId="25F7E7AA" w:rsidR="00533F9B" w:rsidRPr="00533F9B" w:rsidRDefault="00F53019" w:rsidP="00E56292">
            <w:pPr>
              <w:jc w:val="both"/>
              <w:rPr>
                <w:rFonts w:asciiTheme="minorHAnsi" w:hAnsiTheme="minorHAnsi" w:cstheme="minorHAnsi"/>
              </w:rPr>
            </w:pPr>
            <w:r w:rsidRPr="00F53019">
              <w:rPr>
                <w:rFonts w:asciiTheme="minorHAnsi" w:hAnsiTheme="minorHAnsi" w:cstheme="minorHAnsi"/>
              </w:rPr>
              <w:t>Žádost a příslušné přílohy musejí být po vyplnění podepsané. Za žadatele se podepisuje osoba vykonávající funkci statutárního orgánu žadatele nebo člena statutárního orgánu žadatele jednajícího samostatně jménem žadatele nebo členů statutárního orgánu žadatele jednajícího jménem žadatele, příp. jiná osoba zmocněná žadatelem k jejímu zastupování ve věci podání žádosti o udělení autorizace právnické osobě s tím, že oprávnění k zastupování vč. informace o jeho rozsahu dokládá žadatel jako písemnou přílohu žádosti.</w:t>
            </w:r>
          </w:p>
          <w:p w14:paraId="206CA44C" w14:textId="77777777" w:rsidR="00533F9B" w:rsidRPr="00533F9B" w:rsidRDefault="00533F9B" w:rsidP="00E56292">
            <w:pPr>
              <w:jc w:val="both"/>
              <w:rPr>
                <w:rFonts w:asciiTheme="minorHAnsi" w:hAnsiTheme="minorHAnsi" w:cstheme="minorHAnsi"/>
              </w:rPr>
            </w:pPr>
          </w:p>
          <w:p w14:paraId="02E7CB75" w14:textId="77777777" w:rsidR="00533F9B" w:rsidRPr="00533F9B" w:rsidRDefault="00533F9B" w:rsidP="00E56292">
            <w:pPr>
              <w:jc w:val="both"/>
              <w:rPr>
                <w:rFonts w:asciiTheme="minorHAnsi" w:hAnsiTheme="minorHAnsi" w:cstheme="minorHAnsi"/>
                <w:b/>
                <w:color w:val="000000"/>
              </w:rPr>
            </w:pPr>
            <w:r w:rsidRPr="00533F9B">
              <w:rPr>
                <w:rFonts w:asciiTheme="minorHAnsi" w:hAnsiTheme="minorHAnsi" w:cstheme="minorHAnsi"/>
                <w:bCs/>
                <w:iCs/>
              </w:rPr>
              <w:t xml:space="preserve">Žádost včetně příloh se </w:t>
            </w:r>
            <w:r w:rsidRPr="00533F9B">
              <w:rPr>
                <w:rFonts w:asciiTheme="minorHAnsi" w:hAnsiTheme="minorHAnsi" w:cstheme="minorHAnsi"/>
              </w:rPr>
              <w:t xml:space="preserve">podává autorizujícímu orgánu na adresu: </w:t>
            </w:r>
          </w:p>
          <w:p w14:paraId="117504CC"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Národní úřad pro kybernetickou bezpečnost</w:t>
            </w:r>
          </w:p>
          <w:p w14:paraId="5145CFEA"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Mučednická 1125/31</w:t>
            </w:r>
          </w:p>
          <w:p w14:paraId="7E4631A0"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616 00</w:t>
            </w:r>
            <w:r w:rsidR="00533F9B" w:rsidRPr="00533F9B">
              <w:rPr>
                <w:rFonts w:asciiTheme="minorHAnsi" w:hAnsiTheme="minorHAnsi" w:cstheme="minorHAnsi"/>
                <w:color w:val="000000"/>
              </w:rPr>
              <w:t xml:space="preserve"> </w:t>
            </w:r>
            <w:r>
              <w:rPr>
                <w:rFonts w:asciiTheme="minorHAnsi" w:hAnsiTheme="minorHAnsi" w:cstheme="minorHAnsi"/>
                <w:color w:val="000000"/>
              </w:rPr>
              <w:t>Brno</w:t>
            </w:r>
          </w:p>
        </w:tc>
      </w:tr>
    </w:tbl>
    <w:p w14:paraId="796F6489" w14:textId="77777777" w:rsidR="00533F9B" w:rsidRPr="00533F9B" w:rsidRDefault="00533F9B" w:rsidP="00533F9B">
      <w:pPr>
        <w:rPr>
          <w:rFonts w:asciiTheme="minorHAnsi" w:hAnsiTheme="minorHAnsi" w:cstheme="minorHAnsi"/>
          <w:color w:val="000000"/>
        </w:rPr>
      </w:pPr>
    </w:p>
    <w:p w14:paraId="4170CE1C" w14:textId="77777777" w:rsidR="00896398" w:rsidRPr="00533F9B" w:rsidRDefault="006D4F2D"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p>
    <w:p w14:paraId="1F9FE935" w14:textId="77777777" w:rsidR="006D4F2D" w:rsidRPr="00533F9B" w:rsidRDefault="00896398"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 xml:space="preserve"> </w:t>
      </w:r>
    </w:p>
    <w:p w14:paraId="54C25258" w14:textId="77777777" w:rsidR="006D4F2D" w:rsidRPr="00533F9B" w:rsidRDefault="006D4F2D" w:rsidP="00C46F1C">
      <w:pPr>
        <w:shd w:val="clear" w:color="auto" w:fill="FFFFFF" w:themeFill="background1"/>
        <w:spacing w:after="120" w:line="264" w:lineRule="auto"/>
        <w:jc w:val="both"/>
        <w:rPr>
          <w:rFonts w:asciiTheme="minorHAnsi" w:hAnsiTheme="minorHAnsi" w:cstheme="minorHAnsi"/>
          <w:b/>
          <w:color w:val="404040" w:themeColor="text1" w:themeTint="BF"/>
        </w:rPr>
      </w:pPr>
    </w:p>
    <w:sectPr w:rsidR="006D4F2D" w:rsidRPr="00533F9B" w:rsidSect="00F2184A">
      <w:footerReference w:type="default" r:id="rId10"/>
      <w:headerReference w:type="first" r:id="rId11"/>
      <w:footerReference w:type="first" r:id="rId12"/>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6C69" w14:textId="77777777" w:rsidR="0002288E" w:rsidRDefault="0002288E">
      <w:r>
        <w:separator/>
      </w:r>
    </w:p>
  </w:endnote>
  <w:endnote w:type="continuationSeparator" w:id="0">
    <w:p w14:paraId="6271FECD" w14:textId="77777777" w:rsidR="0002288E" w:rsidRDefault="0002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570C" w14:textId="77777777" w:rsidR="00444CAB" w:rsidRDefault="00444CAB" w:rsidP="00444CAB">
    <w:pPr>
      <w:pStyle w:val="Zpat"/>
      <w:tabs>
        <w:tab w:val="clear" w:pos="9639"/>
        <w:tab w:val="right" w:pos="9638"/>
      </w:tabs>
      <w:jc w:val="left"/>
      <w:rPr>
        <w:rFonts w:asciiTheme="minorHAnsi" w:hAnsiTheme="minorHAnsi"/>
        <w:color w:val="00B0F0"/>
        <w:sz w:val="22"/>
        <w:szCs w:val="22"/>
      </w:rPr>
    </w:pPr>
  </w:p>
  <w:p w14:paraId="540B1C69" w14:textId="4B54C8DC" w:rsidR="001614B8" w:rsidRPr="00DE2FFB" w:rsidRDefault="001614B8" w:rsidP="00444CAB">
    <w:pPr>
      <w:pStyle w:val="Zpat"/>
      <w:tabs>
        <w:tab w:val="clear" w:pos="9639"/>
        <w:tab w:val="right" w:pos="9638"/>
      </w:tabs>
      <w:jc w:val="left"/>
      <w:rPr>
        <w:rFonts w:asciiTheme="minorHAnsi" w:hAnsiTheme="minorHAnsi"/>
        <w:sz w:val="24"/>
      </w:rPr>
    </w:pPr>
    <w:r w:rsidRPr="00444CAB">
      <w:rPr>
        <w:rFonts w:asciiTheme="minorHAnsi" w:hAnsiTheme="minorHAnsi"/>
        <w:color w:val="00B0F0"/>
        <w:sz w:val="22"/>
        <w:szCs w:val="22"/>
      </w:rPr>
      <w:t xml:space="preserve">Žádost o </w:t>
    </w:r>
    <w:r w:rsidR="001661DA">
      <w:rPr>
        <w:rFonts w:asciiTheme="minorHAnsi" w:hAnsiTheme="minorHAnsi"/>
        <w:color w:val="00B0F0"/>
        <w:sz w:val="22"/>
        <w:szCs w:val="22"/>
      </w:rPr>
      <w:t>prodloužení platnosti</w:t>
    </w:r>
    <w:r w:rsidR="001661DA" w:rsidRPr="00444CAB">
      <w:rPr>
        <w:rFonts w:asciiTheme="minorHAnsi" w:hAnsiTheme="minorHAnsi"/>
        <w:color w:val="00B0F0"/>
        <w:sz w:val="22"/>
        <w:szCs w:val="22"/>
      </w:rPr>
      <w:t xml:space="preserve"> </w:t>
    </w:r>
    <w:r w:rsidRPr="00444CAB">
      <w:rPr>
        <w:rFonts w:asciiTheme="minorHAnsi" w:hAnsiTheme="minorHAnsi"/>
        <w:color w:val="00B0F0"/>
        <w:sz w:val="22"/>
        <w:szCs w:val="22"/>
      </w:rPr>
      <w:t xml:space="preserve">autorizace </w:t>
    </w:r>
    <w:r w:rsidR="00F2184A" w:rsidRPr="00444CAB">
      <w:rPr>
        <w:rFonts w:asciiTheme="minorHAnsi" w:hAnsiTheme="minorHAnsi"/>
        <w:color w:val="00B0F0"/>
        <w:sz w:val="22"/>
        <w:szCs w:val="22"/>
      </w:rPr>
      <w:t>právnické</w:t>
    </w:r>
    <w:r w:rsidR="00444CAB" w:rsidRPr="00444CAB">
      <w:rPr>
        <w:rFonts w:asciiTheme="minorHAnsi" w:hAnsiTheme="minorHAnsi"/>
        <w:color w:val="00B0F0"/>
        <w:sz w:val="22"/>
        <w:szCs w:val="22"/>
      </w:rPr>
      <w:t xml:space="preserve"> osobě vykonávající činnost školy</w:t>
    </w:r>
    <w:r w:rsidRPr="00444CAB">
      <w:rPr>
        <w:rFonts w:asciiTheme="minorHAnsi" w:hAnsiTheme="minorHAnsi"/>
        <w:color w:val="00B0F0"/>
        <w:sz w:val="22"/>
        <w:szCs w:val="22"/>
      </w:rPr>
      <w:t xml:space="preserve"> </w:t>
    </w:r>
    <w:r w:rsidR="00444CAB">
      <w:rPr>
        <w:rFonts w:asciiTheme="minorHAnsi" w:hAnsiTheme="minorHAnsi"/>
        <w:color w:val="00B0F0"/>
        <w:sz w:val="22"/>
        <w:szCs w:val="22"/>
      </w:rPr>
      <w:tab/>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PAGE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3</w:t>
    </w:r>
    <w:r w:rsidR="00444CAB" w:rsidRPr="00DE2FFB">
      <w:rPr>
        <w:rStyle w:val="slostrnky"/>
        <w:rFonts w:asciiTheme="minorHAnsi" w:hAnsiTheme="minorHAnsi" w:cstheme="minorHAnsi"/>
        <w:color w:val="2DAFE5"/>
        <w:sz w:val="24"/>
      </w:rPr>
      <w:fldChar w:fldCharType="end"/>
    </w:r>
    <w:r w:rsidR="00444CAB" w:rsidRPr="00DE2FFB">
      <w:rPr>
        <w:rStyle w:val="slostrnky"/>
        <w:rFonts w:asciiTheme="minorHAnsi" w:hAnsiTheme="minorHAnsi" w:cstheme="minorHAnsi"/>
        <w:color w:val="2DAFE5"/>
        <w:sz w:val="24"/>
      </w:rPr>
      <w:t>/</w:t>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NUMPAGES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8</w:t>
    </w:r>
    <w:r w:rsidR="00444CAB" w:rsidRPr="00DE2FFB">
      <w:rPr>
        <w:rStyle w:val="slostrnky"/>
        <w:rFonts w:asciiTheme="minorHAnsi" w:hAnsiTheme="minorHAnsi" w:cstheme="minorHAnsi"/>
        <w:color w:val="2DAFE5"/>
        <w:sz w:val="24"/>
      </w:rPr>
      <w:fldChar w:fldCharType="end"/>
    </w:r>
    <w:r>
      <w:rPr>
        <w:rFonts w:asciiTheme="minorHAnsi" w:hAnsiTheme="minorHAnsi"/>
        <w:color w:val="00B0F0"/>
        <w:sz w:val="24"/>
      </w:rPr>
      <w:tab/>
    </w:r>
  </w:p>
  <w:p w14:paraId="318DE42B" w14:textId="77777777" w:rsidR="00753180" w:rsidRDefault="00753180" w:rsidP="0075318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6423" w14:textId="396CF4BD" w:rsidR="00473EDE" w:rsidRDefault="00444CAB" w:rsidP="00444CAB">
    <w:pPr>
      <w:pStyle w:val="Zpat"/>
      <w:jc w:val="left"/>
      <w:rPr>
        <w:rFonts w:asciiTheme="minorHAnsi" w:hAnsiTheme="minorHAnsi"/>
        <w:sz w:val="18"/>
      </w:rPr>
    </w:pPr>
    <w:r w:rsidRPr="00444CAB">
      <w:rPr>
        <w:rFonts w:asciiTheme="minorHAnsi" w:hAnsiTheme="minorHAnsi"/>
        <w:color w:val="00B0F0"/>
        <w:sz w:val="22"/>
        <w:szCs w:val="22"/>
      </w:rPr>
      <w:t xml:space="preserve">Žádost o </w:t>
    </w:r>
    <w:r w:rsidR="001661DA">
      <w:rPr>
        <w:rFonts w:asciiTheme="minorHAnsi" w:hAnsiTheme="minorHAnsi"/>
        <w:color w:val="00B0F0"/>
        <w:sz w:val="22"/>
        <w:szCs w:val="22"/>
      </w:rPr>
      <w:t>prodloužení platnosti</w:t>
    </w:r>
    <w:r w:rsidRPr="00444CAB">
      <w:rPr>
        <w:rFonts w:asciiTheme="minorHAnsi" w:hAnsiTheme="minorHAnsi"/>
        <w:color w:val="00B0F0"/>
        <w:sz w:val="22"/>
        <w:szCs w:val="22"/>
      </w:rPr>
      <w:t xml:space="preserve"> autorizace právnické osobě vykonávající činnost školy </w:t>
    </w:r>
    <w:r>
      <w:rPr>
        <w:rFonts w:asciiTheme="minorHAnsi" w:hAnsiTheme="minorHAnsi"/>
        <w:color w:val="00B0F0"/>
        <w:sz w:val="22"/>
        <w:szCs w:val="22"/>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2</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8</w:t>
    </w:r>
    <w:r w:rsidRPr="00DE2FFB">
      <w:rPr>
        <w:rStyle w:val="slostrnky"/>
        <w:rFonts w:asciiTheme="minorHAnsi" w:hAnsiTheme="minorHAnsi" w:cstheme="minorHAnsi"/>
        <w:color w:val="2DAFE5"/>
        <w:sz w:val="24"/>
      </w:rPr>
      <w:fldChar w:fldCharType="end"/>
    </w:r>
  </w:p>
  <w:p w14:paraId="5DEA5B2B" w14:textId="77777777" w:rsidR="00CB36CD" w:rsidRPr="00ED317C" w:rsidRDefault="00CB36CD" w:rsidP="007678AA">
    <w:pPr>
      <w:pStyle w:val="Zpat"/>
      <w:jc w:val="left"/>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0C9" w14:textId="77777777" w:rsidR="0002288E" w:rsidRDefault="0002288E">
      <w:r>
        <w:separator/>
      </w:r>
    </w:p>
  </w:footnote>
  <w:footnote w:type="continuationSeparator" w:id="0">
    <w:p w14:paraId="0808905B" w14:textId="77777777" w:rsidR="0002288E" w:rsidRDefault="0002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57B8" w14:textId="77777777" w:rsidR="00CB36CD" w:rsidRDefault="00D42C2F">
    <w:pPr>
      <w:pStyle w:val="Zhlav"/>
    </w:pPr>
    <w:r>
      <w:rPr>
        <w:noProof/>
      </w:rPr>
      <w:drawing>
        <wp:anchor distT="0" distB="0" distL="114300" distR="114300" simplePos="0" relativeHeight="251658240" behindDoc="0" locked="0" layoutInCell="1" allowOverlap="1" wp14:anchorId="74719B55" wp14:editId="4560FA19">
          <wp:simplePos x="0" y="0"/>
          <wp:positionH relativeFrom="column">
            <wp:posOffset>3069590</wp:posOffset>
          </wp:positionH>
          <wp:positionV relativeFrom="paragraph">
            <wp:posOffset>78740</wp:posOffset>
          </wp:positionV>
          <wp:extent cx="3199765" cy="5880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CB7D793" w14:textId="77777777" w:rsidR="003F79B0" w:rsidRDefault="003F79B0" w:rsidP="00DE2FFB">
    <w:pPr>
      <w:pStyle w:val="Zpat"/>
      <w:jc w:val="left"/>
      <w:rPr>
        <w:rFonts w:asciiTheme="minorHAnsi" w:hAnsiTheme="minorHAnsi"/>
        <w:color w:val="00B0F0"/>
        <w:sz w:val="24"/>
      </w:rPr>
    </w:pPr>
  </w:p>
  <w:p w14:paraId="39FA3A79" w14:textId="77777777" w:rsidR="003F79B0" w:rsidRDefault="003F79B0" w:rsidP="00DE2FFB">
    <w:pPr>
      <w:pStyle w:val="Zpat"/>
      <w:jc w:val="left"/>
      <w:rPr>
        <w:rFonts w:asciiTheme="minorHAnsi" w:hAnsiTheme="minorHAnsi"/>
        <w:color w:val="00B0F0"/>
        <w:sz w:val="24"/>
      </w:rPr>
    </w:pPr>
  </w:p>
  <w:p w14:paraId="4FA1F7D7" w14:textId="77777777" w:rsidR="00DE2FFB" w:rsidRPr="003F79B0" w:rsidRDefault="00DE2FFB" w:rsidP="00DE2FFB">
    <w:pPr>
      <w:pStyle w:val="Zpat"/>
      <w:jc w:val="left"/>
      <w:rPr>
        <w:rFonts w:asciiTheme="minorHAnsi" w:hAnsiTheme="minorHAnsi"/>
        <w:b/>
        <w:bCs/>
        <w:color w:val="080808"/>
        <w:sz w:val="24"/>
      </w:rPr>
    </w:pPr>
    <w:r w:rsidRPr="003F79B0">
      <w:rPr>
        <w:rFonts w:asciiTheme="minorHAnsi" w:hAnsiTheme="minorHAnsi"/>
        <w:b/>
        <w:bCs/>
        <w:color w:val="080808"/>
        <w:sz w:val="24"/>
      </w:rPr>
      <w:t>Autorizujícímu orgánu:</w:t>
    </w:r>
  </w:p>
  <w:p w14:paraId="13ADE2AD" w14:textId="77777777" w:rsidR="00DE2FFB" w:rsidRPr="003F79B0" w:rsidRDefault="00DE2FFB" w:rsidP="00DE2FFB">
    <w:pPr>
      <w:pStyle w:val="Zpat"/>
      <w:jc w:val="left"/>
      <w:rPr>
        <w:rFonts w:asciiTheme="minorHAnsi" w:hAnsiTheme="minorHAnsi"/>
        <w:color w:val="080808"/>
        <w:sz w:val="24"/>
      </w:rPr>
    </w:pPr>
    <w:r w:rsidRPr="003F79B0">
      <w:rPr>
        <w:rFonts w:asciiTheme="minorHAnsi" w:hAnsiTheme="minorHAnsi"/>
        <w:color w:val="080808"/>
        <w:sz w:val="24"/>
      </w:rPr>
      <w:t>Národní úřad pro kybernetickou a informační bezpečnost</w:t>
    </w:r>
    <w:r w:rsidRPr="003F79B0">
      <w:rPr>
        <w:rFonts w:asciiTheme="minorHAnsi" w:hAnsiTheme="minorHAnsi"/>
        <w:color w:val="080808"/>
        <w:sz w:val="24"/>
      </w:rPr>
      <w:tab/>
      <w:t xml:space="preserve"> </w:t>
    </w:r>
  </w:p>
  <w:p w14:paraId="10DDCC16" w14:textId="77777777" w:rsidR="00DE2FFB" w:rsidRPr="003F79B0" w:rsidRDefault="00DE2FFB" w:rsidP="00DE2FFB">
    <w:pPr>
      <w:pStyle w:val="Zpat"/>
      <w:jc w:val="left"/>
      <w:rPr>
        <w:rFonts w:asciiTheme="minorHAnsi" w:hAnsiTheme="minorHAnsi"/>
        <w:color w:val="080808"/>
        <w:sz w:val="18"/>
      </w:rPr>
    </w:pPr>
    <w:r w:rsidRPr="003F79B0">
      <w:rPr>
        <w:rFonts w:asciiTheme="minorHAnsi" w:hAnsiTheme="minorHAnsi"/>
        <w:color w:val="080808"/>
        <w:sz w:val="24"/>
      </w:rPr>
      <w:t>Mučednická 1125/31, CZ 616 00 Brno, tel.: 541 110 777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4AC6F8E"/>
    <w:multiLevelType w:val="hybridMultilevel"/>
    <w:tmpl w:val="6394B5D6"/>
    <w:lvl w:ilvl="0" w:tplc="7DA0F890">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A7A12"/>
    <w:multiLevelType w:val="hybridMultilevel"/>
    <w:tmpl w:val="B7FE17B2"/>
    <w:lvl w:ilvl="0" w:tplc="2822E3D6">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4" w15:restartNumberingAfterBreak="0">
    <w:nsid w:val="1C1B6999"/>
    <w:multiLevelType w:val="hybridMultilevel"/>
    <w:tmpl w:val="5134C3A2"/>
    <w:lvl w:ilvl="0" w:tplc="0405000F">
      <w:start w:val="1"/>
      <w:numFmt w:val="decimal"/>
      <w:lvlText w:val="%1."/>
      <w:lvlJc w:val="left"/>
      <w:pPr>
        <w:ind w:left="720" w:hanging="360"/>
      </w:pPr>
      <w:rPr>
        <w:rFonts w:hint="default"/>
        <w:i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A37F69"/>
    <w:multiLevelType w:val="hybridMultilevel"/>
    <w:tmpl w:val="59C44778"/>
    <w:lvl w:ilvl="0" w:tplc="FB36DB1E">
      <w:start w:val="1"/>
      <w:numFmt w:val="upperLetter"/>
      <w:lvlText w:val="%1)"/>
      <w:lvlJc w:val="left"/>
      <w:pPr>
        <w:ind w:left="680" w:hanging="680"/>
      </w:pPr>
      <w:rPr>
        <w:rFonts w:hint="default"/>
        <w:b/>
        <w:i w:val="0"/>
        <w:color w:val="00B0F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1F0F40"/>
    <w:multiLevelType w:val="hybridMultilevel"/>
    <w:tmpl w:val="8AE6244E"/>
    <w:lvl w:ilvl="0" w:tplc="42286F16">
      <w:start w:val="5"/>
      <w:numFmt w:val="upperLetter"/>
      <w:lvlText w:val="%1)"/>
      <w:lvlJc w:val="left"/>
      <w:pPr>
        <w:ind w:left="357" w:hanging="357"/>
      </w:pPr>
      <w:rPr>
        <w:rFonts w:asciiTheme="minorHAnsi" w:hAnsiTheme="minorHAnsi" w:cstheme="minorHAnsi"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D61C37"/>
    <w:multiLevelType w:val="hybridMultilevel"/>
    <w:tmpl w:val="BEF6904C"/>
    <w:lvl w:ilvl="0" w:tplc="04050015">
      <w:start w:val="1"/>
      <w:numFmt w:val="upperLetter"/>
      <w:lvlText w:val="%1."/>
      <w:lvlJc w:val="left"/>
      <w:pPr>
        <w:ind w:left="360" w:hanging="360"/>
      </w:pPr>
      <w:rPr>
        <w:rFonts w:hint="default"/>
        <w:i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9B00F5E"/>
    <w:multiLevelType w:val="hybridMultilevel"/>
    <w:tmpl w:val="490A7850"/>
    <w:lvl w:ilvl="0" w:tplc="4EE4FC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93064191">
    <w:abstractNumId w:val="0"/>
  </w:num>
  <w:num w:numId="2" w16cid:durableId="1165630621">
    <w:abstractNumId w:val="3"/>
  </w:num>
  <w:num w:numId="3" w16cid:durableId="1629119975">
    <w:abstractNumId w:val="10"/>
  </w:num>
  <w:num w:numId="4" w16cid:durableId="408424540">
    <w:abstractNumId w:val="6"/>
  </w:num>
  <w:num w:numId="5" w16cid:durableId="1536501372">
    <w:abstractNumId w:val="1"/>
  </w:num>
  <w:num w:numId="6" w16cid:durableId="551573757">
    <w:abstractNumId w:val="9"/>
  </w:num>
  <w:num w:numId="7" w16cid:durableId="778793033">
    <w:abstractNumId w:val="8"/>
  </w:num>
  <w:num w:numId="8" w16cid:durableId="1896038171">
    <w:abstractNumId w:val="4"/>
  </w:num>
  <w:num w:numId="9" w16cid:durableId="39743836">
    <w:abstractNumId w:val="2"/>
  </w:num>
  <w:num w:numId="10" w16cid:durableId="1314219352">
    <w:abstractNumId w:val="5"/>
  </w:num>
  <w:num w:numId="11" w16cid:durableId="182184610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BF"/>
    <w:rsid w:val="00000227"/>
    <w:rsid w:val="00013C9B"/>
    <w:rsid w:val="00015D6D"/>
    <w:rsid w:val="000214D5"/>
    <w:rsid w:val="0002288E"/>
    <w:rsid w:val="00027EE8"/>
    <w:rsid w:val="00031FF9"/>
    <w:rsid w:val="000404F5"/>
    <w:rsid w:val="00051687"/>
    <w:rsid w:val="000537FA"/>
    <w:rsid w:val="00057490"/>
    <w:rsid w:val="000608FB"/>
    <w:rsid w:val="00063101"/>
    <w:rsid w:val="00074EF7"/>
    <w:rsid w:val="0008314D"/>
    <w:rsid w:val="00092C6E"/>
    <w:rsid w:val="0009532F"/>
    <w:rsid w:val="000A038E"/>
    <w:rsid w:val="000A70E6"/>
    <w:rsid w:val="000A71D0"/>
    <w:rsid w:val="000B1303"/>
    <w:rsid w:val="000B7D29"/>
    <w:rsid w:val="000C2456"/>
    <w:rsid w:val="000C56CC"/>
    <w:rsid w:val="000C74C8"/>
    <w:rsid w:val="000C79FE"/>
    <w:rsid w:val="000D2350"/>
    <w:rsid w:val="000D44AF"/>
    <w:rsid w:val="000E6056"/>
    <w:rsid w:val="000F1D47"/>
    <w:rsid w:val="000F76BA"/>
    <w:rsid w:val="0010493B"/>
    <w:rsid w:val="001108B4"/>
    <w:rsid w:val="0012738F"/>
    <w:rsid w:val="00134927"/>
    <w:rsid w:val="00134F19"/>
    <w:rsid w:val="0014209B"/>
    <w:rsid w:val="00146E2F"/>
    <w:rsid w:val="0015386C"/>
    <w:rsid w:val="00154E6B"/>
    <w:rsid w:val="00156B1D"/>
    <w:rsid w:val="001614B8"/>
    <w:rsid w:val="001623AE"/>
    <w:rsid w:val="00166101"/>
    <w:rsid w:val="001661DA"/>
    <w:rsid w:val="00173914"/>
    <w:rsid w:val="00183859"/>
    <w:rsid w:val="001A26FC"/>
    <w:rsid w:val="001A488D"/>
    <w:rsid w:val="001A7C7B"/>
    <w:rsid w:val="001B53F2"/>
    <w:rsid w:val="001C0EB2"/>
    <w:rsid w:val="001C45C0"/>
    <w:rsid w:val="001C6F33"/>
    <w:rsid w:val="001D3E73"/>
    <w:rsid w:val="001E3BD8"/>
    <w:rsid w:val="001E5FA2"/>
    <w:rsid w:val="001F0CD9"/>
    <w:rsid w:val="001F78C3"/>
    <w:rsid w:val="0020278C"/>
    <w:rsid w:val="002028CA"/>
    <w:rsid w:val="00202ABF"/>
    <w:rsid w:val="0020452A"/>
    <w:rsid w:val="00215127"/>
    <w:rsid w:val="00221557"/>
    <w:rsid w:val="00235B3C"/>
    <w:rsid w:val="00237AE1"/>
    <w:rsid w:val="002428DB"/>
    <w:rsid w:val="002470E5"/>
    <w:rsid w:val="002514D3"/>
    <w:rsid w:val="002542D4"/>
    <w:rsid w:val="002564DC"/>
    <w:rsid w:val="002641F8"/>
    <w:rsid w:val="0026503D"/>
    <w:rsid w:val="002718E3"/>
    <w:rsid w:val="00272FB3"/>
    <w:rsid w:val="00277202"/>
    <w:rsid w:val="00285D0B"/>
    <w:rsid w:val="00294503"/>
    <w:rsid w:val="002A0E57"/>
    <w:rsid w:val="002B09DD"/>
    <w:rsid w:val="002B4CE9"/>
    <w:rsid w:val="002B5160"/>
    <w:rsid w:val="002B77DF"/>
    <w:rsid w:val="002C14CF"/>
    <w:rsid w:val="002D7336"/>
    <w:rsid w:val="002E5AC1"/>
    <w:rsid w:val="002E7FA1"/>
    <w:rsid w:val="003022C0"/>
    <w:rsid w:val="00303164"/>
    <w:rsid w:val="003151B3"/>
    <w:rsid w:val="00330E26"/>
    <w:rsid w:val="00333276"/>
    <w:rsid w:val="00335164"/>
    <w:rsid w:val="00340360"/>
    <w:rsid w:val="0034604B"/>
    <w:rsid w:val="00350E4B"/>
    <w:rsid w:val="003619E2"/>
    <w:rsid w:val="00361EF9"/>
    <w:rsid w:val="003631AE"/>
    <w:rsid w:val="00365082"/>
    <w:rsid w:val="00370177"/>
    <w:rsid w:val="003725CF"/>
    <w:rsid w:val="00382289"/>
    <w:rsid w:val="0038496F"/>
    <w:rsid w:val="003A18B5"/>
    <w:rsid w:val="003A454E"/>
    <w:rsid w:val="003C324F"/>
    <w:rsid w:val="003C48B4"/>
    <w:rsid w:val="003D1E8A"/>
    <w:rsid w:val="003D4C29"/>
    <w:rsid w:val="003D7467"/>
    <w:rsid w:val="003F2D67"/>
    <w:rsid w:val="003F3601"/>
    <w:rsid w:val="003F79B0"/>
    <w:rsid w:val="00401D6A"/>
    <w:rsid w:val="00405411"/>
    <w:rsid w:val="00406E55"/>
    <w:rsid w:val="004215DE"/>
    <w:rsid w:val="00435B4C"/>
    <w:rsid w:val="00435EE3"/>
    <w:rsid w:val="00444CAB"/>
    <w:rsid w:val="004468C3"/>
    <w:rsid w:val="0046109B"/>
    <w:rsid w:val="00461A8E"/>
    <w:rsid w:val="00471368"/>
    <w:rsid w:val="00472316"/>
    <w:rsid w:val="004736DE"/>
    <w:rsid w:val="00473EDE"/>
    <w:rsid w:val="004818E7"/>
    <w:rsid w:val="00483057"/>
    <w:rsid w:val="004875B9"/>
    <w:rsid w:val="004876FC"/>
    <w:rsid w:val="00494F5A"/>
    <w:rsid w:val="00496457"/>
    <w:rsid w:val="004A2B93"/>
    <w:rsid w:val="004B281F"/>
    <w:rsid w:val="004B2B29"/>
    <w:rsid w:val="004B7173"/>
    <w:rsid w:val="004C7C7A"/>
    <w:rsid w:val="004D101C"/>
    <w:rsid w:val="004D2216"/>
    <w:rsid w:val="004D6C1C"/>
    <w:rsid w:val="004E1384"/>
    <w:rsid w:val="004F21DC"/>
    <w:rsid w:val="004F54BC"/>
    <w:rsid w:val="005068E3"/>
    <w:rsid w:val="0052689A"/>
    <w:rsid w:val="00530089"/>
    <w:rsid w:val="00533F9B"/>
    <w:rsid w:val="005413E8"/>
    <w:rsid w:val="005452C1"/>
    <w:rsid w:val="00555223"/>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96D12"/>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67D"/>
    <w:rsid w:val="00657D0F"/>
    <w:rsid w:val="00666E6D"/>
    <w:rsid w:val="006706B5"/>
    <w:rsid w:val="006707BD"/>
    <w:rsid w:val="006717CA"/>
    <w:rsid w:val="0068018E"/>
    <w:rsid w:val="00681046"/>
    <w:rsid w:val="00684E9A"/>
    <w:rsid w:val="006A039D"/>
    <w:rsid w:val="006A7927"/>
    <w:rsid w:val="006B42D2"/>
    <w:rsid w:val="006B7568"/>
    <w:rsid w:val="006C0F02"/>
    <w:rsid w:val="006D4F2D"/>
    <w:rsid w:val="006E408B"/>
    <w:rsid w:val="006F1B78"/>
    <w:rsid w:val="006F44FD"/>
    <w:rsid w:val="006F4FDB"/>
    <w:rsid w:val="00741BCE"/>
    <w:rsid w:val="007428E4"/>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B5C52"/>
    <w:rsid w:val="007C117C"/>
    <w:rsid w:val="007C346E"/>
    <w:rsid w:val="007C5EE0"/>
    <w:rsid w:val="007C7F8C"/>
    <w:rsid w:val="007E27EE"/>
    <w:rsid w:val="007E6D1E"/>
    <w:rsid w:val="007F631A"/>
    <w:rsid w:val="00803446"/>
    <w:rsid w:val="00807341"/>
    <w:rsid w:val="008135DD"/>
    <w:rsid w:val="008153AD"/>
    <w:rsid w:val="00817C20"/>
    <w:rsid w:val="0082294A"/>
    <w:rsid w:val="00822BB2"/>
    <w:rsid w:val="008352CF"/>
    <w:rsid w:val="008437C3"/>
    <w:rsid w:val="00850632"/>
    <w:rsid w:val="00862010"/>
    <w:rsid w:val="00862EE1"/>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36B86"/>
    <w:rsid w:val="00941E7F"/>
    <w:rsid w:val="00943A43"/>
    <w:rsid w:val="00944EA2"/>
    <w:rsid w:val="0094670F"/>
    <w:rsid w:val="00946EDE"/>
    <w:rsid w:val="009560E4"/>
    <w:rsid w:val="00962212"/>
    <w:rsid w:val="0097033F"/>
    <w:rsid w:val="0097161D"/>
    <w:rsid w:val="009804C6"/>
    <w:rsid w:val="00990539"/>
    <w:rsid w:val="00993226"/>
    <w:rsid w:val="009940F7"/>
    <w:rsid w:val="009A17B8"/>
    <w:rsid w:val="009A37D9"/>
    <w:rsid w:val="009A7230"/>
    <w:rsid w:val="009B40C3"/>
    <w:rsid w:val="009B6620"/>
    <w:rsid w:val="009C0D4D"/>
    <w:rsid w:val="009C7536"/>
    <w:rsid w:val="009D2DB7"/>
    <w:rsid w:val="009D7F04"/>
    <w:rsid w:val="009E3CDB"/>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DE"/>
    <w:rsid w:val="00A80EEF"/>
    <w:rsid w:val="00A92E07"/>
    <w:rsid w:val="00AC1CB0"/>
    <w:rsid w:val="00AD3A7B"/>
    <w:rsid w:val="00AD63E8"/>
    <w:rsid w:val="00AE2AB3"/>
    <w:rsid w:val="00B0396F"/>
    <w:rsid w:val="00B211F2"/>
    <w:rsid w:val="00B246FE"/>
    <w:rsid w:val="00B2703A"/>
    <w:rsid w:val="00B3023E"/>
    <w:rsid w:val="00B321CF"/>
    <w:rsid w:val="00B4398F"/>
    <w:rsid w:val="00B52F0F"/>
    <w:rsid w:val="00B55C61"/>
    <w:rsid w:val="00B617BA"/>
    <w:rsid w:val="00B62E35"/>
    <w:rsid w:val="00B8205A"/>
    <w:rsid w:val="00BA63C8"/>
    <w:rsid w:val="00BB29C5"/>
    <w:rsid w:val="00BC320A"/>
    <w:rsid w:val="00BC71E9"/>
    <w:rsid w:val="00BD0A2B"/>
    <w:rsid w:val="00BD3178"/>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46F1C"/>
    <w:rsid w:val="00C508E4"/>
    <w:rsid w:val="00C62B5C"/>
    <w:rsid w:val="00C66097"/>
    <w:rsid w:val="00C67908"/>
    <w:rsid w:val="00C67EAA"/>
    <w:rsid w:val="00C710A3"/>
    <w:rsid w:val="00C757A5"/>
    <w:rsid w:val="00C76778"/>
    <w:rsid w:val="00C80554"/>
    <w:rsid w:val="00C8162D"/>
    <w:rsid w:val="00C825BF"/>
    <w:rsid w:val="00C8422B"/>
    <w:rsid w:val="00C8697E"/>
    <w:rsid w:val="00CB00F1"/>
    <w:rsid w:val="00CB3537"/>
    <w:rsid w:val="00CB36CD"/>
    <w:rsid w:val="00CC0719"/>
    <w:rsid w:val="00CC1701"/>
    <w:rsid w:val="00CD0699"/>
    <w:rsid w:val="00CD426E"/>
    <w:rsid w:val="00CD47BA"/>
    <w:rsid w:val="00CE26F1"/>
    <w:rsid w:val="00CE6A78"/>
    <w:rsid w:val="00CF5160"/>
    <w:rsid w:val="00D0301A"/>
    <w:rsid w:val="00D061E1"/>
    <w:rsid w:val="00D14513"/>
    <w:rsid w:val="00D16BB9"/>
    <w:rsid w:val="00D2491C"/>
    <w:rsid w:val="00D25360"/>
    <w:rsid w:val="00D275F3"/>
    <w:rsid w:val="00D3040B"/>
    <w:rsid w:val="00D3118F"/>
    <w:rsid w:val="00D34254"/>
    <w:rsid w:val="00D42C2F"/>
    <w:rsid w:val="00D45965"/>
    <w:rsid w:val="00D4674F"/>
    <w:rsid w:val="00D52E01"/>
    <w:rsid w:val="00D62430"/>
    <w:rsid w:val="00D639EA"/>
    <w:rsid w:val="00D71583"/>
    <w:rsid w:val="00D75C26"/>
    <w:rsid w:val="00D762CB"/>
    <w:rsid w:val="00D7764F"/>
    <w:rsid w:val="00D8014E"/>
    <w:rsid w:val="00D84E74"/>
    <w:rsid w:val="00D8538D"/>
    <w:rsid w:val="00D878CA"/>
    <w:rsid w:val="00D97CE7"/>
    <w:rsid w:val="00DA318A"/>
    <w:rsid w:val="00DA3C38"/>
    <w:rsid w:val="00DB5D00"/>
    <w:rsid w:val="00DC29F3"/>
    <w:rsid w:val="00DC7CB5"/>
    <w:rsid w:val="00DD33B5"/>
    <w:rsid w:val="00DD49C9"/>
    <w:rsid w:val="00DE2FFB"/>
    <w:rsid w:val="00DE7442"/>
    <w:rsid w:val="00DF4E18"/>
    <w:rsid w:val="00E03DF3"/>
    <w:rsid w:val="00E0508E"/>
    <w:rsid w:val="00E067DC"/>
    <w:rsid w:val="00E160C4"/>
    <w:rsid w:val="00E17DAD"/>
    <w:rsid w:val="00E22BAF"/>
    <w:rsid w:val="00E26F51"/>
    <w:rsid w:val="00E27CDF"/>
    <w:rsid w:val="00E33C9C"/>
    <w:rsid w:val="00E34D37"/>
    <w:rsid w:val="00E35B29"/>
    <w:rsid w:val="00E428D3"/>
    <w:rsid w:val="00E43B42"/>
    <w:rsid w:val="00E523FB"/>
    <w:rsid w:val="00E60033"/>
    <w:rsid w:val="00E61403"/>
    <w:rsid w:val="00E61D78"/>
    <w:rsid w:val="00E70B4A"/>
    <w:rsid w:val="00E75A98"/>
    <w:rsid w:val="00E764E8"/>
    <w:rsid w:val="00E9020C"/>
    <w:rsid w:val="00E95FBF"/>
    <w:rsid w:val="00EA5137"/>
    <w:rsid w:val="00EB1E6D"/>
    <w:rsid w:val="00EB3F89"/>
    <w:rsid w:val="00EB53A6"/>
    <w:rsid w:val="00EC2BC2"/>
    <w:rsid w:val="00EC5F82"/>
    <w:rsid w:val="00EC6B5C"/>
    <w:rsid w:val="00ED317C"/>
    <w:rsid w:val="00EE5455"/>
    <w:rsid w:val="00EE7D39"/>
    <w:rsid w:val="00EF045E"/>
    <w:rsid w:val="00EF63E5"/>
    <w:rsid w:val="00F01BAE"/>
    <w:rsid w:val="00F02D7A"/>
    <w:rsid w:val="00F06453"/>
    <w:rsid w:val="00F2184A"/>
    <w:rsid w:val="00F3544F"/>
    <w:rsid w:val="00F35D52"/>
    <w:rsid w:val="00F42E00"/>
    <w:rsid w:val="00F44B32"/>
    <w:rsid w:val="00F46AEF"/>
    <w:rsid w:val="00F5048B"/>
    <w:rsid w:val="00F53019"/>
    <w:rsid w:val="00F54A1A"/>
    <w:rsid w:val="00F705CC"/>
    <w:rsid w:val="00F767E4"/>
    <w:rsid w:val="00F8620C"/>
    <w:rsid w:val="00F94344"/>
    <w:rsid w:val="00FA6995"/>
    <w:rsid w:val="00FA6D7C"/>
    <w:rsid w:val="00FB7D2E"/>
    <w:rsid w:val="00FC7DBA"/>
    <w:rsid w:val="00FE0500"/>
    <w:rsid w:val="00FE4089"/>
    <w:rsid w:val="00FF79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D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7C7A"/>
    <w:rPr>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pPr>
      <w:keepNext/>
      <w:spacing w:before="240" w:after="60"/>
      <w:outlineLvl w:val="1"/>
    </w:pPr>
    <w:rPr>
      <w:rFonts w:cs="Arial"/>
      <w:b/>
      <w:bCs/>
      <w:iCs/>
      <w:sz w:val="32"/>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jc w:val="both"/>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character" w:styleId="Nevyeenzmnka">
    <w:name w:val="Unresolved Mention"/>
    <w:basedOn w:val="Standardnpsmoodstavce"/>
    <w:uiPriority w:val="99"/>
    <w:semiHidden/>
    <w:unhideWhenUsed/>
    <w:rsid w:val="00F46AEF"/>
    <w:rPr>
      <w:color w:val="605E5C"/>
      <w:shd w:val="clear" w:color="auto" w:fill="E1DFDD"/>
    </w:rPr>
  </w:style>
  <w:style w:type="character" w:customStyle="1" w:styleId="ZpatChar">
    <w:name w:val="Zápatí Char"/>
    <w:basedOn w:val="Standardnpsmoodstavce"/>
    <w:link w:val="Zpat"/>
    <w:uiPriority w:val="99"/>
    <w:rsid w:val="00DE2F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967903471">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zace.nukib.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nova_zadost_F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NUKIB_nova_zadost_FO.dotx</Template>
  <TotalTime>0</TotalTime>
  <Pages>9</Pages>
  <Words>2124</Words>
  <Characters>12917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15011</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2024-06-02T19:05:00Z</dcterms:created>
  <dcterms:modified xsi:type="dcterms:W3CDTF">2025-05-06T07:17:00Z</dcterms:modified>
</cp:coreProperties>
</file>