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705E" w14:textId="50EAFE6D" w:rsidR="004703B0" w:rsidRPr="004703B0" w:rsidRDefault="004703B0" w:rsidP="002C5290">
      <w:pPr>
        <w:pStyle w:val="Plohahlavika"/>
      </w:pPr>
      <w:r w:rsidRPr="004703B0">
        <w:t xml:space="preserve">Příloha </w:t>
      </w:r>
      <w:r w:rsidR="00580A76">
        <w:t>F</w:t>
      </w:r>
      <w:r w:rsidR="00D4330A">
        <w:t xml:space="preserve">/5, </w:t>
      </w:r>
      <w:r w:rsidR="00580A76">
        <w:t>F</w:t>
      </w:r>
      <w:r w:rsidR="00D4330A">
        <w:t>/6</w:t>
      </w:r>
      <w:r w:rsidR="000B5970">
        <w:t xml:space="preserve"> </w:t>
      </w:r>
      <w:r w:rsidR="000B5970">
        <w:tab/>
      </w:r>
      <w:r w:rsidR="000B5970">
        <w:br/>
      </w:r>
      <w:r w:rsidR="000B5970">
        <w:rPr>
          <w:b w:val="0"/>
          <w:bCs/>
        </w:rPr>
        <w:t>(žadatelem určený autorizovaný zástupce)</w:t>
      </w:r>
      <w:r w:rsidRPr="004703B0">
        <w:tab/>
      </w:r>
      <w:r w:rsidR="00580A76">
        <w:t>Právnická</w:t>
      </w:r>
      <w:r w:rsidR="00D4330A" w:rsidRPr="00D4330A">
        <w:t xml:space="preserve"> osoba</w:t>
      </w:r>
      <w:r w:rsidR="000B5970">
        <w:t xml:space="preserve"> vykonávající činnost školy</w:t>
      </w:r>
    </w:p>
    <w:p w14:paraId="756C79D9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5D8B6068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46FE693F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29186C35" w14:textId="77777777" w:rsidR="004703B0" w:rsidRPr="004703B0" w:rsidRDefault="004703B0" w:rsidP="002C5290">
      <w:r w:rsidRPr="004703B0">
        <w:t>narozen/a (den, měsíc, rok) ………………………………</w:t>
      </w:r>
    </w:p>
    <w:p w14:paraId="28FBEA52" w14:textId="2C53EF7C" w:rsidR="004703B0" w:rsidRPr="00D4330A" w:rsidRDefault="00D4330A" w:rsidP="00D4330A">
      <w:pPr>
        <w:jc w:val="center"/>
        <w:rPr>
          <w:b/>
          <w:bCs/>
        </w:rPr>
      </w:pPr>
      <w:r w:rsidRPr="00D4330A">
        <w:rPr>
          <w:b/>
          <w:bCs/>
        </w:rPr>
        <w:t>čestně prohlašuji, že</w:t>
      </w:r>
    </w:p>
    <w:p w14:paraId="1FCDE5C9" w14:textId="1BD1CD1A" w:rsidR="00D4330A" w:rsidRDefault="00D4330A" w:rsidP="00D4330A">
      <w:pPr>
        <w:pStyle w:val="Odstavecseseznamem"/>
        <w:numPr>
          <w:ilvl w:val="0"/>
          <w:numId w:val="29"/>
        </w:numPr>
        <w:spacing w:line="360" w:lineRule="auto"/>
        <w:ind w:left="360"/>
      </w:pPr>
      <w:r>
        <w:t>v souladu s § 10 odst. 1 písm. e) zákona č. 179/2006 Sb. jsem se seznámil/a s aktuálním vývojem v oblasti profesní kvalifikace (název profesní kvalifikace) ……………….............................................. ……………………………………………. a jí odpovídajících povolání dle příslušného hodnoticího standardu</w:t>
      </w:r>
    </w:p>
    <w:p w14:paraId="5553D1D8" w14:textId="77777777" w:rsidR="000B5970" w:rsidRDefault="000B5970" w:rsidP="000B5970">
      <w:pPr>
        <w:pStyle w:val="Odstavecseseznamem"/>
        <w:spacing w:line="360" w:lineRule="auto"/>
        <w:ind w:left="360"/>
      </w:pPr>
    </w:p>
    <w:p w14:paraId="6E3C00B3" w14:textId="4F131001" w:rsidR="004703B0" w:rsidRPr="004703B0" w:rsidRDefault="00D4330A" w:rsidP="00D4330A">
      <w:pPr>
        <w:pStyle w:val="Odstavecseseznamem"/>
        <w:numPr>
          <w:ilvl w:val="0"/>
          <w:numId w:val="29"/>
        </w:numPr>
        <w:spacing w:line="360" w:lineRule="auto"/>
        <w:ind w:left="360"/>
      </w:pPr>
      <w:r>
        <w:t>v souladu s § 1</w:t>
      </w:r>
      <w:r w:rsidR="00580A76">
        <w:t>1</w:t>
      </w:r>
      <w:r>
        <w:t xml:space="preserve"> odst. </w:t>
      </w:r>
      <w:r w:rsidR="00580A76">
        <w:t>1 písm. b)</w:t>
      </w:r>
      <w:r>
        <w:t xml:space="preserve"> zákona č. 179/2006 Sb. souhlasím, že budu provádět činnost autorizované osoby jménem žadatele (jméno) …………...………………………………………………………</w:t>
      </w:r>
      <w:proofErr w:type="gramStart"/>
      <w:r>
        <w:t>…….</w:t>
      </w:r>
      <w:proofErr w:type="gramEnd"/>
      <w:r>
        <w:t>, identifikační číslo …………………</w:t>
      </w:r>
      <w:r w:rsidR="00580A76">
        <w:t>………..</w:t>
      </w:r>
      <w:r>
        <w:t xml:space="preserve"> jako autorizovaný zástupce</w:t>
      </w:r>
    </w:p>
    <w:p w14:paraId="0EF3D136" w14:textId="77777777" w:rsidR="004703B0" w:rsidRPr="004703B0" w:rsidRDefault="004703B0" w:rsidP="002C5290"/>
    <w:p w14:paraId="3AADB399" w14:textId="2042EE8A" w:rsidR="004703B0" w:rsidRPr="004703B0" w:rsidRDefault="004703B0" w:rsidP="002C5290">
      <w:r w:rsidRPr="004703B0">
        <w:t>V ………………………</w:t>
      </w:r>
      <w:r>
        <w:t>…</w:t>
      </w:r>
      <w:r w:rsidR="00D4330A">
        <w:t>……………………</w:t>
      </w:r>
      <w:r>
        <w:t xml:space="preserve"> d</w:t>
      </w:r>
      <w:r w:rsidRPr="004703B0">
        <w:t>ne ………………………</w:t>
      </w:r>
      <w:r w:rsidR="00D4330A">
        <w:t>..</w:t>
      </w:r>
    </w:p>
    <w:p w14:paraId="34CFCA27" w14:textId="77777777" w:rsidR="004703B0" w:rsidRPr="004703B0" w:rsidRDefault="004703B0" w:rsidP="002C5290"/>
    <w:p w14:paraId="228AFE48" w14:textId="77777777" w:rsidR="004703B0" w:rsidRPr="004703B0" w:rsidRDefault="004703B0" w:rsidP="002C5290"/>
    <w:p w14:paraId="4949C7E7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2E86C827" w14:textId="77777777" w:rsidR="006D4F2D" w:rsidRDefault="006D4F2D" w:rsidP="002C5290"/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A898" w14:textId="77777777" w:rsidR="00AA7A2F" w:rsidRDefault="00AA7A2F" w:rsidP="002C5290">
      <w:r>
        <w:separator/>
      </w:r>
    </w:p>
  </w:endnote>
  <w:endnote w:type="continuationSeparator" w:id="0">
    <w:p w14:paraId="43B15A30" w14:textId="77777777" w:rsidR="00AA7A2F" w:rsidRDefault="00AA7A2F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EAB8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9EEC" w14:textId="77777777" w:rsidR="00753180" w:rsidRDefault="00753180" w:rsidP="002C5290">
    <w:pPr>
      <w:pStyle w:val="Zpat"/>
    </w:pPr>
  </w:p>
  <w:p w14:paraId="05428E11" w14:textId="77777777" w:rsidR="00753180" w:rsidRDefault="00753180" w:rsidP="002C5290">
    <w:pPr>
      <w:pStyle w:val="Zpat"/>
    </w:pPr>
  </w:p>
  <w:p w14:paraId="6550DCD8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A352CEC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15094D80" w14:textId="77777777" w:rsidR="00753180" w:rsidRDefault="00753180" w:rsidP="002C5290">
    <w:pPr>
      <w:pStyle w:val="Zpat"/>
    </w:pPr>
  </w:p>
  <w:p w14:paraId="20EEF354" w14:textId="77777777" w:rsidR="00753180" w:rsidRDefault="00753180" w:rsidP="002C5290">
    <w:pPr>
      <w:pStyle w:val="Zpat"/>
    </w:pPr>
  </w:p>
  <w:p w14:paraId="09F9B077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7CDC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01D213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01E4E7B1" w14:textId="77777777" w:rsidR="00473EDE" w:rsidRDefault="00473EDE" w:rsidP="002C5290">
    <w:pPr>
      <w:pStyle w:val="Zpat"/>
    </w:pPr>
  </w:p>
  <w:p w14:paraId="45991B09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C2EC" w14:textId="77777777" w:rsidR="00AA7A2F" w:rsidRDefault="00AA7A2F" w:rsidP="002C5290">
      <w:r>
        <w:separator/>
      </w:r>
    </w:p>
  </w:footnote>
  <w:footnote w:type="continuationSeparator" w:id="0">
    <w:p w14:paraId="1E8EBC52" w14:textId="77777777" w:rsidR="00AA7A2F" w:rsidRDefault="00AA7A2F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DDFA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1E89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A461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D296C" wp14:editId="154B04A1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115B9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7D63"/>
    <w:multiLevelType w:val="hybridMultilevel"/>
    <w:tmpl w:val="56D80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8"/>
  </w:num>
  <w:num w:numId="12" w16cid:durableId="1508908924">
    <w:abstractNumId w:val="24"/>
  </w:num>
  <w:num w:numId="13" w16cid:durableId="1437171633">
    <w:abstractNumId w:val="14"/>
  </w:num>
  <w:num w:numId="14" w16cid:durableId="849560017">
    <w:abstractNumId w:val="27"/>
  </w:num>
  <w:num w:numId="15" w16cid:durableId="403066261">
    <w:abstractNumId w:val="15"/>
  </w:num>
  <w:num w:numId="16" w16cid:durableId="429664789">
    <w:abstractNumId w:val="20"/>
  </w:num>
  <w:num w:numId="17" w16cid:durableId="194464057">
    <w:abstractNumId w:val="26"/>
  </w:num>
  <w:num w:numId="18" w16cid:durableId="1180196269">
    <w:abstractNumId w:val="25"/>
  </w:num>
  <w:num w:numId="19" w16cid:durableId="1403990060">
    <w:abstractNumId w:val="18"/>
  </w:num>
  <w:num w:numId="20" w16cid:durableId="795172788">
    <w:abstractNumId w:val="23"/>
  </w:num>
  <w:num w:numId="21" w16cid:durableId="1210799056">
    <w:abstractNumId w:val="11"/>
  </w:num>
  <w:num w:numId="22" w16cid:durableId="1532256587">
    <w:abstractNumId w:val="22"/>
  </w:num>
  <w:num w:numId="23" w16cid:durableId="2112242055">
    <w:abstractNumId w:val="16"/>
  </w:num>
  <w:num w:numId="24" w16cid:durableId="400716338">
    <w:abstractNumId w:val="21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9"/>
  </w:num>
  <w:num w:numId="28" w16cid:durableId="1771973332">
    <w:abstractNumId w:val="17"/>
  </w:num>
  <w:num w:numId="29" w16cid:durableId="1115905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5970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0DDB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0A76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04EE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1F7C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1637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A7A2F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B74B6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3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86F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6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71E2B9C-EC84-4F80-B5D2-052F7B55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102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877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2024-05-22T05:44:00Z</dcterms:created>
  <dcterms:modified xsi:type="dcterms:W3CDTF">2024-05-22T05:44:00Z</dcterms:modified>
</cp:coreProperties>
</file>